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187CC" w14:textId="77777777" w:rsidR="002C79E6" w:rsidRPr="00F00EB0" w:rsidRDefault="002C79E6" w:rsidP="002C79E6">
      <w:pPr>
        <w:rPr>
          <w:rFonts w:ascii="Arial" w:hAnsi="Arial" w:cs="Arial"/>
        </w:rPr>
      </w:pPr>
    </w:p>
    <w:p w14:paraId="17037587" w14:textId="77777777" w:rsidR="002C79E6" w:rsidRPr="00F00EB0" w:rsidRDefault="002C79E6" w:rsidP="002C79E6">
      <w:pPr>
        <w:rPr>
          <w:rFonts w:ascii="Arial" w:hAnsi="Arial" w:cs="Arial"/>
        </w:rPr>
      </w:pPr>
    </w:p>
    <w:p w14:paraId="7AC07C67" w14:textId="77777777" w:rsidR="002C79E6" w:rsidRPr="00F00EB0" w:rsidRDefault="002C79E6" w:rsidP="002C79E6">
      <w:pPr>
        <w:rPr>
          <w:rFonts w:ascii="Arial" w:hAnsi="Arial" w:cs="Arial"/>
        </w:rPr>
      </w:pPr>
    </w:p>
    <w:p w14:paraId="45717CBF" w14:textId="77777777" w:rsidR="002C79E6" w:rsidRPr="00F00EB0" w:rsidRDefault="002C79E6" w:rsidP="002C79E6">
      <w:pPr>
        <w:rPr>
          <w:rFonts w:ascii="Arial" w:hAnsi="Arial" w:cs="Arial"/>
        </w:rPr>
      </w:pPr>
    </w:p>
    <w:p w14:paraId="2DCB72A5" w14:textId="77777777" w:rsidR="002C79E6" w:rsidRPr="00F00EB0" w:rsidRDefault="002C79E6" w:rsidP="002C79E6">
      <w:pPr>
        <w:rPr>
          <w:rFonts w:ascii="Arial" w:hAnsi="Arial" w:cs="Arial"/>
        </w:rPr>
      </w:pPr>
    </w:p>
    <w:p w14:paraId="70F9F3D0" w14:textId="42CA91CB" w:rsidR="6A36C4BF" w:rsidRPr="00F00EB0" w:rsidRDefault="00643D8C" w:rsidP="00B863FB">
      <w:pPr>
        <w:pStyle w:val="Title"/>
        <w:rPr>
          <w:rFonts w:ascii="Arial" w:hAnsi="Arial" w:cs="Arial"/>
          <w:sz w:val="24"/>
          <w:szCs w:val="28"/>
        </w:rPr>
      </w:pPr>
      <w:r w:rsidRPr="00F00EB0">
        <w:rPr>
          <w:rFonts w:ascii="Arial" w:hAnsi="Arial" w:cs="Arial"/>
          <w:sz w:val="24"/>
          <w:szCs w:val="28"/>
        </w:rPr>
        <w:t>Ransomware Report</w:t>
      </w:r>
    </w:p>
    <w:p w14:paraId="400B6487" w14:textId="47A7401B" w:rsidR="201D26C8" w:rsidRPr="00F00EB0" w:rsidRDefault="201D26C8" w:rsidP="002C79E6">
      <w:pPr>
        <w:pStyle w:val="Subtitle"/>
        <w:rPr>
          <w:rFonts w:ascii="Arial" w:hAnsi="Arial" w:cs="Arial"/>
          <w:sz w:val="24"/>
          <w:szCs w:val="24"/>
        </w:rPr>
      </w:pPr>
    </w:p>
    <w:p w14:paraId="101C7386" w14:textId="1A470741" w:rsidR="00A417C1" w:rsidRPr="00F00EB0" w:rsidRDefault="00643D8C" w:rsidP="002C79E6">
      <w:pPr>
        <w:pStyle w:val="Subtitle"/>
        <w:rPr>
          <w:rFonts w:ascii="Arial" w:hAnsi="Arial" w:cs="Arial"/>
          <w:sz w:val="24"/>
          <w:szCs w:val="24"/>
        </w:rPr>
      </w:pPr>
      <w:r w:rsidRPr="00F00EB0">
        <w:rPr>
          <w:rFonts w:ascii="Arial" w:hAnsi="Arial" w:cs="Arial"/>
          <w:sz w:val="24"/>
          <w:szCs w:val="24"/>
        </w:rPr>
        <w:t xml:space="preserve">Team 1: Jrew Simpson, Anthony </w:t>
      </w:r>
      <w:r w:rsidR="00BE3747" w:rsidRPr="00F00EB0">
        <w:rPr>
          <w:rFonts w:ascii="Arial" w:hAnsi="Arial" w:cs="Arial"/>
          <w:sz w:val="24"/>
          <w:szCs w:val="24"/>
        </w:rPr>
        <w:t>Striepe</w:t>
      </w:r>
      <w:r w:rsidRPr="00F00EB0">
        <w:rPr>
          <w:rFonts w:ascii="Arial" w:hAnsi="Arial" w:cs="Arial"/>
          <w:sz w:val="24"/>
          <w:szCs w:val="24"/>
        </w:rPr>
        <w:t>, Jackson Hallahan, TJ Quinn</w:t>
      </w:r>
    </w:p>
    <w:p w14:paraId="2E88A569" w14:textId="02745727" w:rsidR="002C79E6" w:rsidRPr="00F00EB0" w:rsidRDefault="00643D8C" w:rsidP="002C79E6">
      <w:pPr>
        <w:pStyle w:val="Subtitle"/>
        <w:rPr>
          <w:rFonts w:ascii="Arial" w:hAnsi="Arial" w:cs="Arial"/>
          <w:sz w:val="24"/>
          <w:szCs w:val="24"/>
        </w:rPr>
      </w:pPr>
      <w:r w:rsidRPr="00F00EB0">
        <w:rPr>
          <w:rFonts w:ascii="Arial" w:hAnsi="Arial" w:cs="Arial"/>
          <w:sz w:val="24"/>
          <w:szCs w:val="24"/>
        </w:rPr>
        <w:t>University of Louisville</w:t>
      </w:r>
    </w:p>
    <w:p w14:paraId="4B3E7CCB" w14:textId="3CBA50D8" w:rsidR="002C79E6" w:rsidRPr="00F00EB0" w:rsidRDefault="00643D8C" w:rsidP="002C79E6">
      <w:pPr>
        <w:pStyle w:val="Subtitle"/>
        <w:rPr>
          <w:rFonts w:ascii="Arial" w:hAnsi="Arial" w:cs="Arial"/>
          <w:sz w:val="24"/>
          <w:szCs w:val="24"/>
        </w:rPr>
      </w:pPr>
      <w:r w:rsidRPr="00F00EB0">
        <w:rPr>
          <w:rFonts w:ascii="Arial" w:hAnsi="Arial" w:cs="Arial"/>
          <w:sz w:val="24"/>
          <w:szCs w:val="24"/>
        </w:rPr>
        <w:t>CIS 481: Introduction to Information Security</w:t>
      </w:r>
    </w:p>
    <w:p w14:paraId="374654CF" w14:textId="01C28970" w:rsidR="002C79E6" w:rsidRPr="00F00EB0" w:rsidRDefault="00643D8C" w:rsidP="002C79E6">
      <w:pPr>
        <w:pStyle w:val="Subtitle"/>
        <w:rPr>
          <w:rFonts w:ascii="Arial" w:hAnsi="Arial" w:cs="Arial"/>
          <w:sz w:val="24"/>
          <w:szCs w:val="24"/>
        </w:rPr>
      </w:pPr>
      <w:r w:rsidRPr="00F00EB0">
        <w:rPr>
          <w:rFonts w:ascii="Arial" w:hAnsi="Arial" w:cs="Arial"/>
          <w:sz w:val="24"/>
          <w:szCs w:val="24"/>
        </w:rPr>
        <w:t>Dr. Andrew Wright</w:t>
      </w:r>
    </w:p>
    <w:p w14:paraId="2030539B" w14:textId="141C9ACA" w:rsidR="201D26C8" w:rsidRPr="00F00EB0" w:rsidRDefault="00643D8C" w:rsidP="002C79E6">
      <w:pPr>
        <w:pStyle w:val="Subtitle"/>
        <w:rPr>
          <w:rFonts w:ascii="Arial" w:hAnsi="Arial" w:cs="Arial"/>
          <w:sz w:val="24"/>
          <w:szCs w:val="24"/>
        </w:rPr>
      </w:pPr>
      <w:r w:rsidRPr="00F00EB0">
        <w:rPr>
          <w:rFonts w:ascii="Arial" w:hAnsi="Arial" w:cs="Arial"/>
          <w:sz w:val="24"/>
          <w:szCs w:val="24"/>
        </w:rPr>
        <w:t>8/6/2024</w:t>
      </w:r>
    </w:p>
    <w:p w14:paraId="790422F1" w14:textId="77777777" w:rsidR="201D26C8" w:rsidRPr="00F00EB0" w:rsidRDefault="201D26C8" w:rsidP="014CA2B6">
      <w:pPr>
        <w:pStyle w:val="Title2"/>
        <w:rPr>
          <w:rFonts w:ascii="Arial" w:eastAsia="Calibri" w:hAnsi="Arial" w:cs="Arial"/>
          <w:szCs w:val="22"/>
        </w:rPr>
      </w:pPr>
    </w:p>
    <w:p w14:paraId="2EBD7C40" w14:textId="77777777" w:rsidR="201D26C8" w:rsidRPr="00F00EB0" w:rsidRDefault="201D26C8" w:rsidP="014CA2B6">
      <w:pPr>
        <w:pStyle w:val="Title2"/>
        <w:rPr>
          <w:rFonts w:ascii="Arial" w:eastAsia="Calibri" w:hAnsi="Arial" w:cs="Arial"/>
          <w:szCs w:val="22"/>
        </w:rPr>
      </w:pPr>
    </w:p>
    <w:p w14:paraId="3654711A" w14:textId="77777777" w:rsidR="201D26C8" w:rsidRPr="00F00EB0" w:rsidRDefault="201D26C8" w:rsidP="014CA2B6">
      <w:pPr>
        <w:pStyle w:val="Title2"/>
        <w:rPr>
          <w:rFonts w:ascii="Arial" w:eastAsia="Calibri" w:hAnsi="Arial" w:cs="Arial"/>
          <w:szCs w:val="22"/>
        </w:rPr>
      </w:pPr>
    </w:p>
    <w:p w14:paraId="6083C1B8" w14:textId="77777777" w:rsidR="201D26C8" w:rsidRPr="00F00EB0" w:rsidRDefault="201D26C8" w:rsidP="014CA2B6">
      <w:pPr>
        <w:pStyle w:val="Title2"/>
        <w:rPr>
          <w:rFonts w:ascii="Arial" w:eastAsia="Calibri" w:hAnsi="Arial" w:cs="Arial"/>
          <w:szCs w:val="22"/>
        </w:rPr>
      </w:pPr>
    </w:p>
    <w:p w14:paraId="39AB906D" w14:textId="77777777" w:rsidR="201D26C8" w:rsidRPr="00F00EB0" w:rsidRDefault="201D26C8" w:rsidP="014CA2B6">
      <w:pPr>
        <w:pStyle w:val="Title2"/>
        <w:rPr>
          <w:rFonts w:ascii="Arial" w:eastAsia="Calibri" w:hAnsi="Arial" w:cs="Arial"/>
          <w:szCs w:val="22"/>
        </w:rPr>
      </w:pPr>
    </w:p>
    <w:p w14:paraId="05D0849C" w14:textId="77777777" w:rsidR="201D26C8" w:rsidRPr="00F00EB0" w:rsidRDefault="201D26C8" w:rsidP="014CA2B6">
      <w:pPr>
        <w:pStyle w:val="Title2"/>
        <w:rPr>
          <w:rFonts w:ascii="Arial" w:eastAsia="Calibri" w:hAnsi="Arial" w:cs="Arial"/>
          <w:szCs w:val="22"/>
        </w:rPr>
      </w:pPr>
    </w:p>
    <w:p w14:paraId="2B7C1470" w14:textId="77777777" w:rsidR="201D26C8" w:rsidRPr="00F00EB0" w:rsidRDefault="201D26C8" w:rsidP="014CA2B6">
      <w:pPr>
        <w:pStyle w:val="Title2"/>
        <w:rPr>
          <w:rFonts w:ascii="Arial" w:eastAsia="Calibri" w:hAnsi="Arial" w:cs="Arial"/>
          <w:szCs w:val="22"/>
        </w:rPr>
      </w:pPr>
    </w:p>
    <w:p w14:paraId="5228D644" w14:textId="77777777" w:rsidR="000D4642" w:rsidRPr="00F00EB0" w:rsidRDefault="000D4642">
      <w:pPr>
        <w:rPr>
          <w:rFonts w:ascii="Arial" w:eastAsia="Calibri" w:hAnsi="Arial" w:cs="Arial"/>
          <w:szCs w:val="22"/>
        </w:rPr>
      </w:pPr>
      <w:r w:rsidRPr="00F00EB0">
        <w:rPr>
          <w:rFonts w:ascii="Arial" w:eastAsia="Calibri" w:hAnsi="Arial" w:cs="Arial"/>
          <w:szCs w:val="22"/>
        </w:rPr>
        <w:br w:type="page"/>
      </w:r>
    </w:p>
    <w:p w14:paraId="7AC7A593" w14:textId="3A20B81D" w:rsidR="00643D8C" w:rsidRPr="00F00EB0" w:rsidRDefault="00643D8C" w:rsidP="10DDE860">
      <w:pPr>
        <w:tabs>
          <w:tab w:val="left" w:pos="2040"/>
          <w:tab w:val="center" w:pos="5040"/>
        </w:tabs>
        <w:ind w:firstLine="0"/>
        <w:jc w:val="center"/>
        <w:rPr>
          <w:rFonts w:ascii="Arial" w:eastAsia="Calibri" w:hAnsi="Arial" w:cs="Arial"/>
          <w:b/>
          <w:bCs/>
          <w:sz w:val="24"/>
        </w:rPr>
      </w:pPr>
      <w:r w:rsidRPr="00F00EB0">
        <w:rPr>
          <w:rFonts w:ascii="Arial" w:eastAsia="Calibri" w:hAnsi="Arial" w:cs="Arial"/>
          <w:b/>
          <w:bCs/>
          <w:sz w:val="24"/>
        </w:rPr>
        <w:lastRenderedPageBreak/>
        <w:t>Contents</w:t>
      </w:r>
    </w:p>
    <w:p w14:paraId="7D6E5650" w14:textId="77777777" w:rsidR="00730BD0" w:rsidRPr="00F00EB0" w:rsidRDefault="00730BD0" w:rsidP="001C6780">
      <w:pPr>
        <w:jc w:val="right"/>
        <w:rPr>
          <w:rFonts w:ascii="Arial" w:eastAsia="Calibri" w:hAnsi="Arial" w:cs="Arial"/>
          <w:sz w:val="24"/>
        </w:rPr>
      </w:pPr>
    </w:p>
    <w:p w14:paraId="7D672FCA" w14:textId="3EF36CB6" w:rsidR="001C6780" w:rsidRPr="001C6780" w:rsidRDefault="001C6780" w:rsidP="10DDE860">
      <w:pPr>
        <w:ind w:firstLine="0"/>
        <w:jc w:val="right"/>
        <w:rPr>
          <w:rFonts w:ascii="Arial" w:eastAsia="Calibri" w:hAnsi="Arial" w:cs="Arial"/>
          <w:sz w:val="24"/>
        </w:rPr>
      </w:pPr>
      <w:r w:rsidRPr="2888CB9A">
        <w:rPr>
          <w:rFonts w:ascii="Arial" w:eastAsia="Calibri" w:hAnsi="Arial" w:cs="Arial"/>
          <w:sz w:val="24"/>
        </w:rPr>
        <w:t>Title Page……………………………………………………………………………….</w:t>
      </w:r>
      <w:r w:rsidR="006B5ED8">
        <w:rPr>
          <w:rFonts w:ascii="Arial" w:eastAsia="Calibri" w:hAnsi="Arial" w:cs="Arial"/>
          <w:sz w:val="24"/>
        </w:rPr>
        <w:t xml:space="preserve"> </w:t>
      </w:r>
      <w:r w:rsidRPr="2888CB9A">
        <w:rPr>
          <w:rFonts w:ascii="Arial" w:eastAsia="Calibri" w:hAnsi="Arial" w:cs="Arial"/>
          <w:sz w:val="24"/>
        </w:rPr>
        <w:t>1 </w:t>
      </w:r>
    </w:p>
    <w:p w14:paraId="4575FA45" w14:textId="2A631E8A" w:rsidR="001C6780" w:rsidRPr="00F00EB0" w:rsidRDefault="001C6780" w:rsidP="2888CB9A">
      <w:pPr>
        <w:rPr>
          <w:rFonts w:ascii="Arial" w:eastAsia="Calibri" w:hAnsi="Arial" w:cs="Arial"/>
          <w:sz w:val="24"/>
        </w:rPr>
      </w:pPr>
      <w:r w:rsidRPr="2888CB9A">
        <w:rPr>
          <w:rFonts w:ascii="Arial" w:eastAsia="Calibri" w:hAnsi="Arial" w:cs="Arial"/>
          <w:sz w:val="24"/>
        </w:rPr>
        <w:t>Table of Contents</w:t>
      </w:r>
      <w:r w:rsidR="64AC2833" w:rsidRPr="10DDE860">
        <w:rPr>
          <w:rFonts w:ascii="Arial" w:eastAsia="Calibri" w:hAnsi="Arial" w:cs="Arial"/>
          <w:sz w:val="24"/>
        </w:rPr>
        <w:t>……………………………………………………………………</w:t>
      </w:r>
      <w:r w:rsidR="4EF91504" w:rsidRPr="10DDE860">
        <w:rPr>
          <w:rFonts w:ascii="Arial" w:eastAsia="Calibri" w:hAnsi="Arial" w:cs="Arial"/>
          <w:sz w:val="24"/>
        </w:rPr>
        <w:t>...</w:t>
      </w:r>
      <w:r w:rsidR="006B5ED8">
        <w:rPr>
          <w:rFonts w:ascii="Arial" w:eastAsia="Calibri" w:hAnsi="Arial" w:cs="Arial"/>
          <w:sz w:val="24"/>
        </w:rPr>
        <w:t xml:space="preserve"> </w:t>
      </w:r>
      <w:r w:rsidRPr="2888CB9A">
        <w:rPr>
          <w:rFonts w:ascii="Arial" w:eastAsia="Calibri" w:hAnsi="Arial" w:cs="Arial"/>
          <w:sz w:val="24"/>
        </w:rPr>
        <w:t>2</w:t>
      </w:r>
    </w:p>
    <w:p w14:paraId="7AA151D7" w14:textId="3CBA66A2" w:rsidR="001C6780" w:rsidRPr="001C6780" w:rsidRDefault="001C6780" w:rsidP="00F96D56">
      <w:pPr>
        <w:jc w:val="center"/>
        <w:rPr>
          <w:rFonts w:ascii="Arial" w:eastAsia="Calibri" w:hAnsi="Arial" w:cs="Arial"/>
          <w:sz w:val="24"/>
        </w:rPr>
      </w:pPr>
      <w:r w:rsidRPr="00F00EB0">
        <w:rPr>
          <w:rFonts w:ascii="Arial" w:eastAsia="Calibri" w:hAnsi="Arial" w:cs="Arial"/>
          <w:sz w:val="24"/>
        </w:rPr>
        <w:t>Executive Summary…………………………………………………………………</w:t>
      </w:r>
      <w:r w:rsidR="00BB2B8E">
        <w:rPr>
          <w:rFonts w:ascii="Arial" w:eastAsia="Calibri" w:hAnsi="Arial" w:cs="Arial"/>
          <w:sz w:val="24"/>
        </w:rPr>
        <w:t>…</w:t>
      </w:r>
      <w:r w:rsidRPr="00F00EB0">
        <w:rPr>
          <w:rFonts w:ascii="Arial" w:eastAsia="Calibri" w:hAnsi="Arial" w:cs="Arial"/>
          <w:sz w:val="24"/>
        </w:rPr>
        <w:t>3</w:t>
      </w:r>
      <w:r w:rsidRPr="001C6780">
        <w:rPr>
          <w:rFonts w:ascii="Arial" w:eastAsia="Calibri" w:hAnsi="Arial" w:cs="Arial"/>
          <w:sz w:val="24"/>
        </w:rPr>
        <w:t> </w:t>
      </w:r>
    </w:p>
    <w:p w14:paraId="19CD8FE2" w14:textId="53AE4094" w:rsidR="001C6780" w:rsidRPr="001C6780" w:rsidRDefault="001C6780" w:rsidP="2888CB9A">
      <w:pPr>
        <w:ind w:firstLine="0"/>
        <w:jc w:val="right"/>
        <w:rPr>
          <w:rFonts w:ascii="Arial" w:eastAsia="Calibri" w:hAnsi="Arial" w:cs="Arial"/>
          <w:sz w:val="24"/>
        </w:rPr>
      </w:pPr>
      <w:r w:rsidRPr="2888CB9A">
        <w:rPr>
          <w:rFonts w:ascii="Arial" w:eastAsia="Calibri" w:hAnsi="Arial" w:cs="Arial"/>
          <w:sz w:val="24"/>
        </w:rPr>
        <w:t>Introduction (Why is Ransomware an Important Issue</w:t>
      </w:r>
      <w:bookmarkStart w:id="0" w:name="_Int_B3Yjy9Bk"/>
      <w:r w:rsidRPr="2888CB9A">
        <w:rPr>
          <w:rFonts w:ascii="Arial" w:eastAsia="Calibri" w:hAnsi="Arial" w:cs="Arial"/>
          <w:sz w:val="24"/>
        </w:rPr>
        <w:t>?)…</w:t>
      </w:r>
      <w:bookmarkEnd w:id="0"/>
      <w:r w:rsidRPr="2888CB9A">
        <w:rPr>
          <w:rFonts w:ascii="Arial" w:eastAsia="Calibri" w:hAnsi="Arial" w:cs="Arial"/>
          <w:sz w:val="24"/>
        </w:rPr>
        <w:t>……………………</w:t>
      </w:r>
      <w:bookmarkStart w:id="1" w:name="_Int_OW9VxOfw"/>
      <w:r w:rsidRPr="2888CB9A">
        <w:rPr>
          <w:rFonts w:ascii="Arial" w:eastAsia="Calibri" w:hAnsi="Arial" w:cs="Arial"/>
          <w:sz w:val="24"/>
        </w:rPr>
        <w:t>…..</w:t>
      </w:r>
      <w:bookmarkEnd w:id="1"/>
      <w:r w:rsidRPr="2888CB9A">
        <w:rPr>
          <w:rFonts w:ascii="Arial" w:eastAsia="Calibri" w:hAnsi="Arial" w:cs="Arial"/>
          <w:sz w:val="24"/>
        </w:rPr>
        <w:t>4 </w:t>
      </w:r>
    </w:p>
    <w:p w14:paraId="7E157E6E" w14:textId="2EC1C865" w:rsidR="001C6780" w:rsidRPr="001C6780" w:rsidRDefault="001C6780" w:rsidP="2888CB9A">
      <w:pPr>
        <w:ind w:firstLine="0"/>
        <w:jc w:val="right"/>
        <w:rPr>
          <w:rFonts w:ascii="Arial" w:eastAsia="Calibri" w:hAnsi="Arial" w:cs="Arial"/>
          <w:sz w:val="24"/>
        </w:rPr>
      </w:pPr>
      <w:r w:rsidRPr="2888CB9A">
        <w:rPr>
          <w:rFonts w:ascii="Arial" w:eastAsia="Calibri" w:hAnsi="Arial" w:cs="Arial"/>
          <w:sz w:val="24"/>
        </w:rPr>
        <w:t>Motives Behind Past Ransomware Attacks</w:t>
      </w:r>
      <w:r w:rsidR="006F7A94" w:rsidRPr="2888CB9A">
        <w:rPr>
          <w:rFonts w:ascii="Arial" w:eastAsia="Calibri" w:hAnsi="Arial" w:cs="Arial"/>
          <w:sz w:val="24"/>
        </w:rPr>
        <w:t>………………………………………….5</w:t>
      </w:r>
      <w:r w:rsidRPr="2888CB9A">
        <w:rPr>
          <w:rFonts w:ascii="Arial" w:eastAsia="Calibri" w:hAnsi="Arial" w:cs="Arial"/>
          <w:sz w:val="24"/>
        </w:rPr>
        <w:t> </w:t>
      </w:r>
    </w:p>
    <w:p w14:paraId="19A03E0B" w14:textId="6219BC6E" w:rsidR="001C6780" w:rsidRPr="001C6780" w:rsidRDefault="1DF4A08B" w:rsidP="4F3E88C3">
      <w:pPr>
        <w:ind w:firstLine="0"/>
        <w:jc w:val="right"/>
        <w:rPr>
          <w:rFonts w:ascii="Arial" w:eastAsia="Calibri" w:hAnsi="Arial" w:cs="Arial"/>
          <w:sz w:val="24"/>
        </w:rPr>
      </w:pPr>
      <w:r w:rsidRPr="4F3E88C3">
        <w:rPr>
          <w:rFonts w:ascii="Arial" w:eastAsia="Calibri" w:hAnsi="Arial" w:cs="Arial"/>
          <w:sz w:val="24"/>
        </w:rPr>
        <w:t xml:space="preserve"> </w:t>
      </w:r>
      <w:r w:rsidR="001C6780" w:rsidRPr="4F3E88C3">
        <w:rPr>
          <w:rFonts w:ascii="Arial" w:eastAsia="Calibri" w:hAnsi="Arial" w:cs="Arial"/>
          <w:sz w:val="24"/>
        </w:rPr>
        <w:t xml:space="preserve">Different Types of </w:t>
      </w:r>
      <w:bookmarkStart w:id="2" w:name="_Int_7kVYoVeZ"/>
      <w:r w:rsidR="001C6780" w:rsidRPr="4F3E88C3">
        <w:rPr>
          <w:rFonts w:ascii="Arial" w:eastAsia="Calibri" w:hAnsi="Arial" w:cs="Arial"/>
          <w:sz w:val="24"/>
        </w:rPr>
        <w:t>Ransomware</w:t>
      </w:r>
      <w:bookmarkEnd w:id="2"/>
      <w:r w:rsidR="516E0005" w:rsidRPr="4F3E88C3">
        <w:rPr>
          <w:rFonts w:ascii="Arial" w:eastAsia="Calibri" w:hAnsi="Arial" w:cs="Arial"/>
          <w:sz w:val="24"/>
        </w:rPr>
        <w:t>............................................................................6</w:t>
      </w:r>
      <w:r w:rsidR="001C6780" w:rsidRPr="4F3E88C3">
        <w:rPr>
          <w:rFonts w:ascii="Arial" w:eastAsia="Calibri" w:hAnsi="Arial" w:cs="Arial"/>
          <w:sz w:val="24"/>
        </w:rPr>
        <w:t> </w:t>
      </w:r>
    </w:p>
    <w:p w14:paraId="3378FE0B" w14:textId="05CAEF85" w:rsidR="001C6780" w:rsidRPr="001C6780" w:rsidRDefault="001C6780" w:rsidP="001C6780">
      <w:pPr>
        <w:jc w:val="right"/>
        <w:rPr>
          <w:rFonts w:ascii="Arial" w:eastAsia="Calibri" w:hAnsi="Arial" w:cs="Arial"/>
          <w:sz w:val="24"/>
        </w:rPr>
      </w:pPr>
      <w:r w:rsidRPr="001C6780">
        <w:rPr>
          <w:rFonts w:ascii="Arial" w:eastAsia="Calibri" w:hAnsi="Arial" w:cs="Arial"/>
          <w:sz w:val="24"/>
        </w:rPr>
        <w:t>Analysis of Ransomware</w:t>
      </w:r>
      <w:r w:rsidR="381A02FF" w:rsidRPr="4F3E88C3">
        <w:rPr>
          <w:rFonts w:ascii="Arial" w:eastAsia="Calibri" w:hAnsi="Arial" w:cs="Arial"/>
          <w:sz w:val="24"/>
        </w:rPr>
        <w:t xml:space="preserve"> Deployment</w:t>
      </w:r>
      <w:r w:rsidR="00E27B00">
        <w:rPr>
          <w:rFonts w:ascii="Arial" w:eastAsia="Calibri" w:hAnsi="Arial" w:cs="Arial"/>
          <w:sz w:val="24"/>
        </w:rPr>
        <w:t>………………………………………………</w:t>
      </w:r>
      <w:r w:rsidR="006B5ED8">
        <w:rPr>
          <w:rFonts w:ascii="Arial" w:eastAsia="Calibri" w:hAnsi="Arial" w:cs="Arial"/>
          <w:sz w:val="24"/>
        </w:rPr>
        <w:t xml:space="preserve"> </w:t>
      </w:r>
      <w:r w:rsidR="1CE37A7E" w:rsidRPr="10DDE860">
        <w:rPr>
          <w:rFonts w:ascii="Arial" w:eastAsia="Calibri" w:hAnsi="Arial" w:cs="Arial"/>
          <w:sz w:val="24"/>
        </w:rPr>
        <w:t>8</w:t>
      </w:r>
      <w:r w:rsidRPr="001C6780">
        <w:rPr>
          <w:rFonts w:ascii="Arial" w:eastAsia="Calibri" w:hAnsi="Arial" w:cs="Arial"/>
          <w:sz w:val="24"/>
        </w:rPr>
        <w:t> </w:t>
      </w:r>
    </w:p>
    <w:p w14:paraId="43B6C1DD" w14:textId="2F74497B" w:rsidR="001C6780" w:rsidRPr="001C6780" w:rsidRDefault="001C6780" w:rsidP="001C6780">
      <w:pPr>
        <w:jc w:val="right"/>
        <w:rPr>
          <w:rFonts w:ascii="Arial" w:eastAsia="Calibri" w:hAnsi="Arial" w:cs="Arial"/>
          <w:sz w:val="24"/>
        </w:rPr>
      </w:pPr>
      <w:r w:rsidRPr="001C6780">
        <w:rPr>
          <w:rFonts w:ascii="Arial" w:eastAsia="Calibri" w:hAnsi="Arial" w:cs="Arial"/>
          <w:sz w:val="24"/>
        </w:rPr>
        <w:t>Countermeasures against Ransomware Deployments</w:t>
      </w:r>
      <w:r w:rsidR="0E20BF5E" w:rsidRPr="10DDE860">
        <w:rPr>
          <w:rFonts w:ascii="Arial" w:eastAsia="Calibri" w:hAnsi="Arial" w:cs="Arial"/>
          <w:sz w:val="24"/>
        </w:rPr>
        <w:t>......................................10</w:t>
      </w:r>
      <w:r w:rsidRPr="001C6780">
        <w:rPr>
          <w:rFonts w:ascii="Arial" w:eastAsia="Calibri" w:hAnsi="Arial" w:cs="Arial"/>
          <w:sz w:val="24"/>
        </w:rPr>
        <w:t> </w:t>
      </w:r>
    </w:p>
    <w:p w14:paraId="55381B44" w14:textId="7CA38E71" w:rsidR="001C6780" w:rsidRPr="001C6780" w:rsidRDefault="001C6780" w:rsidP="001C6780">
      <w:pPr>
        <w:jc w:val="right"/>
        <w:rPr>
          <w:rFonts w:ascii="Arial" w:eastAsia="Calibri" w:hAnsi="Arial" w:cs="Arial"/>
          <w:sz w:val="24"/>
        </w:rPr>
      </w:pPr>
      <w:r w:rsidRPr="001C6780">
        <w:rPr>
          <w:rFonts w:ascii="Arial" w:eastAsia="Calibri" w:hAnsi="Arial" w:cs="Arial"/>
          <w:sz w:val="24"/>
        </w:rPr>
        <w:t>Proven Solutions to Live Ransomware attacks</w:t>
      </w:r>
      <w:r w:rsidR="79E6E58E" w:rsidRPr="10DDE860">
        <w:rPr>
          <w:rFonts w:ascii="Arial" w:eastAsia="Calibri" w:hAnsi="Arial" w:cs="Arial"/>
          <w:sz w:val="24"/>
        </w:rPr>
        <w:t>..................................................14</w:t>
      </w:r>
      <w:r w:rsidRPr="001C6780">
        <w:rPr>
          <w:rFonts w:ascii="Arial" w:eastAsia="Calibri" w:hAnsi="Arial" w:cs="Arial"/>
          <w:sz w:val="24"/>
        </w:rPr>
        <w:t> </w:t>
      </w:r>
    </w:p>
    <w:p w14:paraId="647AF3B1" w14:textId="2FE7893B" w:rsidR="001C6780" w:rsidRPr="001C6780" w:rsidRDefault="001C6780" w:rsidP="001C6780">
      <w:pPr>
        <w:jc w:val="right"/>
        <w:rPr>
          <w:rFonts w:ascii="Arial" w:eastAsia="Calibri" w:hAnsi="Arial" w:cs="Arial"/>
          <w:sz w:val="24"/>
        </w:rPr>
      </w:pPr>
      <w:r w:rsidRPr="001C6780">
        <w:rPr>
          <w:rFonts w:ascii="Arial" w:eastAsia="Calibri" w:hAnsi="Arial" w:cs="Arial"/>
          <w:sz w:val="24"/>
        </w:rPr>
        <w:t xml:space="preserve">Future Evolution of Ransomware &amp; Possible Protections </w:t>
      </w:r>
      <w:r w:rsidR="65AE655E" w:rsidRPr="10DDE860">
        <w:rPr>
          <w:rFonts w:ascii="Arial" w:eastAsia="Calibri" w:hAnsi="Arial" w:cs="Arial"/>
          <w:sz w:val="24"/>
        </w:rPr>
        <w:t>A</w:t>
      </w:r>
      <w:r w:rsidR="64AC2833" w:rsidRPr="10DDE860">
        <w:rPr>
          <w:rFonts w:ascii="Arial" w:eastAsia="Calibri" w:hAnsi="Arial" w:cs="Arial"/>
          <w:sz w:val="24"/>
        </w:rPr>
        <w:t xml:space="preserve">gainst </w:t>
      </w:r>
      <w:r w:rsidR="6DFB4AA4" w:rsidRPr="10DDE860">
        <w:rPr>
          <w:rFonts w:ascii="Arial" w:eastAsia="Calibri" w:hAnsi="Arial" w:cs="Arial"/>
          <w:sz w:val="24"/>
        </w:rPr>
        <w:t>Them</w:t>
      </w:r>
      <w:r w:rsidR="043F54AF" w:rsidRPr="10DDE860">
        <w:rPr>
          <w:rFonts w:ascii="Arial" w:eastAsia="Calibri" w:hAnsi="Arial" w:cs="Arial"/>
          <w:sz w:val="24"/>
        </w:rPr>
        <w:t>...........</w:t>
      </w:r>
      <w:r w:rsidR="0DC486E2" w:rsidRPr="10DDE860">
        <w:rPr>
          <w:rFonts w:ascii="Arial" w:eastAsia="Calibri" w:hAnsi="Arial" w:cs="Arial"/>
          <w:sz w:val="24"/>
        </w:rPr>
        <w:t>15</w:t>
      </w:r>
    </w:p>
    <w:p w14:paraId="408B5779" w14:textId="6038C840" w:rsidR="00730BD0" w:rsidRPr="00F00EB0" w:rsidRDefault="00730BD0" w:rsidP="001C6780">
      <w:pPr>
        <w:spacing w:line="276" w:lineRule="auto"/>
        <w:jc w:val="center"/>
        <w:rPr>
          <w:rFonts w:ascii="Arial" w:eastAsia="Calibri" w:hAnsi="Arial" w:cs="Arial"/>
          <w:b/>
          <w:bCs/>
          <w:sz w:val="24"/>
        </w:rPr>
      </w:pPr>
    </w:p>
    <w:p w14:paraId="03B0D6C8" w14:textId="1A34603C" w:rsidR="00A417C1" w:rsidRPr="00F00EB0" w:rsidRDefault="00730BD0" w:rsidP="00B863FB">
      <w:pPr>
        <w:pStyle w:val="SectionTitle"/>
        <w:rPr>
          <w:rFonts w:ascii="Arial" w:hAnsi="Arial" w:cs="Arial"/>
          <w:sz w:val="24"/>
          <w:szCs w:val="28"/>
        </w:rPr>
      </w:pPr>
      <w:bookmarkStart w:id="3" w:name="_Toc173480370"/>
      <w:r w:rsidRPr="00F00EB0">
        <w:rPr>
          <w:rFonts w:ascii="Arial" w:hAnsi="Arial" w:cs="Arial"/>
          <w:sz w:val="24"/>
          <w:szCs w:val="28"/>
        </w:rPr>
        <w:lastRenderedPageBreak/>
        <w:t>E</w:t>
      </w:r>
      <w:bookmarkEnd w:id="3"/>
      <w:r w:rsidRPr="00F00EB0">
        <w:rPr>
          <w:rFonts w:ascii="Arial" w:hAnsi="Arial" w:cs="Arial"/>
          <w:sz w:val="24"/>
          <w:szCs w:val="28"/>
        </w:rPr>
        <w:t>xecutive Summary</w:t>
      </w:r>
    </w:p>
    <w:p w14:paraId="322C7599" w14:textId="6B56B723" w:rsidR="00A417C1" w:rsidRDefault="001C6780" w:rsidP="001C6780">
      <w:pPr>
        <w:spacing w:line="360" w:lineRule="auto"/>
        <w:rPr>
          <w:rFonts w:ascii="Arial" w:hAnsi="Arial" w:cs="Arial"/>
          <w:sz w:val="24"/>
        </w:rPr>
      </w:pPr>
      <w:r w:rsidRPr="2888CB9A">
        <w:rPr>
          <w:rFonts w:ascii="Arial" w:hAnsi="Arial" w:cs="Arial"/>
          <w:sz w:val="24"/>
        </w:rPr>
        <w:t xml:space="preserve">Ransomware is a form of malware </w:t>
      </w:r>
      <w:r w:rsidR="00F00EB0" w:rsidRPr="2888CB9A">
        <w:rPr>
          <w:rFonts w:ascii="Arial" w:hAnsi="Arial" w:cs="Arial"/>
          <w:sz w:val="24"/>
        </w:rPr>
        <w:t xml:space="preserve">that involves an execution of malicious code that results in a user’s files being encrypted and/or the user being locked out of their computer. In the grand scheme of things and the general timeline of the internet, ransomware is a relatively new issue and is growing at an alarming rate. </w:t>
      </w:r>
      <w:r w:rsidR="683CE95C" w:rsidRPr="2888CB9A">
        <w:rPr>
          <w:rFonts w:ascii="Arial" w:hAnsi="Arial" w:cs="Arial"/>
          <w:sz w:val="24"/>
        </w:rPr>
        <w:t xml:space="preserve">Many sectors including finance, healthcare, transportation, </w:t>
      </w:r>
      <w:r w:rsidR="00E9595C" w:rsidRPr="2888CB9A">
        <w:rPr>
          <w:rFonts w:ascii="Arial" w:hAnsi="Arial" w:cs="Arial"/>
          <w:sz w:val="24"/>
        </w:rPr>
        <w:t>oil,</w:t>
      </w:r>
      <w:r w:rsidR="683CE95C" w:rsidRPr="2888CB9A">
        <w:rPr>
          <w:rFonts w:ascii="Arial" w:hAnsi="Arial" w:cs="Arial"/>
          <w:sz w:val="24"/>
        </w:rPr>
        <w:t xml:space="preserve"> and natural gas have been affected by ransomware.</w:t>
      </w:r>
      <w:r w:rsidR="00F00EB0" w:rsidRPr="2888CB9A">
        <w:rPr>
          <w:rFonts w:ascii="Arial" w:hAnsi="Arial" w:cs="Arial"/>
          <w:sz w:val="24"/>
        </w:rPr>
        <w:t xml:space="preserve"> </w:t>
      </w:r>
    </w:p>
    <w:p w14:paraId="6EA8383C" w14:textId="6DD8D0AA" w:rsidR="00A417C1" w:rsidRDefault="00A417C1" w:rsidP="00F00EB0">
      <w:pPr>
        <w:spacing w:line="360" w:lineRule="auto"/>
        <w:ind w:firstLine="0"/>
        <w:rPr>
          <w:rFonts w:ascii="Arial" w:hAnsi="Arial" w:cs="Arial"/>
          <w:sz w:val="24"/>
          <w:szCs w:val="28"/>
        </w:rPr>
      </w:pPr>
    </w:p>
    <w:p w14:paraId="2D18691F" w14:textId="5E821367" w:rsidR="00F00EB0" w:rsidRDefault="00F00EB0" w:rsidP="00F00EB0">
      <w:pPr>
        <w:spacing w:line="360" w:lineRule="auto"/>
        <w:ind w:firstLine="0"/>
        <w:rPr>
          <w:rFonts w:ascii="Arial" w:hAnsi="Arial" w:cs="Arial"/>
          <w:sz w:val="24"/>
          <w:szCs w:val="28"/>
        </w:rPr>
      </w:pPr>
      <w:r>
        <w:rPr>
          <w:rFonts w:ascii="Arial" w:hAnsi="Arial" w:cs="Arial"/>
          <w:sz w:val="24"/>
          <w:szCs w:val="28"/>
        </w:rPr>
        <w:tab/>
        <w:t xml:space="preserve">Malicious actors have deployed ransomware against targets for many reasons, the most popular reason being financial gain. Other reasons these actors have deployed ransomware includes a sense of power, political beliefs, and ideological beliefs. </w:t>
      </w:r>
      <w:r w:rsidR="00F96D56">
        <w:rPr>
          <w:rFonts w:ascii="Arial" w:hAnsi="Arial" w:cs="Arial"/>
          <w:sz w:val="24"/>
          <w:szCs w:val="28"/>
        </w:rPr>
        <w:t xml:space="preserve">There have been a large variety of malicious actors who have deployed ransomware, these actors have been individuals motivated by financial gain and have even been organizations backed by governments. When these malicious actors gain access into a target’s </w:t>
      </w:r>
      <w:r w:rsidR="00BB2B8E">
        <w:rPr>
          <w:rFonts w:ascii="Arial" w:hAnsi="Arial" w:cs="Arial"/>
          <w:sz w:val="24"/>
          <w:szCs w:val="28"/>
        </w:rPr>
        <w:t>system,</w:t>
      </w:r>
      <w:r w:rsidR="00F96D56">
        <w:rPr>
          <w:rFonts w:ascii="Arial" w:hAnsi="Arial" w:cs="Arial"/>
          <w:sz w:val="24"/>
          <w:szCs w:val="28"/>
        </w:rPr>
        <w:t xml:space="preserve"> they run the malicious code usually in the form of an executable (.exe) file to encrypt a user’s files or lock a user out of their machine. Afterwards, the ransomware will demand a payment from the user to regain access to their data and/or system.</w:t>
      </w:r>
    </w:p>
    <w:p w14:paraId="4740D8FF" w14:textId="77777777" w:rsidR="00F96D56" w:rsidRDefault="00F96D56" w:rsidP="00F00EB0">
      <w:pPr>
        <w:spacing w:line="360" w:lineRule="auto"/>
        <w:ind w:firstLine="0"/>
        <w:rPr>
          <w:rFonts w:ascii="Arial" w:hAnsi="Arial" w:cs="Arial"/>
          <w:sz w:val="24"/>
          <w:szCs w:val="28"/>
        </w:rPr>
      </w:pPr>
    </w:p>
    <w:p w14:paraId="0BF75047" w14:textId="3C13AED2" w:rsidR="00F96D56" w:rsidRDefault="00F96D56" w:rsidP="00F00EB0">
      <w:pPr>
        <w:spacing w:line="360" w:lineRule="auto"/>
        <w:ind w:firstLine="0"/>
        <w:rPr>
          <w:rFonts w:ascii="Arial" w:hAnsi="Arial" w:cs="Arial"/>
          <w:sz w:val="24"/>
          <w:szCs w:val="28"/>
        </w:rPr>
      </w:pPr>
      <w:r>
        <w:rPr>
          <w:rFonts w:ascii="Arial" w:hAnsi="Arial" w:cs="Arial"/>
          <w:sz w:val="24"/>
          <w:szCs w:val="28"/>
        </w:rPr>
        <w:tab/>
        <w:t xml:space="preserve">Thankfully, there are solutions that exist to resolve some ransomware deployments. There are downloadable decryptions, some of which are created by popular antivirus companies such as </w:t>
      </w:r>
      <w:r w:rsidR="00BB2B8E">
        <w:rPr>
          <w:rFonts w:ascii="Arial" w:hAnsi="Arial" w:cs="Arial"/>
          <w:sz w:val="24"/>
          <w:szCs w:val="28"/>
        </w:rPr>
        <w:t>Bitdefender</w:t>
      </w:r>
      <w:r>
        <w:rPr>
          <w:rFonts w:ascii="Arial" w:hAnsi="Arial" w:cs="Arial"/>
          <w:sz w:val="24"/>
          <w:szCs w:val="28"/>
        </w:rPr>
        <w:t xml:space="preserve">. You may also run frequent data backups whether that be to an external drive you own, a server you run, or even data backups to the cloud. But as of today, there is still ransomware that exists which </w:t>
      </w:r>
      <w:r w:rsidR="00FF46A3">
        <w:rPr>
          <w:rFonts w:ascii="Arial" w:hAnsi="Arial" w:cs="Arial"/>
          <w:sz w:val="24"/>
          <w:szCs w:val="28"/>
        </w:rPr>
        <w:t>does not</w:t>
      </w:r>
      <w:r>
        <w:rPr>
          <w:rFonts w:ascii="Arial" w:hAnsi="Arial" w:cs="Arial"/>
          <w:sz w:val="24"/>
          <w:szCs w:val="28"/>
        </w:rPr>
        <w:t xml:space="preserve"> have an easy solution to a live attack when data backups aren’t available. </w:t>
      </w:r>
    </w:p>
    <w:p w14:paraId="4CAE4BED" w14:textId="77777777" w:rsidR="00BB2B8E" w:rsidRDefault="00BB2B8E" w:rsidP="00F00EB0">
      <w:pPr>
        <w:spacing w:line="360" w:lineRule="auto"/>
        <w:ind w:firstLine="0"/>
        <w:rPr>
          <w:rFonts w:ascii="Arial" w:hAnsi="Arial" w:cs="Arial"/>
          <w:sz w:val="24"/>
          <w:szCs w:val="28"/>
        </w:rPr>
      </w:pPr>
    </w:p>
    <w:p w14:paraId="04494C83" w14:textId="307ECE51" w:rsidR="00BB2B8E" w:rsidRDefault="00BB2B8E" w:rsidP="00F00EB0">
      <w:pPr>
        <w:spacing w:line="360" w:lineRule="auto"/>
        <w:ind w:firstLine="0"/>
        <w:rPr>
          <w:rFonts w:ascii="Arial" w:hAnsi="Arial" w:cs="Arial"/>
          <w:sz w:val="24"/>
          <w:szCs w:val="28"/>
        </w:rPr>
      </w:pPr>
      <w:r>
        <w:rPr>
          <w:rFonts w:ascii="Arial" w:hAnsi="Arial" w:cs="Arial"/>
          <w:sz w:val="24"/>
          <w:szCs w:val="28"/>
        </w:rPr>
        <w:tab/>
        <w:t xml:space="preserve">In the future ransomware will unfortunately become a larger and large issue because of its strengths. Ransomware is one of the strongest forms of malware when deployed to unsuspected users, users must act quick against ransomware otherwise other machines on a network may get infected and files will be deleted the longer </w:t>
      </w:r>
      <w:r>
        <w:rPr>
          <w:rFonts w:ascii="Arial" w:hAnsi="Arial" w:cs="Arial"/>
          <w:sz w:val="24"/>
          <w:szCs w:val="28"/>
        </w:rPr>
        <w:lastRenderedPageBreak/>
        <w:t>ransomware runs for without getting the ransom paid. With the development of Ai, malicious actors could even use machine learning to further automate deployments</w:t>
      </w:r>
    </w:p>
    <w:p w14:paraId="13AB1F80" w14:textId="77777777" w:rsidR="00BB2B8E" w:rsidRPr="00F00EB0" w:rsidRDefault="00BB2B8E" w:rsidP="00F00EB0">
      <w:pPr>
        <w:spacing w:line="360" w:lineRule="auto"/>
        <w:ind w:firstLine="0"/>
        <w:rPr>
          <w:rFonts w:ascii="Arial" w:hAnsi="Arial" w:cs="Arial"/>
        </w:rPr>
      </w:pPr>
    </w:p>
    <w:p w14:paraId="468244D7" w14:textId="3024ABB5" w:rsidR="00A417C1" w:rsidRPr="00F00EB0" w:rsidRDefault="00730BD0" w:rsidP="014CA2B6">
      <w:pPr>
        <w:pStyle w:val="Heading1"/>
        <w:rPr>
          <w:rFonts w:ascii="Arial" w:eastAsia="Calibri" w:hAnsi="Arial" w:cs="Arial"/>
          <w:sz w:val="24"/>
        </w:rPr>
      </w:pPr>
      <w:bookmarkStart w:id="4" w:name="_Toc173480371"/>
      <w:r w:rsidRPr="00F00EB0">
        <w:rPr>
          <w:rFonts w:ascii="Arial" w:hAnsi="Arial" w:cs="Arial"/>
          <w:sz w:val="24"/>
          <w:szCs w:val="28"/>
        </w:rPr>
        <w:t>I</w:t>
      </w:r>
      <w:bookmarkEnd w:id="4"/>
      <w:r w:rsidRPr="00F00EB0">
        <w:rPr>
          <w:rFonts w:ascii="Arial" w:hAnsi="Arial" w:cs="Arial"/>
          <w:sz w:val="24"/>
          <w:szCs w:val="28"/>
        </w:rPr>
        <w:t>ntroduction: Why is Ransomware an Important Issue?</w:t>
      </w:r>
    </w:p>
    <w:p w14:paraId="330F8518" w14:textId="2FFEA183" w:rsidR="00CC57D7" w:rsidRPr="006C0B5C" w:rsidRDefault="006C0B5C" w:rsidP="00EC19D5">
      <w:pPr>
        <w:spacing w:line="360" w:lineRule="auto"/>
        <w:rPr>
          <w:rFonts w:ascii="Arial" w:hAnsi="Arial" w:cs="Arial"/>
          <w:sz w:val="24"/>
        </w:rPr>
      </w:pPr>
      <w:r w:rsidRPr="2888CB9A">
        <w:rPr>
          <w:rFonts w:ascii="Arial" w:hAnsi="Arial" w:cs="Arial"/>
          <w:sz w:val="24"/>
        </w:rPr>
        <w:t xml:space="preserve">Ever since 2013 when ransomware first became popular, ransomware has targeted both normal pc users and businesses alike. In 2023, reported ransomware payments hit a record $1.1 billion (KnowBe4, 2023) with the median ransomware payout being $10 million in 2022 (O’Donnell-Welch, 2024). Since ransomware has only been popular for a little over a decade, most normal pc users aren’t very informed on the issue. This combined with ransomware’s nature is a recipe for disaster. Ransomware encrypts a user’s files and/or locks them </w:t>
      </w:r>
      <w:r w:rsidR="6363C707" w:rsidRPr="2888CB9A">
        <w:rPr>
          <w:rFonts w:ascii="Arial" w:hAnsi="Arial" w:cs="Arial"/>
          <w:sz w:val="24"/>
        </w:rPr>
        <w:t>out of</w:t>
      </w:r>
      <w:r w:rsidRPr="2888CB9A">
        <w:rPr>
          <w:rFonts w:ascii="Arial" w:hAnsi="Arial" w:cs="Arial"/>
          <w:sz w:val="24"/>
        </w:rPr>
        <w:t xml:space="preserve"> the</w:t>
      </w:r>
      <w:r w:rsidR="06FB919F" w:rsidRPr="2888CB9A">
        <w:rPr>
          <w:rFonts w:ascii="Arial" w:hAnsi="Arial" w:cs="Arial"/>
          <w:sz w:val="24"/>
        </w:rPr>
        <w:t>ir</w:t>
      </w:r>
      <w:r w:rsidRPr="2888CB9A">
        <w:rPr>
          <w:rFonts w:ascii="Arial" w:hAnsi="Arial" w:cs="Arial"/>
          <w:sz w:val="24"/>
        </w:rPr>
        <w:t xml:space="preserve"> system and demands a ransom payment to regain access, if the payment is not received in a timely manner as determined by the malicious actor. Then files will start being deleted, this will obviously cause users and businesses alike to start to panic they were not prepared for the attack.</w:t>
      </w:r>
      <w:r>
        <w:br/>
      </w:r>
      <w:r>
        <w:tab/>
      </w:r>
      <w:r>
        <w:br/>
      </w:r>
      <w:r>
        <w:tab/>
      </w:r>
      <w:r w:rsidR="00EC19D5" w:rsidRPr="2888CB9A">
        <w:rPr>
          <w:rFonts w:ascii="Arial" w:hAnsi="Arial" w:cs="Arial"/>
          <w:sz w:val="24"/>
        </w:rPr>
        <w:t>In 2022, a report by Statista stated that roughly 68% of reported cyberattacks involved ransomware while 155 million ransomware attacks were reported in quarter 4 of year 2022 (</w:t>
      </w:r>
      <w:r w:rsidR="00491B7A" w:rsidRPr="2888CB9A">
        <w:rPr>
          <w:rFonts w:ascii="Arial" w:hAnsi="Arial" w:cs="Arial"/>
          <w:sz w:val="24"/>
        </w:rPr>
        <w:t>Petrosyan</w:t>
      </w:r>
      <w:r w:rsidR="00EC19D5" w:rsidRPr="2888CB9A">
        <w:rPr>
          <w:rFonts w:ascii="Arial" w:hAnsi="Arial" w:cs="Arial"/>
          <w:sz w:val="24"/>
        </w:rPr>
        <w:t>, 202</w:t>
      </w:r>
      <w:r w:rsidR="00491B7A" w:rsidRPr="2888CB9A">
        <w:rPr>
          <w:rFonts w:ascii="Arial" w:hAnsi="Arial" w:cs="Arial"/>
          <w:sz w:val="24"/>
        </w:rPr>
        <w:t>4</w:t>
      </w:r>
      <w:r w:rsidR="00EC19D5" w:rsidRPr="2888CB9A">
        <w:rPr>
          <w:rFonts w:ascii="Arial" w:hAnsi="Arial" w:cs="Arial"/>
          <w:sz w:val="24"/>
        </w:rPr>
        <w:t>). As Americans we need to be more aware of these attacks since we were ranked first with the number of targeted attacks followed by second and third place, Singapore and Austria (</w:t>
      </w:r>
      <w:r w:rsidR="00491B7A" w:rsidRPr="2888CB9A">
        <w:rPr>
          <w:rFonts w:ascii="Arial" w:hAnsi="Arial" w:cs="Arial"/>
          <w:sz w:val="24"/>
        </w:rPr>
        <w:t>Petrosyan,</w:t>
      </w:r>
      <w:r w:rsidR="00EC19D5" w:rsidRPr="2888CB9A">
        <w:rPr>
          <w:rFonts w:ascii="Arial" w:hAnsi="Arial" w:cs="Arial"/>
          <w:sz w:val="24"/>
        </w:rPr>
        <w:t xml:space="preserve"> 202</w:t>
      </w:r>
      <w:r w:rsidR="00491B7A" w:rsidRPr="2888CB9A">
        <w:rPr>
          <w:rFonts w:ascii="Arial" w:hAnsi="Arial" w:cs="Arial"/>
          <w:sz w:val="24"/>
        </w:rPr>
        <w:t>4</w:t>
      </w:r>
      <w:r w:rsidR="00EC19D5" w:rsidRPr="2888CB9A">
        <w:rPr>
          <w:rFonts w:ascii="Arial" w:hAnsi="Arial" w:cs="Arial"/>
          <w:sz w:val="24"/>
        </w:rPr>
        <w:t xml:space="preserve">). </w:t>
      </w:r>
      <w:r w:rsidR="009854C4" w:rsidRPr="2888CB9A">
        <w:rPr>
          <w:rFonts w:ascii="Arial" w:hAnsi="Arial" w:cs="Arial"/>
          <w:sz w:val="24"/>
        </w:rPr>
        <w:t xml:space="preserve">Between 2018 and 2023, US government organizations experienced roughly 423 different ransomware attacks which Impacted over 250 million people and resulted in around $860 million in damages (Bischoff, 2024). That is around $172 million per year in damages just to US government organizations alone. </w:t>
      </w:r>
      <w:r w:rsidR="006F7A94" w:rsidRPr="2888CB9A">
        <w:rPr>
          <w:rFonts w:ascii="Arial" w:hAnsi="Arial" w:cs="Arial"/>
          <w:sz w:val="24"/>
        </w:rPr>
        <w:t>Unfortunately,</w:t>
      </w:r>
      <w:r w:rsidR="009854C4" w:rsidRPr="2888CB9A">
        <w:rPr>
          <w:rFonts w:ascii="Arial" w:hAnsi="Arial" w:cs="Arial"/>
          <w:sz w:val="24"/>
        </w:rPr>
        <w:t xml:space="preserve"> it was reported that $6.8 million was paid out to ransomware deployers which will only further incentivize them and others to continue </w:t>
      </w:r>
      <w:r w:rsidR="0067762E" w:rsidRPr="2888CB9A">
        <w:rPr>
          <w:rFonts w:ascii="Arial" w:hAnsi="Arial" w:cs="Arial"/>
          <w:sz w:val="24"/>
        </w:rPr>
        <w:t>conducting</w:t>
      </w:r>
      <w:r w:rsidR="009854C4" w:rsidRPr="2888CB9A">
        <w:rPr>
          <w:rFonts w:ascii="Arial" w:hAnsi="Arial" w:cs="Arial"/>
          <w:sz w:val="24"/>
        </w:rPr>
        <w:t xml:space="preserve"> attacks due to the large payday for their attacks (Bischoff, 2024).  </w:t>
      </w:r>
      <w:r>
        <w:br/>
      </w:r>
      <w:r>
        <w:br/>
      </w:r>
      <w:r w:rsidR="00EC19D5" w:rsidRPr="2888CB9A">
        <w:rPr>
          <w:rFonts w:ascii="Arial" w:hAnsi="Arial" w:cs="Arial"/>
          <w:sz w:val="24"/>
        </w:rPr>
        <w:t xml:space="preserve">           Many users may not be worried about ransomware statistics that are related to </w:t>
      </w:r>
      <w:r w:rsidR="00491B7A" w:rsidRPr="2888CB9A">
        <w:rPr>
          <w:rFonts w:ascii="Arial" w:hAnsi="Arial" w:cs="Arial"/>
          <w:sz w:val="24"/>
        </w:rPr>
        <w:t>businesses,</w:t>
      </w:r>
      <w:r w:rsidR="00EC19D5" w:rsidRPr="2888CB9A">
        <w:rPr>
          <w:rFonts w:ascii="Arial" w:hAnsi="Arial" w:cs="Arial"/>
          <w:sz w:val="24"/>
        </w:rPr>
        <w:t xml:space="preserve"> but the reality is that these affect both businesses and users. In early 2024, UnitedHealth </w:t>
      </w:r>
      <w:r w:rsidR="08486DEC" w:rsidRPr="2888CB9A">
        <w:rPr>
          <w:rFonts w:ascii="Arial" w:hAnsi="Arial" w:cs="Arial"/>
          <w:sz w:val="24"/>
        </w:rPr>
        <w:t>was</w:t>
      </w:r>
      <w:r w:rsidR="00EC19D5" w:rsidRPr="2888CB9A">
        <w:rPr>
          <w:rFonts w:ascii="Arial" w:hAnsi="Arial" w:cs="Arial"/>
          <w:sz w:val="24"/>
        </w:rPr>
        <w:t xml:space="preserve"> hit with a ransomware attack that resulted in hundreds of millions of </w:t>
      </w:r>
      <w:r w:rsidR="00EC19D5" w:rsidRPr="2888CB9A">
        <w:rPr>
          <w:rFonts w:ascii="Arial" w:hAnsi="Arial" w:cs="Arial"/>
          <w:sz w:val="24"/>
        </w:rPr>
        <w:lastRenderedPageBreak/>
        <w:t xml:space="preserve">dollars lost by UnitedHealth in damages, but this is because the ransomware attack </w:t>
      </w:r>
      <w:r w:rsidR="0067762E" w:rsidRPr="2888CB9A">
        <w:rPr>
          <w:rFonts w:ascii="Arial" w:hAnsi="Arial" w:cs="Arial"/>
          <w:sz w:val="24"/>
        </w:rPr>
        <w:t>was not</w:t>
      </w:r>
      <w:r w:rsidR="00EC19D5" w:rsidRPr="2888CB9A">
        <w:rPr>
          <w:rFonts w:ascii="Arial" w:hAnsi="Arial" w:cs="Arial"/>
          <w:sz w:val="24"/>
        </w:rPr>
        <w:t xml:space="preserve"> your typical attack. The attackers deployed ransomware that encrypted important files for UnitedHealth’s </w:t>
      </w:r>
      <w:r w:rsidR="00491B7A" w:rsidRPr="2888CB9A">
        <w:rPr>
          <w:rFonts w:ascii="Arial" w:hAnsi="Arial" w:cs="Arial"/>
          <w:sz w:val="24"/>
        </w:rPr>
        <w:t>operations,</w:t>
      </w:r>
      <w:r w:rsidR="00EC19D5" w:rsidRPr="2888CB9A">
        <w:rPr>
          <w:rFonts w:ascii="Arial" w:hAnsi="Arial" w:cs="Arial"/>
          <w:sz w:val="24"/>
        </w:rPr>
        <w:t xml:space="preserve"> but the attackers also collected </w:t>
      </w:r>
      <w:r w:rsidR="00491B7A" w:rsidRPr="2888CB9A">
        <w:rPr>
          <w:rFonts w:ascii="Arial" w:hAnsi="Arial" w:cs="Arial"/>
          <w:sz w:val="24"/>
        </w:rPr>
        <w:t xml:space="preserve">data from UnitedHealth </w:t>
      </w:r>
      <w:r w:rsidR="00EC19D5" w:rsidRPr="2888CB9A">
        <w:rPr>
          <w:rFonts w:ascii="Arial" w:hAnsi="Arial" w:cs="Arial"/>
          <w:sz w:val="24"/>
        </w:rPr>
        <w:t xml:space="preserve">which includes patient records. These records of course are </w:t>
      </w:r>
      <w:r w:rsidR="00491B7A" w:rsidRPr="2888CB9A">
        <w:rPr>
          <w:rFonts w:ascii="Arial" w:hAnsi="Arial" w:cs="Arial"/>
          <w:sz w:val="24"/>
        </w:rPr>
        <w:t>tied to</w:t>
      </w:r>
      <w:r w:rsidR="00EC19D5" w:rsidRPr="2888CB9A">
        <w:rPr>
          <w:rFonts w:ascii="Arial" w:hAnsi="Arial" w:cs="Arial"/>
          <w:sz w:val="24"/>
        </w:rPr>
        <w:t xml:space="preserve"> typical consumers who are not working for </w:t>
      </w:r>
      <w:r w:rsidR="5F944268" w:rsidRPr="2888CB9A">
        <w:rPr>
          <w:rFonts w:ascii="Arial" w:hAnsi="Arial" w:cs="Arial"/>
          <w:sz w:val="24"/>
        </w:rPr>
        <w:t>UnitedHealth</w:t>
      </w:r>
      <w:r w:rsidR="00491B7A" w:rsidRPr="2888CB9A">
        <w:rPr>
          <w:rFonts w:ascii="Arial" w:hAnsi="Arial" w:cs="Arial"/>
          <w:sz w:val="24"/>
        </w:rPr>
        <w:t xml:space="preserve"> but unfortunately get affected by these ransomware attacks.</w:t>
      </w:r>
      <w:r w:rsidR="00CC57D7" w:rsidRPr="2888CB9A">
        <w:rPr>
          <w:rFonts w:ascii="Arial" w:hAnsi="Arial" w:cs="Arial"/>
          <w:sz w:val="24"/>
        </w:rPr>
        <w:t xml:space="preserve"> The hackers who carried out the attack are known as AlphV or BlackCat and demanded a $22 million ransom for the encrypted data which is stated to have been “likely paid” by UnitedHealth (Greig, 2024). When law enforcement managed to disrupt BlackCat’s operations and steal back the $22 million ransom payment the gang </w:t>
      </w:r>
      <w:r w:rsidR="1AF81DE8" w:rsidRPr="47C6DFF8">
        <w:rPr>
          <w:rFonts w:ascii="Arial" w:hAnsi="Arial" w:cs="Arial"/>
          <w:sz w:val="24"/>
        </w:rPr>
        <w:t>threatened</w:t>
      </w:r>
      <w:r w:rsidR="00CC57D7" w:rsidRPr="2888CB9A">
        <w:rPr>
          <w:rFonts w:ascii="Arial" w:hAnsi="Arial" w:cs="Arial"/>
          <w:sz w:val="24"/>
        </w:rPr>
        <w:t xml:space="preserve"> to leak a reported 4+ terabytes of data which was also connected to other organizations such as CVS &amp; Medicare along with personal records of thousands of patients (Greig, 2024).</w:t>
      </w:r>
    </w:p>
    <w:p w14:paraId="5FC7086F" w14:textId="393A4FE2" w:rsidR="47C6DFF8" w:rsidRDefault="47C6DFF8" w:rsidP="47C6DFF8">
      <w:pPr>
        <w:spacing w:line="360" w:lineRule="auto"/>
        <w:rPr>
          <w:rFonts w:ascii="Arial" w:hAnsi="Arial" w:cs="Arial"/>
          <w:sz w:val="24"/>
        </w:rPr>
      </w:pPr>
    </w:p>
    <w:p w14:paraId="70B119A7" w14:textId="6FF69C8B" w:rsidR="00A417C1" w:rsidRPr="00F00EB0" w:rsidRDefault="00730BD0" w:rsidP="00730BD0">
      <w:pPr>
        <w:pStyle w:val="Heading2"/>
        <w:jc w:val="center"/>
        <w:rPr>
          <w:rStyle w:val="FootnoteReference"/>
          <w:rFonts w:ascii="Arial" w:hAnsi="Arial" w:cs="Arial"/>
          <w:sz w:val="24"/>
          <w:szCs w:val="28"/>
          <w:vertAlign w:val="baseline"/>
        </w:rPr>
      </w:pPr>
      <w:r w:rsidRPr="00F00EB0">
        <w:rPr>
          <w:rFonts w:ascii="Arial" w:hAnsi="Arial" w:cs="Arial"/>
          <w:sz w:val="24"/>
          <w:szCs w:val="28"/>
        </w:rPr>
        <w:t>Motives Behind Past Ransomware Attacks</w:t>
      </w:r>
    </w:p>
    <w:p w14:paraId="1DBFEF3E" w14:textId="6BA69FE4" w:rsidR="00972A92" w:rsidRDefault="00CC57D7" w:rsidP="00972A92">
      <w:pPr>
        <w:spacing w:line="360" w:lineRule="auto"/>
        <w:rPr>
          <w:rFonts w:ascii="Arial" w:hAnsi="Arial" w:cs="Arial"/>
          <w:sz w:val="24"/>
        </w:rPr>
      </w:pPr>
      <w:r w:rsidRPr="4F3E88C3">
        <w:rPr>
          <w:rFonts w:ascii="Arial" w:hAnsi="Arial" w:cs="Arial"/>
          <w:sz w:val="24"/>
        </w:rPr>
        <w:t>The BlackCat gang’s motivation during the UnitedHealth attacks was a mix of financial gain and a gain in popularity and power. They of course demanded a $22 million ransom which was again stated as “likely paid out”, the success of this attack and their gain in popularity will encourage themselves and other malicious individuals and gangs to carry out future attacks.</w:t>
      </w:r>
      <w:r w:rsidR="00972A92" w:rsidRPr="4F3E88C3">
        <w:rPr>
          <w:rFonts w:ascii="Arial" w:hAnsi="Arial" w:cs="Arial"/>
          <w:sz w:val="24"/>
        </w:rPr>
        <w:t xml:space="preserve"> After law enforcement reportedly stole their ransom payment their motivation shifted more towards popularity and power which worked in their favor. They</w:t>
      </w:r>
      <w:r w:rsidR="117C300C" w:rsidRPr="10DDE860">
        <w:rPr>
          <w:rFonts w:ascii="Arial" w:hAnsi="Arial" w:cs="Arial"/>
          <w:sz w:val="24"/>
        </w:rPr>
        <w:t xml:space="preserve"> </w:t>
      </w:r>
      <w:r w:rsidR="302EF303" w:rsidRPr="10DDE860">
        <w:rPr>
          <w:rFonts w:ascii="Arial" w:hAnsi="Arial" w:cs="Arial"/>
          <w:sz w:val="24"/>
        </w:rPr>
        <w:t>were</w:t>
      </w:r>
      <w:r w:rsidR="00972A92" w:rsidRPr="4F3E88C3">
        <w:rPr>
          <w:rFonts w:ascii="Arial" w:hAnsi="Arial" w:cs="Arial"/>
          <w:sz w:val="24"/>
        </w:rPr>
        <w:t xml:space="preserve"> mentioned in reports by major news reporters such as CBS and CNN.</w:t>
      </w:r>
    </w:p>
    <w:p w14:paraId="3F4B405A" w14:textId="77777777" w:rsidR="00E66CD3" w:rsidRDefault="00E66CD3" w:rsidP="00972A92">
      <w:pPr>
        <w:spacing w:line="360" w:lineRule="auto"/>
        <w:rPr>
          <w:rFonts w:ascii="Arial" w:hAnsi="Arial" w:cs="Arial"/>
          <w:sz w:val="24"/>
        </w:rPr>
      </w:pPr>
    </w:p>
    <w:p w14:paraId="30AE0B7B" w14:textId="25994793" w:rsidR="456BD2B5" w:rsidRDefault="456BD2B5" w:rsidP="2888CB9A">
      <w:pPr>
        <w:spacing w:line="360" w:lineRule="auto"/>
        <w:rPr>
          <w:rFonts w:ascii="Arial" w:hAnsi="Arial" w:cs="Arial"/>
          <w:sz w:val="24"/>
        </w:rPr>
      </w:pPr>
      <w:r w:rsidRPr="2888CB9A">
        <w:rPr>
          <w:rFonts w:ascii="Arial" w:hAnsi="Arial" w:cs="Arial"/>
          <w:sz w:val="24"/>
        </w:rPr>
        <w:t>Interestingly, a Stanford University report showed that attempted ransomware attacks were increased during election times for multiple countries.</w:t>
      </w:r>
      <w:r w:rsidR="00972A92" w:rsidRPr="2888CB9A">
        <w:rPr>
          <w:rFonts w:ascii="Arial" w:hAnsi="Arial" w:cs="Arial"/>
          <w:sz w:val="24"/>
        </w:rPr>
        <w:t xml:space="preserve"> </w:t>
      </w:r>
      <w:r w:rsidR="0067762E" w:rsidRPr="2888CB9A">
        <w:rPr>
          <w:rFonts w:ascii="Arial" w:hAnsi="Arial" w:cs="Arial"/>
          <w:sz w:val="24"/>
        </w:rPr>
        <w:t>A sizable portion</w:t>
      </w:r>
      <w:r w:rsidR="00972A92" w:rsidRPr="2888CB9A">
        <w:rPr>
          <w:rFonts w:ascii="Arial" w:hAnsi="Arial" w:cs="Arial"/>
          <w:sz w:val="24"/>
        </w:rPr>
        <w:t xml:space="preserve"> of these attempted attacks were carried out by organizations with ties to Russia.</w:t>
      </w:r>
      <w:r w:rsidR="00F82753" w:rsidRPr="2888CB9A">
        <w:rPr>
          <w:rFonts w:ascii="Arial" w:hAnsi="Arial" w:cs="Arial"/>
          <w:sz w:val="24"/>
        </w:rPr>
        <w:t xml:space="preserve"> The figures in the report demonstrate that ransomware attacks from Russia based groups increased by around 30% when a Canada, USA, UK, or German election was 1-2 months away</w:t>
      </w:r>
      <w:r w:rsidR="006F7A94" w:rsidRPr="2888CB9A">
        <w:rPr>
          <w:rFonts w:ascii="Arial" w:hAnsi="Arial" w:cs="Arial"/>
          <w:sz w:val="24"/>
        </w:rPr>
        <w:t xml:space="preserve"> (Nershi &amp; Grossman, 2023)</w:t>
      </w:r>
      <w:r w:rsidR="00F82753" w:rsidRPr="2888CB9A">
        <w:rPr>
          <w:rFonts w:ascii="Arial" w:hAnsi="Arial" w:cs="Arial"/>
          <w:sz w:val="24"/>
        </w:rPr>
        <w:t xml:space="preserve">. Along with this, the Russia and Ukraine war has benefited cybercriminals. There’s evidence that Russia recruited cybercriminals to their cyber warfare teams with the most notable example being them recruiting </w:t>
      </w:r>
      <w:r w:rsidR="00F82753" w:rsidRPr="2888CB9A">
        <w:rPr>
          <w:rFonts w:ascii="Arial" w:hAnsi="Arial" w:cs="Arial"/>
          <w:sz w:val="24"/>
        </w:rPr>
        <w:lastRenderedPageBreak/>
        <w:t>members from a malicious group known as Conti</w:t>
      </w:r>
      <w:r w:rsidR="006F7A94" w:rsidRPr="2888CB9A">
        <w:rPr>
          <w:rFonts w:ascii="Arial" w:hAnsi="Arial" w:cs="Arial"/>
          <w:sz w:val="24"/>
        </w:rPr>
        <w:t xml:space="preserve"> (Nershi &amp; Grossman, 2023)</w:t>
      </w:r>
      <w:r w:rsidR="00F82753" w:rsidRPr="2888CB9A">
        <w:rPr>
          <w:rFonts w:ascii="Arial" w:hAnsi="Arial" w:cs="Arial"/>
          <w:sz w:val="24"/>
        </w:rPr>
        <w:t xml:space="preserve">. Conti were known to carry out political attacks before the invasion though, but there’s no concrete theory as of now. The most popular inference is that Conti has many Russian patriots in their ranks which led them to carry out attacks against companies that condemned or withdrew operations in Russia. </w:t>
      </w:r>
      <w:r w:rsidR="23818875" w:rsidRPr="10DDE860">
        <w:rPr>
          <w:rFonts w:ascii="Arial" w:hAnsi="Arial" w:cs="Arial"/>
          <w:sz w:val="24"/>
        </w:rPr>
        <w:t>During Conti’s highest activity period</w:t>
      </w:r>
      <w:r w:rsidR="627A3D52" w:rsidRPr="10DDE860">
        <w:rPr>
          <w:rFonts w:ascii="Arial" w:hAnsi="Arial" w:cs="Arial"/>
          <w:sz w:val="24"/>
        </w:rPr>
        <w:t>, 2021,</w:t>
      </w:r>
      <w:r w:rsidR="23818875" w:rsidRPr="10DDE860">
        <w:rPr>
          <w:rFonts w:ascii="Arial" w:hAnsi="Arial" w:cs="Arial"/>
          <w:sz w:val="24"/>
        </w:rPr>
        <w:t xml:space="preserve"> they were estimated by researchers to have stolen around $180 million dollars in ransom payouts and the US </w:t>
      </w:r>
      <w:r w:rsidR="6C09269C" w:rsidRPr="10DDE860">
        <w:rPr>
          <w:rFonts w:ascii="Arial" w:hAnsi="Arial" w:cs="Arial"/>
          <w:sz w:val="24"/>
        </w:rPr>
        <w:t>Department of State even offered</w:t>
      </w:r>
      <w:r w:rsidR="24A0A0C9" w:rsidRPr="10DDE860">
        <w:rPr>
          <w:rFonts w:ascii="Arial" w:hAnsi="Arial" w:cs="Arial"/>
          <w:sz w:val="24"/>
        </w:rPr>
        <w:t xml:space="preserve"> a $15 million reward for information to assist with convicting and identifying Conti members (Meegan-Vickers, 2023)</w:t>
      </w:r>
      <w:r>
        <w:br/>
      </w:r>
      <w:r>
        <w:br/>
      </w:r>
      <w:r>
        <w:tab/>
      </w:r>
      <w:r w:rsidR="1A6218E3" w:rsidRPr="10DDE860">
        <w:rPr>
          <w:rFonts w:ascii="Arial" w:hAnsi="Arial" w:cs="Arial"/>
          <w:sz w:val="24"/>
        </w:rPr>
        <w:t>In 2017, there was a ransomware variant name</w:t>
      </w:r>
      <w:r w:rsidR="192DCA1B" w:rsidRPr="10DDE860">
        <w:rPr>
          <w:rFonts w:ascii="Arial" w:hAnsi="Arial" w:cs="Arial"/>
          <w:sz w:val="24"/>
        </w:rPr>
        <w:t>d “RanRan” that was discovered by malware researchers at Palo Alto Networks Unit 42</w:t>
      </w:r>
      <w:r w:rsidR="0EA8CB96" w:rsidRPr="10DDE860">
        <w:rPr>
          <w:rFonts w:ascii="Arial" w:hAnsi="Arial" w:cs="Arial"/>
          <w:sz w:val="24"/>
        </w:rPr>
        <w:t xml:space="preserve"> (Paganini, 2017)</w:t>
      </w:r>
      <w:r w:rsidR="192DCA1B" w:rsidRPr="10DDE860">
        <w:rPr>
          <w:rFonts w:ascii="Arial" w:hAnsi="Arial" w:cs="Arial"/>
          <w:sz w:val="24"/>
        </w:rPr>
        <w:t xml:space="preserve">. </w:t>
      </w:r>
      <w:r w:rsidR="6CAB75CF" w:rsidRPr="2888CB9A">
        <w:rPr>
          <w:rFonts w:ascii="Arial" w:hAnsi="Arial" w:cs="Arial"/>
          <w:sz w:val="24"/>
        </w:rPr>
        <w:t xml:space="preserve">This ransomware was known to target organizations in the Middle East, some of which were government </w:t>
      </w:r>
      <w:r w:rsidR="27A755BA" w:rsidRPr="2888CB9A">
        <w:rPr>
          <w:rFonts w:ascii="Arial" w:hAnsi="Arial" w:cs="Arial"/>
          <w:sz w:val="24"/>
        </w:rPr>
        <w:t>organizations. When the ransomware was deployed and executed, instead of the demand being for finances, the ransomware would demand a political state</w:t>
      </w:r>
      <w:r w:rsidR="2C861613" w:rsidRPr="2888CB9A">
        <w:rPr>
          <w:rFonts w:ascii="Arial" w:hAnsi="Arial" w:cs="Arial"/>
          <w:sz w:val="24"/>
        </w:rPr>
        <w:t>ment to be posted by the organization. The political statement that the ransomware would extort victims to share would be an advocacy to incite violence against a pol</w:t>
      </w:r>
      <w:r w:rsidR="638A73C1" w:rsidRPr="2888CB9A">
        <w:rPr>
          <w:rFonts w:ascii="Arial" w:hAnsi="Arial" w:cs="Arial"/>
          <w:sz w:val="24"/>
        </w:rPr>
        <w:t>itical leader from the Middle East. The political statement would a</w:t>
      </w:r>
      <w:r w:rsidR="519A8032" w:rsidRPr="2888CB9A">
        <w:rPr>
          <w:rFonts w:ascii="Arial" w:hAnsi="Arial" w:cs="Arial"/>
          <w:sz w:val="24"/>
        </w:rPr>
        <w:t>lso force the victim to announce that they</w:t>
      </w:r>
      <w:r w:rsidR="001D5773">
        <w:rPr>
          <w:rFonts w:ascii="Arial" w:hAnsi="Arial" w:cs="Arial"/>
          <w:sz w:val="24"/>
        </w:rPr>
        <w:t xml:space="preserve"> woul</w:t>
      </w:r>
      <w:r w:rsidR="519A8032" w:rsidRPr="2888CB9A">
        <w:rPr>
          <w:rFonts w:ascii="Arial" w:hAnsi="Arial" w:cs="Arial"/>
          <w:sz w:val="24"/>
        </w:rPr>
        <w:t xml:space="preserve">d be hacked by the RanRan ransomware. So, there was a mixed motivation </w:t>
      </w:r>
      <w:r w:rsidR="6BFC9C1F" w:rsidRPr="2888CB9A">
        <w:rPr>
          <w:rFonts w:ascii="Arial" w:hAnsi="Arial" w:cs="Arial"/>
          <w:sz w:val="24"/>
        </w:rPr>
        <w:t xml:space="preserve">for the threat actors split </w:t>
      </w:r>
      <w:r w:rsidR="5111C2DE" w:rsidRPr="2888CB9A">
        <w:rPr>
          <w:rFonts w:ascii="Arial" w:hAnsi="Arial" w:cs="Arial"/>
          <w:sz w:val="24"/>
        </w:rPr>
        <w:t>between spreading</w:t>
      </w:r>
      <w:r w:rsidR="5E77D230" w:rsidRPr="2888CB9A">
        <w:rPr>
          <w:rFonts w:ascii="Arial" w:hAnsi="Arial" w:cs="Arial"/>
          <w:sz w:val="24"/>
        </w:rPr>
        <w:t xml:space="preserve"> </w:t>
      </w:r>
      <w:r w:rsidR="519A8032" w:rsidRPr="2888CB9A">
        <w:rPr>
          <w:rFonts w:ascii="Arial" w:hAnsi="Arial" w:cs="Arial"/>
          <w:sz w:val="24"/>
        </w:rPr>
        <w:t xml:space="preserve">political beliefs and </w:t>
      </w:r>
      <w:r w:rsidR="0F03DF75" w:rsidRPr="2888CB9A">
        <w:rPr>
          <w:rFonts w:ascii="Arial" w:hAnsi="Arial" w:cs="Arial"/>
          <w:sz w:val="24"/>
        </w:rPr>
        <w:t xml:space="preserve">gaining </w:t>
      </w:r>
      <w:r w:rsidR="519A8032" w:rsidRPr="2888CB9A">
        <w:rPr>
          <w:rFonts w:ascii="Arial" w:hAnsi="Arial" w:cs="Arial"/>
          <w:sz w:val="24"/>
        </w:rPr>
        <w:t>popularity.</w:t>
      </w:r>
    </w:p>
    <w:p w14:paraId="47A7E04B" w14:textId="23C2B011" w:rsidR="4F3E88C3" w:rsidRDefault="4F3E88C3" w:rsidP="4F3E88C3">
      <w:pPr>
        <w:spacing w:line="360" w:lineRule="auto"/>
        <w:rPr>
          <w:rFonts w:ascii="Arial" w:hAnsi="Arial" w:cs="Arial"/>
          <w:sz w:val="24"/>
        </w:rPr>
      </w:pPr>
    </w:p>
    <w:p w14:paraId="7A0E7DAD" w14:textId="64E5C74F" w:rsidR="00A417C1" w:rsidRPr="00F00EB0" w:rsidRDefault="001C6780" w:rsidP="001C6780">
      <w:pPr>
        <w:pStyle w:val="Heading3"/>
        <w:jc w:val="center"/>
        <w:rPr>
          <w:rFonts w:ascii="Arial" w:hAnsi="Arial" w:cs="Arial"/>
          <w:i w:val="0"/>
          <w:sz w:val="24"/>
        </w:rPr>
      </w:pPr>
      <w:bookmarkStart w:id="5" w:name="_Toc173480373"/>
      <w:r w:rsidRPr="4F3E88C3">
        <w:rPr>
          <w:rFonts w:ascii="Arial" w:hAnsi="Arial" w:cs="Arial"/>
          <w:i w:val="0"/>
          <w:sz w:val="24"/>
        </w:rPr>
        <w:t>D</w:t>
      </w:r>
      <w:bookmarkEnd w:id="5"/>
      <w:r w:rsidRPr="4F3E88C3">
        <w:rPr>
          <w:rFonts w:ascii="Arial" w:hAnsi="Arial" w:cs="Arial"/>
          <w:i w:val="0"/>
          <w:sz w:val="24"/>
        </w:rPr>
        <w:t xml:space="preserve">ifferent Types of </w:t>
      </w:r>
      <w:bookmarkStart w:id="6" w:name="_Int_hMOhPbLY"/>
      <w:r w:rsidRPr="4F3E88C3">
        <w:rPr>
          <w:rFonts w:ascii="Arial" w:hAnsi="Arial" w:cs="Arial"/>
          <w:i w:val="0"/>
          <w:sz w:val="24"/>
        </w:rPr>
        <w:t>Ransomware</w:t>
      </w:r>
      <w:bookmarkEnd w:id="6"/>
    </w:p>
    <w:p w14:paraId="2F9B5C87" w14:textId="2E7D0D15" w:rsidR="52694629" w:rsidRPr="00F00EB0" w:rsidRDefault="4E96BFFE" w:rsidP="281CF5D9">
      <w:pPr>
        <w:spacing w:line="360" w:lineRule="auto"/>
        <w:rPr>
          <w:rFonts w:ascii="Arial" w:hAnsi="Arial" w:cs="Arial"/>
          <w:sz w:val="24"/>
        </w:rPr>
      </w:pPr>
      <w:r w:rsidRPr="4F3E88C3">
        <w:rPr>
          <w:rFonts w:ascii="Arial" w:hAnsi="Arial" w:cs="Arial"/>
          <w:sz w:val="24"/>
        </w:rPr>
        <w:t>The most common and popular form of ransomware is file encryptors</w:t>
      </w:r>
      <w:r w:rsidR="652EFD48" w:rsidRPr="4F3E88C3">
        <w:rPr>
          <w:rFonts w:ascii="Arial" w:hAnsi="Arial" w:cs="Arial"/>
          <w:sz w:val="24"/>
        </w:rPr>
        <w:t>, with the most notable example of a file encryptor being WannaCry. As can be inferred from the name, file encryptors are an executable file that encrypts and user’s files and demands a ransom payment</w:t>
      </w:r>
      <w:r w:rsidR="45F8C10F" w:rsidRPr="4F3E88C3">
        <w:rPr>
          <w:rFonts w:ascii="Arial" w:hAnsi="Arial" w:cs="Arial"/>
          <w:sz w:val="24"/>
        </w:rPr>
        <w:t xml:space="preserve"> most frequently in the form of cryptocurrency</w:t>
      </w:r>
      <w:r w:rsidR="543ED294" w:rsidRPr="4F3E88C3">
        <w:rPr>
          <w:rFonts w:ascii="Arial" w:hAnsi="Arial" w:cs="Arial"/>
          <w:sz w:val="24"/>
        </w:rPr>
        <w:t xml:space="preserve">. </w:t>
      </w:r>
      <w:r w:rsidR="6A37211B" w:rsidRPr="4F3E88C3">
        <w:rPr>
          <w:rFonts w:ascii="Arial" w:hAnsi="Arial" w:cs="Arial"/>
          <w:sz w:val="24"/>
        </w:rPr>
        <w:t>The most famous incident in relation to WannaCry is the attack on the NHS in 2017, which resulted in thous</w:t>
      </w:r>
      <w:r w:rsidR="57162751" w:rsidRPr="4F3E88C3">
        <w:rPr>
          <w:rFonts w:ascii="Arial" w:hAnsi="Arial" w:cs="Arial"/>
          <w:sz w:val="24"/>
        </w:rPr>
        <w:t xml:space="preserve">ands of delays and cancellations of healthcare appointments in the United Kingdom. </w:t>
      </w:r>
      <w:r w:rsidR="4833F246" w:rsidRPr="4F3E88C3">
        <w:rPr>
          <w:rFonts w:ascii="Arial" w:hAnsi="Arial" w:cs="Arial"/>
          <w:sz w:val="24"/>
        </w:rPr>
        <w:t>During this specific attack, the WannaCry application would demand</w:t>
      </w:r>
      <w:r w:rsidR="047A2271" w:rsidRPr="4F3E88C3">
        <w:rPr>
          <w:rFonts w:ascii="Arial" w:hAnsi="Arial" w:cs="Arial"/>
          <w:sz w:val="24"/>
        </w:rPr>
        <w:t xml:space="preserve"> a payment</w:t>
      </w:r>
      <w:r w:rsidR="4833F246" w:rsidRPr="4F3E88C3">
        <w:rPr>
          <w:rFonts w:ascii="Arial" w:hAnsi="Arial" w:cs="Arial"/>
        </w:rPr>
        <w:t xml:space="preserve"> </w:t>
      </w:r>
      <w:r w:rsidR="290FE9E1" w:rsidRPr="4F3E88C3">
        <w:rPr>
          <w:rFonts w:ascii="Arial" w:hAnsi="Arial" w:cs="Arial"/>
          <w:sz w:val="24"/>
        </w:rPr>
        <w:t xml:space="preserve">of </w:t>
      </w:r>
      <w:r w:rsidR="4833F246" w:rsidRPr="4F3E88C3">
        <w:rPr>
          <w:rFonts w:ascii="Arial" w:hAnsi="Arial" w:cs="Arial"/>
          <w:sz w:val="24"/>
        </w:rPr>
        <w:t xml:space="preserve">$300 </w:t>
      </w:r>
      <w:r w:rsidR="784DFF54" w:rsidRPr="4F3E88C3">
        <w:rPr>
          <w:rFonts w:ascii="Arial" w:hAnsi="Arial" w:cs="Arial"/>
          <w:sz w:val="24"/>
        </w:rPr>
        <w:t xml:space="preserve">in </w:t>
      </w:r>
      <w:r w:rsidR="4833F246" w:rsidRPr="4F3E88C3">
        <w:rPr>
          <w:rFonts w:ascii="Arial" w:hAnsi="Arial" w:cs="Arial"/>
          <w:sz w:val="24"/>
        </w:rPr>
        <w:t>Bitcoin</w:t>
      </w:r>
      <w:r w:rsidR="214A3A07" w:rsidRPr="4F3E88C3">
        <w:rPr>
          <w:rFonts w:ascii="Arial" w:hAnsi="Arial" w:cs="Arial"/>
          <w:sz w:val="24"/>
        </w:rPr>
        <w:t xml:space="preserve"> from each affected computer. </w:t>
      </w:r>
      <w:bookmarkStart w:id="7" w:name="_Int_bEQHgUB8"/>
      <w:r w:rsidR="2493AC30" w:rsidRPr="4F3E88C3">
        <w:rPr>
          <w:rFonts w:ascii="Arial" w:hAnsi="Arial" w:cs="Arial"/>
          <w:sz w:val="24"/>
        </w:rPr>
        <w:t xml:space="preserve">If the payment wasn’t </w:t>
      </w:r>
      <w:r w:rsidR="2493AC30" w:rsidRPr="4F3E88C3">
        <w:rPr>
          <w:rFonts w:ascii="Arial" w:hAnsi="Arial" w:cs="Arial"/>
          <w:sz w:val="24"/>
        </w:rPr>
        <w:lastRenderedPageBreak/>
        <w:t xml:space="preserve">delivered in 7 days, the application would delete all </w:t>
      </w:r>
      <w:r w:rsidR="2327A2F3" w:rsidRPr="4F3E88C3">
        <w:rPr>
          <w:rFonts w:ascii="Arial" w:hAnsi="Arial" w:cs="Arial"/>
          <w:sz w:val="24"/>
        </w:rPr>
        <w:t xml:space="preserve">of the </w:t>
      </w:r>
      <w:r w:rsidR="2493AC30" w:rsidRPr="4F3E88C3">
        <w:rPr>
          <w:rFonts w:ascii="Arial" w:hAnsi="Arial" w:cs="Arial"/>
          <w:sz w:val="24"/>
        </w:rPr>
        <w:t>user</w:t>
      </w:r>
      <w:r w:rsidR="20C7B41E" w:rsidRPr="4F3E88C3">
        <w:rPr>
          <w:rFonts w:ascii="Arial" w:hAnsi="Arial" w:cs="Arial"/>
          <w:sz w:val="24"/>
        </w:rPr>
        <w:t>’s</w:t>
      </w:r>
      <w:r w:rsidR="2493AC30" w:rsidRPr="4F3E88C3">
        <w:rPr>
          <w:rFonts w:ascii="Arial" w:hAnsi="Arial" w:cs="Arial"/>
          <w:sz w:val="24"/>
        </w:rPr>
        <w:t xml:space="preserve"> encrypted files</w:t>
      </w:r>
      <w:r w:rsidR="2153F0E4" w:rsidRPr="4F3E88C3">
        <w:rPr>
          <w:rFonts w:ascii="Arial" w:hAnsi="Arial" w:cs="Arial"/>
          <w:sz w:val="24"/>
        </w:rPr>
        <w:t xml:space="preserve"> (Collier, 2017)</w:t>
      </w:r>
      <w:r w:rsidR="2493AC30" w:rsidRPr="4F3E88C3">
        <w:rPr>
          <w:rFonts w:ascii="Arial" w:hAnsi="Arial" w:cs="Arial"/>
          <w:sz w:val="24"/>
        </w:rPr>
        <w:t>.</w:t>
      </w:r>
      <w:bookmarkEnd w:id="7"/>
    </w:p>
    <w:p w14:paraId="5E4D1193" w14:textId="77777777" w:rsidR="00E66CD3" w:rsidRPr="00F00EB0" w:rsidRDefault="00E66CD3" w:rsidP="281CF5D9">
      <w:pPr>
        <w:spacing w:line="360" w:lineRule="auto"/>
        <w:rPr>
          <w:rFonts w:ascii="Arial" w:hAnsi="Arial" w:cs="Arial"/>
          <w:sz w:val="24"/>
        </w:rPr>
      </w:pPr>
    </w:p>
    <w:p w14:paraId="0394A71E" w14:textId="5F19A17F" w:rsidR="2D583A0E" w:rsidRDefault="2D583A0E" w:rsidP="513EFE8F">
      <w:pPr>
        <w:spacing w:line="360" w:lineRule="auto"/>
        <w:rPr>
          <w:rFonts w:ascii="Arial" w:eastAsia="Arial" w:hAnsi="Arial" w:cs="Arial"/>
          <w:sz w:val="24"/>
        </w:rPr>
      </w:pPr>
      <w:r w:rsidRPr="513EFE8F">
        <w:rPr>
          <w:rFonts w:ascii="Arial" w:eastAsia="Arial" w:hAnsi="Arial" w:cs="Arial"/>
          <w:sz w:val="24"/>
        </w:rPr>
        <w:t>Another commonly deployed type of ransomware is locker ransomware. Other names include desktop or screen lockers due to its simple approach, locking the desktop on a victim system and preventing any ways of bypassing the ransom screen. In this case, the malware mimics a lockscreen but differs from file encryptors as there is no data encryption taking place on the victim’s machine. While this form of locker ransomware targets desktops, a more dangerous approach targets mobile devices with the goal of changing user login credentials</w:t>
      </w:r>
      <w:r w:rsidR="6BC3FF1B" w:rsidRPr="5D365C17">
        <w:rPr>
          <w:rFonts w:ascii="Arial" w:eastAsia="Arial" w:hAnsi="Arial" w:cs="Arial"/>
          <w:sz w:val="24"/>
        </w:rPr>
        <w:t xml:space="preserve"> such as passwords or pins</w:t>
      </w:r>
      <w:r w:rsidRPr="5D365C17">
        <w:rPr>
          <w:rFonts w:ascii="Arial" w:eastAsia="Arial" w:hAnsi="Arial" w:cs="Arial"/>
          <w:sz w:val="24"/>
        </w:rPr>
        <w:t>.</w:t>
      </w:r>
      <w:r w:rsidRPr="513EFE8F">
        <w:rPr>
          <w:rFonts w:ascii="Arial" w:eastAsia="Arial" w:hAnsi="Arial" w:cs="Arial"/>
          <w:sz w:val="24"/>
        </w:rPr>
        <w:t xml:space="preserve"> These attacks have a higher potential to affect a targeted system and its functions after system compromise, and even result in a higher chance of locking a device or causing permanent data loss (Checkpoint, 2023). As attacks and the ransom notes have become more creative, not only will </w:t>
      </w:r>
      <w:r w:rsidR="3E5E4D9C" w:rsidRPr="5D365C17">
        <w:rPr>
          <w:rFonts w:ascii="Arial" w:eastAsia="Arial" w:hAnsi="Arial" w:cs="Arial"/>
          <w:sz w:val="24"/>
        </w:rPr>
        <w:t>file encryptors</w:t>
      </w:r>
      <w:r w:rsidRPr="513EFE8F">
        <w:rPr>
          <w:rFonts w:ascii="Arial" w:eastAsia="Arial" w:hAnsi="Arial" w:cs="Arial"/>
          <w:sz w:val="24"/>
        </w:rPr>
        <w:t xml:space="preserve"> just prevent victims from accessing their files, but in the case of lockers they will even go as far as impersonating law enforcement in an attempt to legitimize the threat. This</w:t>
      </w:r>
      <w:r w:rsidRPr="5D365C17">
        <w:rPr>
          <w:rFonts w:ascii="Arial" w:eastAsia="Arial" w:hAnsi="Arial" w:cs="Arial"/>
          <w:sz w:val="24"/>
        </w:rPr>
        <w:t xml:space="preserve"> </w:t>
      </w:r>
      <w:r w:rsidR="26267375" w:rsidRPr="5D365C17">
        <w:rPr>
          <w:rFonts w:ascii="Arial" w:eastAsia="Arial" w:hAnsi="Arial" w:cs="Arial"/>
          <w:sz w:val="24"/>
        </w:rPr>
        <w:t>scare</w:t>
      </w:r>
      <w:r w:rsidRPr="513EFE8F">
        <w:rPr>
          <w:rFonts w:ascii="Arial" w:eastAsia="Arial" w:hAnsi="Arial" w:cs="Arial"/>
          <w:sz w:val="24"/>
        </w:rPr>
        <w:t xml:space="preserve"> tactic, along with a countdown clock for added stress</w:t>
      </w:r>
      <w:r w:rsidR="314C7ECE" w:rsidRPr="5D365C17">
        <w:rPr>
          <w:rFonts w:ascii="Arial" w:eastAsia="Arial" w:hAnsi="Arial" w:cs="Arial"/>
          <w:sz w:val="24"/>
        </w:rPr>
        <w:t>,</w:t>
      </w:r>
      <w:r w:rsidRPr="513EFE8F">
        <w:rPr>
          <w:rFonts w:ascii="Arial" w:eastAsia="Arial" w:hAnsi="Arial" w:cs="Arial"/>
          <w:sz w:val="24"/>
        </w:rPr>
        <w:t xml:space="preserve"> makes locker ransomware an effective and more commonly used type when attacking different types of machines.</w:t>
      </w:r>
    </w:p>
    <w:p w14:paraId="506C7F20" w14:textId="77777777" w:rsidR="00E66CD3" w:rsidRDefault="00E66CD3" w:rsidP="2FEA7440">
      <w:pPr>
        <w:spacing w:line="360" w:lineRule="auto"/>
        <w:rPr>
          <w:rFonts w:ascii="Arial" w:eastAsia="Arial" w:hAnsi="Arial" w:cs="Arial"/>
          <w:sz w:val="24"/>
        </w:rPr>
      </w:pPr>
    </w:p>
    <w:p w14:paraId="1BCEAF4C" w14:textId="0D4217BC" w:rsidR="58D1E103" w:rsidRDefault="29709846" w:rsidP="513EFE8F">
      <w:pPr>
        <w:spacing w:line="360" w:lineRule="auto"/>
        <w:rPr>
          <w:rFonts w:ascii="Arial" w:eastAsia="Arial" w:hAnsi="Arial" w:cs="Arial"/>
          <w:sz w:val="24"/>
        </w:rPr>
      </w:pPr>
      <w:r w:rsidRPr="513EFE8F">
        <w:rPr>
          <w:rFonts w:ascii="Arial" w:eastAsia="Arial" w:hAnsi="Arial" w:cs="Arial"/>
          <w:sz w:val="24"/>
        </w:rPr>
        <w:t xml:space="preserve">Leakware, </w:t>
      </w:r>
      <w:r w:rsidR="5A2D4E35" w:rsidRPr="10DDE860">
        <w:rPr>
          <w:rFonts w:ascii="Arial" w:eastAsia="Arial" w:hAnsi="Arial" w:cs="Arial"/>
          <w:sz w:val="24"/>
        </w:rPr>
        <w:t>is a modified approach to an older type</w:t>
      </w:r>
      <w:r w:rsidR="0D69981B" w:rsidRPr="10DDE860">
        <w:rPr>
          <w:rFonts w:ascii="Arial" w:eastAsia="Arial" w:hAnsi="Arial" w:cs="Arial"/>
          <w:sz w:val="24"/>
        </w:rPr>
        <w:t xml:space="preserve"> </w:t>
      </w:r>
      <w:r w:rsidRPr="513EFE8F">
        <w:rPr>
          <w:rFonts w:ascii="Arial" w:eastAsia="Arial" w:hAnsi="Arial" w:cs="Arial"/>
          <w:sz w:val="24"/>
        </w:rPr>
        <w:t>known as Doxware</w:t>
      </w:r>
      <w:r w:rsidR="2D2119AE" w:rsidRPr="10DDE860">
        <w:rPr>
          <w:rFonts w:ascii="Arial" w:eastAsia="Arial" w:hAnsi="Arial" w:cs="Arial"/>
          <w:sz w:val="24"/>
        </w:rPr>
        <w:t>. The name comes from the term “doxing” which is the act of publishing someone’s personal information online. Le</w:t>
      </w:r>
      <w:r w:rsidR="38BAB7F7" w:rsidRPr="10DDE860">
        <w:rPr>
          <w:rFonts w:ascii="Arial" w:eastAsia="Arial" w:hAnsi="Arial" w:cs="Arial"/>
          <w:sz w:val="24"/>
        </w:rPr>
        <w:t>akware</w:t>
      </w:r>
      <w:r w:rsidRPr="513EFE8F">
        <w:rPr>
          <w:rFonts w:ascii="Arial" w:eastAsia="Arial" w:hAnsi="Arial" w:cs="Arial"/>
          <w:sz w:val="24"/>
        </w:rPr>
        <w:t xml:space="preserve"> is a hybrid type of malware </w:t>
      </w:r>
      <w:r w:rsidR="45A2205C" w:rsidRPr="10DDE860">
        <w:rPr>
          <w:rFonts w:ascii="Arial" w:eastAsia="Arial" w:hAnsi="Arial" w:cs="Arial"/>
          <w:sz w:val="24"/>
        </w:rPr>
        <w:t xml:space="preserve">that </w:t>
      </w:r>
      <w:r w:rsidRPr="513EFE8F">
        <w:rPr>
          <w:rFonts w:ascii="Arial" w:eastAsia="Arial" w:hAnsi="Arial" w:cs="Arial"/>
          <w:sz w:val="24"/>
        </w:rPr>
        <w:t>goes a step further than traditional file encryption</w:t>
      </w:r>
      <w:r w:rsidR="42ECC3FA" w:rsidRPr="10DDE860">
        <w:rPr>
          <w:rFonts w:ascii="Arial" w:eastAsia="Arial" w:hAnsi="Arial" w:cs="Arial"/>
          <w:sz w:val="24"/>
        </w:rPr>
        <w:t>.</w:t>
      </w:r>
      <w:r w:rsidR="0D69981B" w:rsidRPr="10DDE860">
        <w:rPr>
          <w:rFonts w:ascii="Arial" w:eastAsia="Arial" w:hAnsi="Arial" w:cs="Arial"/>
          <w:sz w:val="24"/>
        </w:rPr>
        <w:t xml:space="preserve"> </w:t>
      </w:r>
      <w:r w:rsidR="330D05E5" w:rsidRPr="10DDE860">
        <w:rPr>
          <w:rFonts w:ascii="Arial" w:eastAsia="Arial" w:hAnsi="Arial" w:cs="Arial"/>
          <w:sz w:val="24"/>
        </w:rPr>
        <w:t>Its</w:t>
      </w:r>
      <w:r w:rsidRPr="513EFE8F">
        <w:rPr>
          <w:rFonts w:ascii="Arial" w:eastAsia="Arial" w:hAnsi="Arial" w:cs="Arial"/>
          <w:sz w:val="24"/>
        </w:rPr>
        <w:t xml:space="preserve"> goal is to leverage </w:t>
      </w:r>
      <w:r w:rsidR="03368239" w:rsidRPr="513EFE8F">
        <w:rPr>
          <w:rFonts w:ascii="Arial" w:eastAsia="Arial" w:hAnsi="Arial" w:cs="Arial"/>
          <w:sz w:val="24"/>
        </w:rPr>
        <w:t xml:space="preserve">the </w:t>
      </w:r>
      <w:r w:rsidR="1E1BDF2B" w:rsidRPr="10DDE860">
        <w:rPr>
          <w:rFonts w:ascii="Arial" w:eastAsia="Arial" w:hAnsi="Arial" w:cs="Arial"/>
          <w:sz w:val="24"/>
        </w:rPr>
        <w:t>possession</w:t>
      </w:r>
      <w:r w:rsidR="3ECAE42F" w:rsidRPr="10DDE860">
        <w:rPr>
          <w:rFonts w:ascii="Arial" w:eastAsia="Arial" w:hAnsi="Arial" w:cs="Arial"/>
          <w:sz w:val="24"/>
        </w:rPr>
        <w:t xml:space="preserve"> of </w:t>
      </w:r>
      <w:r w:rsidRPr="513EFE8F">
        <w:rPr>
          <w:rFonts w:ascii="Arial" w:eastAsia="Arial" w:hAnsi="Arial" w:cs="Arial"/>
          <w:sz w:val="24"/>
        </w:rPr>
        <w:t xml:space="preserve">confidential </w:t>
      </w:r>
      <w:r w:rsidR="5B6E58C2" w:rsidRPr="10DDE860">
        <w:rPr>
          <w:rFonts w:ascii="Arial" w:eastAsia="Arial" w:hAnsi="Arial" w:cs="Arial"/>
          <w:sz w:val="24"/>
        </w:rPr>
        <w:t>formation</w:t>
      </w:r>
      <w:r w:rsidR="0D69981B" w:rsidRPr="10DDE860">
        <w:rPr>
          <w:rFonts w:ascii="Arial" w:eastAsia="Arial" w:hAnsi="Arial" w:cs="Arial"/>
          <w:sz w:val="24"/>
        </w:rPr>
        <w:t xml:space="preserve"> </w:t>
      </w:r>
      <w:r w:rsidRPr="513EFE8F">
        <w:rPr>
          <w:rFonts w:ascii="Arial" w:eastAsia="Arial" w:hAnsi="Arial" w:cs="Arial"/>
          <w:sz w:val="24"/>
        </w:rPr>
        <w:t>of not only an individual, but the clients, customers or the employees of larger organizations</w:t>
      </w:r>
      <w:r w:rsidR="459A73C4" w:rsidRPr="10DDE860">
        <w:rPr>
          <w:rFonts w:ascii="Arial" w:eastAsia="Arial" w:hAnsi="Arial" w:cs="Arial"/>
          <w:sz w:val="24"/>
        </w:rPr>
        <w:t xml:space="preserve"> that is found on an infected system</w:t>
      </w:r>
      <w:r w:rsidR="0D69981B" w:rsidRPr="10DDE860">
        <w:rPr>
          <w:rFonts w:ascii="Arial" w:eastAsia="Arial" w:hAnsi="Arial" w:cs="Arial"/>
          <w:sz w:val="24"/>
        </w:rPr>
        <w:t>.</w:t>
      </w:r>
      <w:r w:rsidRPr="513EFE8F">
        <w:rPr>
          <w:rFonts w:ascii="Arial" w:eastAsia="Arial" w:hAnsi="Arial" w:cs="Arial"/>
          <w:sz w:val="24"/>
        </w:rPr>
        <w:t xml:space="preserve"> With the nature of this attack, common targets include healthcare organizations like hospitals or insurance companies, law firms, court systems and a variety of financial services as they all collect and store </w:t>
      </w:r>
      <w:r w:rsidR="003958F6" w:rsidRPr="513EFE8F">
        <w:rPr>
          <w:rFonts w:ascii="Arial" w:eastAsia="Arial" w:hAnsi="Arial" w:cs="Arial"/>
          <w:sz w:val="24"/>
        </w:rPr>
        <w:t>substantial amounts</w:t>
      </w:r>
      <w:r w:rsidRPr="513EFE8F">
        <w:rPr>
          <w:rFonts w:ascii="Arial" w:eastAsia="Arial" w:hAnsi="Arial" w:cs="Arial"/>
          <w:sz w:val="24"/>
        </w:rPr>
        <w:t xml:space="preserve"> of confidential data. These larger enterprises and the potential </w:t>
      </w:r>
      <w:r w:rsidR="0B287981" w:rsidRPr="10DDE860">
        <w:rPr>
          <w:rFonts w:ascii="Arial" w:eastAsia="Arial" w:hAnsi="Arial" w:cs="Arial"/>
          <w:sz w:val="24"/>
        </w:rPr>
        <w:t xml:space="preserve">value </w:t>
      </w:r>
      <w:r w:rsidRPr="513EFE8F">
        <w:rPr>
          <w:rFonts w:ascii="Arial" w:eastAsia="Arial" w:hAnsi="Arial" w:cs="Arial"/>
          <w:sz w:val="24"/>
        </w:rPr>
        <w:t xml:space="preserve">for accessing their information makes this malware more dangerous than file encryption because not only is data encrypted, while a decryption key is in the attacker's possession, the data </w:t>
      </w:r>
      <w:r w:rsidR="64066F25" w:rsidRPr="513EFE8F">
        <w:rPr>
          <w:rFonts w:ascii="Arial" w:eastAsia="Arial" w:hAnsi="Arial" w:cs="Arial"/>
          <w:sz w:val="24"/>
        </w:rPr>
        <w:t xml:space="preserve">possession </w:t>
      </w:r>
      <w:r w:rsidRPr="513EFE8F">
        <w:rPr>
          <w:rFonts w:ascii="Arial" w:eastAsia="Arial" w:hAnsi="Arial" w:cs="Arial"/>
          <w:sz w:val="24"/>
        </w:rPr>
        <w:t>is</w:t>
      </w:r>
      <w:r w:rsidR="7F903EC3" w:rsidRPr="513EFE8F">
        <w:rPr>
          <w:rFonts w:ascii="Arial" w:eastAsia="Arial" w:hAnsi="Arial" w:cs="Arial"/>
          <w:sz w:val="24"/>
        </w:rPr>
        <w:t xml:space="preserve"> exploited and then</w:t>
      </w:r>
      <w:r w:rsidRPr="513EFE8F">
        <w:rPr>
          <w:rFonts w:ascii="Arial" w:eastAsia="Arial" w:hAnsi="Arial" w:cs="Arial"/>
          <w:sz w:val="24"/>
        </w:rPr>
        <w:t xml:space="preserve"> used to threaten its disclosure to </w:t>
      </w:r>
      <w:r w:rsidRPr="513EFE8F">
        <w:rPr>
          <w:rFonts w:ascii="Arial" w:eastAsia="Arial" w:hAnsi="Arial" w:cs="Arial"/>
          <w:sz w:val="24"/>
        </w:rPr>
        <w:lastRenderedPageBreak/>
        <w:t>the public</w:t>
      </w:r>
      <w:r w:rsidR="03AEDFD2" w:rsidRPr="513EFE8F">
        <w:rPr>
          <w:rFonts w:ascii="Arial" w:eastAsia="Arial" w:hAnsi="Arial" w:cs="Arial"/>
          <w:sz w:val="24"/>
        </w:rPr>
        <w:t xml:space="preserve"> without the ransom payment.</w:t>
      </w:r>
      <w:r w:rsidR="27802481" w:rsidRPr="513EFE8F">
        <w:rPr>
          <w:rFonts w:ascii="Arial" w:eastAsia="Arial" w:hAnsi="Arial" w:cs="Arial"/>
          <w:sz w:val="24"/>
        </w:rPr>
        <w:t xml:space="preserve"> </w:t>
      </w:r>
      <w:r w:rsidR="47F7548C" w:rsidRPr="10DDE860">
        <w:rPr>
          <w:rFonts w:ascii="Arial" w:eastAsia="Arial" w:hAnsi="Arial" w:cs="Arial"/>
          <w:sz w:val="24"/>
        </w:rPr>
        <w:t>As</w:t>
      </w:r>
      <w:r w:rsidR="27802481" w:rsidRPr="513EFE8F">
        <w:rPr>
          <w:rFonts w:ascii="Arial" w:eastAsia="Arial" w:hAnsi="Arial" w:cs="Arial"/>
          <w:sz w:val="24"/>
        </w:rPr>
        <w:t xml:space="preserve"> these </w:t>
      </w:r>
      <w:r w:rsidR="013D90B4" w:rsidRPr="10DDE860">
        <w:rPr>
          <w:rFonts w:ascii="Arial" w:eastAsia="Arial" w:hAnsi="Arial" w:cs="Arial"/>
          <w:sz w:val="24"/>
        </w:rPr>
        <w:t>types of</w:t>
      </w:r>
      <w:r w:rsidR="47F7548C" w:rsidRPr="10DDE860">
        <w:rPr>
          <w:rFonts w:ascii="Arial" w:eastAsia="Arial" w:hAnsi="Arial" w:cs="Arial"/>
          <w:sz w:val="24"/>
        </w:rPr>
        <w:t xml:space="preserve"> </w:t>
      </w:r>
      <w:r w:rsidR="27802481" w:rsidRPr="513EFE8F">
        <w:rPr>
          <w:rFonts w:ascii="Arial" w:eastAsia="Arial" w:hAnsi="Arial" w:cs="Arial"/>
          <w:sz w:val="24"/>
        </w:rPr>
        <w:t xml:space="preserve">hybrid </w:t>
      </w:r>
      <w:r w:rsidR="176D14F2" w:rsidRPr="10DDE860">
        <w:rPr>
          <w:rFonts w:ascii="Arial" w:eastAsia="Arial" w:hAnsi="Arial" w:cs="Arial"/>
          <w:sz w:val="24"/>
        </w:rPr>
        <w:t xml:space="preserve">ransomware </w:t>
      </w:r>
      <w:r w:rsidR="27802481" w:rsidRPr="513EFE8F">
        <w:rPr>
          <w:rFonts w:ascii="Arial" w:eastAsia="Arial" w:hAnsi="Arial" w:cs="Arial"/>
          <w:sz w:val="24"/>
        </w:rPr>
        <w:t xml:space="preserve">attacks </w:t>
      </w:r>
      <w:r w:rsidR="47F7548C" w:rsidRPr="10DDE860">
        <w:rPr>
          <w:rFonts w:ascii="Arial" w:eastAsia="Arial" w:hAnsi="Arial" w:cs="Arial"/>
          <w:sz w:val="24"/>
        </w:rPr>
        <w:t>ha</w:t>
      </w:r>
      <w:r w:rsidR="232BF010" w:rsidRPr="10DDE860">
        <w:rPr>
          <w:rFonts w:ascii="Arial" w:eastAsia="Arial" w:hAnsi="Arial" w:cs="Arial"/>
          <w:sz w:val="24"/>
        </w:rPr>
        <w:t>ve</w:t>
      </w:r>
      <w:r w:rsidR="27802481" w:rsidRPr="513EFE8F">
        <w:rPr>
          <w:rFonts w:ascii="Arial" w:eastAsia="Arial" w:hAnsi="Arial" w:cs="Arial"/>
          <w:sz w:val="24"/>
        </w:rPr>
        <w:t xml:space="preserve"> become more commonly deployed, those bad actors trying to make a name for themselves in the hacker communities have followed suit. Groups like Maze have led the way in forming extortion gangs, creating platforms to share stolen data of successful attacks, intelligence and tactics used to educate </w:t>
      </w:r>
      <w:r w:rsidR="741D1759" w:rsidRPr="10DDE860">
        <w:rPr>
          <w:rFonts w:ascii="Arial" w:eastAsia="Arial" w:hAnsi="Arial" w:cs="Arial"/>
          <w:sz w:val="24"/>
        </w:rPr>
        <w:t xml:space="preserve">and encourage </w:t>
      </w:r>
      <w:r w:rsidR="27802481" w:rsidRPr="513EFE8F">
        <w:rPr>
          <w:rFonts w:ascii="Arial" w:eastAsia="Arial" w:hAnsi="Arial" w:cs="Arial"/>
          <w:sz w:val="24"/>
        </w:rPr>
        <w:t>other ransomware operators (Abrams, 2020).</w:t>
      </w:r>
      <w:r w:rsidR="23FEA2C7" w:rsidRPr="10DDE860">
        <w:rPr>
          <w:rFonts w:ascii="Arial" w:eastAsia="Arial" w:hAnsi="Arial" w:cs="Arial"/>
          <w:sz w:val="24"/>
        </w:rPr>
        <w:t xml:space="preserve"> Just as with the other mentioned types of ransomware, </w:t>
      </w:r>
      <w:r w:rsidR="0CA30103" w:rsidRPr="10DDE860">
        <w:rPr>
          <w:rFonts w:ascii="Arial" w:eastAsia="Arial" w:hAnsi="Arial" w:cs="Arial"/>
          <w:sz w:val="24"/>
        </w:rPr>
        <w:t>this type targets email compromise</w:t>
      </w:r>
      <w:r w:rsidR="56D26329" w:rsidRPr="10DDE860">
        <w:rPr>
          <w:rFonts w:ascii="Arial" w:eastAsia="Arial" w:hAnsi="Arial" w:cs="Arial"/>
          <w:sz w:val="24"/>
        </w:rPr>
        <w:t xml:space="preserve"> through phishing attempts</w:t>
      </w:r>
      <w:r w:rsidR="0CA30103" w:rsidRPr="10DDE860">
        <w:rPr>
          <w:rFonts w:ascii="Arial" w:eastAsia="Arial" w:hAnsi="Arial" w:cs="Arial"/>
          <w:sz w:val="24"/>
        </w:rPr>
        <w:t xml:space="preserve"> as a way into new systems. </w:t>
      </w:r>
      <w:r w:rsidR="15E00B50" w:rsidRPr="10DDE860">
        <w:rPr>
          <w:rFonts w:ascii="Arial" w:eastAsia="Arial" w:hAnsi="Arial" w:cs="Arial"/>
          <w:sz w:val="24"/>
        </w:rPr>
        <w:t xml:space="preserve">For the </w:t>
      </w:r>
      <w:r w:rsidR="721B7ED2" w:rsidRPr="10DDE860">
        <w:rPr>
          <w:rFonts w:ascii="Arial" w:eastAsia="Arial" w:hAnsi="Arial" w:cs="Arial"/>
          <w:sz w:val="24"/>
        </w:rPr>
        <w:t>average</w:t>
      </w:r>
      <w:r w:rsidR="15E00B50" w:rsidRPr="10DDE860">
        <w:rPr>
          <w:rFonts w:ascii="Arial" w:eastAsia="Arial" w:hAnsi="Arial" w:cs="Arial"/>
          <w:sz w:val="24"/>
        </w:rPr>
        <w:t xml:space="preserve"> mobile and desktop user</w:t>
      </w:r>
      <w:r w:rsidR="6EEE8611" w:rsidRPr="10DDE860">
        <w:rPr>
          <w:rFonts w:ascii="Arial" w:eastAsia="Arial" w:hAnsi="Arial" w:cs="Arial"/>
          <w:sz w:val="24"/>
        </w:rPr>
        <w:t>s</w:t>
      </w:r>
      <w:r w:rsidR="15E00B50" w:rsidRPr="10DDE860">
        <w:rPr>
          <w:rFonts w:ascii="Arial" w:eastAsia="Arial" w:hAnsi="Arial" w:cs="Arial"/>
          <w:sz w:val="24"/>
        </w:rPr>
        <w:t xml:space="preserve">, </w:t>
      </w:r>
      <w:r w:rsidR="4B5A2BFF" w:rsidRPr="10DDE860">
        <w:rPr>
          <w:rFonts w:ascii="Arial" w:eastAsia="Arial" w:hAnsi="Arial" w:cs="Arial"/>
          <w:sz w:val="24"/>
        </w:rPr>
        <w:t xml:space="preserve">the threat of exposing personally identifiable information, photos, and other private data can not only </w:t>
      </w:r>
      <w:r w:rsidR="0712145B" w:rsidRPr="10DDE860">
        <w:rPr>
          <w:rFonts w:ascii="Arial" w:eastAsia="Arial" w:hAnsi="Arial" w:cs="Arial"/>
          <w:sz w:val="24"/>
        </w:rPr>
        <w:t>risk embarrassment, but can potentially lead to identity theft if enough information is c</w:t>
      </w:r>
      <w:r w:rsidR="0DA3C275" w:rsidRPr="10DDE860">
        <w:rPr>
          <w:rFonts w:ascii="Arial" w:eastAsia="Arial" w:hAnsi="Arial" w:cs="Arial"/>
          <w:sz w:val="24"/>
        </w:rPr>
        <w:t xml:space="preserve">ollected. For corporations, the risks are significant. </w:t>
      </w:r>
      <w:r w:rsidR="1E69488A" w:rsidRPr="10DDE860">
        <w:rPr>
          <w:rFonts w:ascii="Arial" w:eastAsia="Arial" w:hAnsi="Arial" w:cs="Arial"/>
          <w:sz w:val="24"/>
        </w:rPr>
        <w:t xml:space="preserve">The biggest threat to information security is personnel, due to a lack of training and awareness of the potential </w:t>
      </w:r>
      <w:r w:rsidR="62E436A5" w:rsidRPr="10DDE860">
        <w:rPr>
          <w:rFonts w:ascii="Arial" w:eastAsia="Arial" w:hAnsi="Arial" w:cs="Arial"/>
          <w:sz w:val="24"/>
        </w:rPr>
        <w:t>vulnerabilities</w:t>
      </w:r>
      <w:r w:rsidR="1E69488A" w:rsidRPr="10DDE860">
        <w:rPr>
          <w:rFonts w:ascii="Arial" w:eastAsia="Arial" w:hAnsi="Arial" w:cs="Arial"/>
          <w:sz w:val="24"/>
        </w:rPr>
        <w:t xml:space="preserve"> that can be exp</w:t>
      </w:r>
      <w:r w:rsidR="3A0EEC9F" w:rsidRPr="10DDE860">
        <w:rPr>
          <w:rFonts w:ascii="Arial" w:eastAsia="Arial" w:hAnsi="Arial" w:cs="Arial"/>
          <w:sz w:val="24"/>
        </w:rPr>
        <w:t>loited</w:t>
      </w:r>
      <w:r w:rsidR="1E69488A" w:rsidRPr="10DDE860">
        <w:rPr>
          <w:rFonts w:ascii="Arial" w:eastAsia="Arial" w:hAnsi="Arial" w:cs="Arial"/>
          <w:sz w:val="24"/>
        </w:rPr>
        <w:t xml:space="preserve">. </w:t>
      </w:r>
      <w:r w:rsidR="28949710" w:rsidRPr="10DDE860">
        <w:rPr>
          <w:rFonts w:ascii="Arial" w:eastAsia="Arial" w:hAnsi="Arial" w:cs="Arial"/>
          <w:sz w:val="24"/>
        </w:rPr>
        <w:t xml:space="preserve">Without proper training and testing </w:t>
      </w:r>
      <w:r w:rsidR="611E1799" w:rsidRPr="10DDE860">
        <w:rPr>
          <w:rFonts w:ascii="Arial" w:eastAsia="Arial" w:hAnsi="Arial" w:cs="Arial"/>
          <w:sz w:val="24"/>
        </w:rPr>
        <w:t xml:space="preserve">of phishing attacks inside the office and when accessing servers remotely, email compromise remains an easy way in. </w:t>
      </w:r>
      <w:r w:rsidR="484A86A8" w:rsidRPr="10DDE860">
        <w:rPr>
          <w:rFonts w:ascii="Arial" w:eastAsia="Arial" w:hAnsi="Arial" w:cs="Arial"/>
          <w:sz w:val="24"/>
        </w:rPr>
        <w:t>Once an attacker has found a way in, other network resources and systems can be targeted adding to the streng</w:t>
      </w:r>
      <w:r w:rsidR="03F3FA6E" w:rsidRPr="10DDE860">
        <w:rPr>
          <w:rFonts w:ascii="Arial" w:eastAsia="Arial" w:hAnsi="Arial" w:cs="Arial"/>
          <w:sz w:val="24"/>
        </w:rPr>
        <w:t xml:space="preserve">th of an attack. Once a bad actor has stolen confidential data </w:t>
      </w:r>
      <w:r w:rsidR="2F500917" w:rsidRPr="10DDE860">
        <w:rPr>
          <w:rFonts w:ascii="Arial" w:eastAsia="Arial" w:hAnsi="Arial" w:cs="Arial"/>
          <w:sz w:val="24"/>
        </w:rPr>
        <w:t>of customers, or even the intellectual property of an organization, the price of the ransom can significantly increase a</w:t>
      </w:r>
      <w:r w:rsidR="7F1B2D9F" w:rsidRPr="10DDE860">
        <w:rPr>
          <w:rFonts w:ascii="Arial" w:eastAsia="Arial" w:hAnsi="Arial" w:cs="Arial"/>
          <w:sz w:val="24"/>
        </w:rPr>
        <w:t>s will the cooperation of the corporation under attack</w:t>
      </w:r>
      <w:r w:rsidR="000B5D4C" w:rsidRPr="10DDE860">
        <w:rPr>
          <w:rFonts w:ascii="Arial" w:eastAsia="Arial" w:hAnsi="Arial" w:cs="Arial"/>
          <w:sz w:val="24"/>
        </w:rPr>
        <w:t xml:space="preserve">. </w:t>
      </w:r>
    </w:p>
    <w:p w14:paraId="66083043" w14:textId="01E31F76" w:rsidR="58D1E103" w:rsidRDefault="58D1E103" w:rsidP="513EFE8F">
      <w:pPr>
        <w:spacing w:line="360" w:lineRule="auto"/>
        <w:rPr>
          <w:rFonts w:ascii="Arial" w:eastAsia="Arial" w:hAnsi="Arial" w:cs="Arial"/>
          <w:sz w:val="24"/>
        </w:rPr>
      </w:pPr>
    </w:p>
    <w:p w14:paraId="10E0BAFC" w14:textId="11D69ED3" w:rsidR="001C6780" w:rsidRPr="00F00EB0" w:rsidRDefault="001C6780" w:rsidP="001C6780">
      <w:pPr>
        <w:jc w:val="center"/>
        <w:rPr>
          <w:rStyle w:val="Heading4Char"/>
          <w:rFonts w:ascii="Arial" w:hAnsi="Arial" w:cs="Arial"/>
          <w:sz w:val="24"/>
        </w:rPr>
      </w:pPr>
      <w:r w:rsidRPr="4F3E88C3">
        <w:rPr>
          <w:rStyle w:val="Heading4Char"/>
          <w:rFonts w:ascii="Arial" w:hAnsi="Arial" w:cs="Arial"/>
          <w:sz w:val="24"/>
        </w:rPr>
        <w:t>Analysis of Ransomware</w:t>
      </w:r>
      <w:r w:rsidR="1FFE6CAC" w:rsidRPr="4F3E88C3">
        <w:rPr>
          <w:rStyle w:val="Heading4Char"/>
          <w:rFonts w:ascii="Arial" w:hAnsi="Arial" w:cs="Arial"/>
          <w:sz w:val="24"/>
        </w:rPr>
        <w:t xml:space="preserve"> Deployment</w:t>
      </w:r>
    </w:p>
    <w:p w14:paraId="76397BEF" w14:textId="060F3399" w:rsidR="00A417C1" w:rsidRPr="00F00EB0" w:rsidRDefault="6C988AFA" w:rsidP="4F3E88C3">
      <w:pPr>
        <w:spacing w:line="360" w:lineRule="auto"/>
      </w:pPr>
      <w:r w:rsidRPr="4F3E88C3">
        <w:rPr>
          <w:rFonts w:ascii="Arial" w:hAnsi="Arial" w:cs="Arial"/>
          <w:sz w:val="24"/>
        </w:rPr>
        <w:t xml:space="preserve">One of the big reasons that cybersecurity experts </w:t>
      </w:r>
      <w:r w:rsidR="00561727" w:rsidRPr="4F3E88C3">
        <w:rPr>
          <w:rFonts w:ascii="Arial" w:hAnsi="Arial" w:cs="Arial"/>
          <w:sz w:val="24"/>
        </w:rPr>
        <w:t>do not</w:t>
      </w:r>
      <w:r w:rsidRPr="4F3E88C3">
        <w:rPr>
          <w:rFonts w:ascii="Arial" w:hAnsi="Arial" w:cs="Arial"/>
          <w:sz w:val="24"/>
        </w:rPr>
        <w:t xml:space="preserve"> recommend victims to pay ransoms to malicious actors</w:t>
      </w:r>
      <w:r w:rsidR="05482D2E" w:rsidRPr="4F3E88C3">
        <w:rPr>
          <w:rFonts w:ascii="Arial" w:hAnsi="Arial" w:cs="Arial"/>
          <w:sz w:val="24"/>
        </w:rPr>
        <w:t xml:space="preserve"> is due to the </w:t>
      </w:r>
      <w:r w:rsidR="7BF3CBF4" w:rsidRPr="4F3E88C3">
        <w:rPr>
          <w:rFonts w:ascii="Arial" w:hAnsi="Arial" w:cs="Arial"/>
          <w:sz w:val="24"/>
        </w:rPr>
        <w:t xml:space="preserve">unreliability of the word from the deployers. </w:t>
      </w:r>
      <w:bookmarkStart w:id="8" w:name="_Int_H4lS53JQ"/>
      <w:bookmarkStart w:id="9" w:name="_Int_AYldjVOL"/>
      <w:bookmarkStart w:id="10" w:name="_Int_k85KX03b"/>
      <w:r w:rsidR="7BF3CBF4" w:rsidRPr="4F3E88C3">
        <w:rPr>
          <w:rFonts w:ascii="Arial" w:hAnsi="Arial" w:cs="Arial"/>
          <w:sz w:val="24"/>
        </w:rPr>
        <w:t>Similar to</w:t>
      </w:r>
      <w:bookmarkEnd w:id="8"/>
      <w:r w:rsidR="7BF3CBF4" w:rsidRPr="4F3E88C3">
        <w:rPr>
          <w:rFonts w:ascii="Arial" w:hAnsi="Arial" w:cs="Arial"/>
          <w:sz w:val="24"/>
        </w:rPr>
        <w:t xml:space="preserve"> traditional malware,</w:t>
      </w:r>
      <w:r w:rsidR="22521A8E" w:rsidRPr="4F3E88C3">
        <w:rPr>
          <w:rFonts w:ascii="Arial" w:hAnsi="Arial" w:cs="Arial"/>
          <w:sz w:val="24"/>
        </w:rPr>
        <w:t xml:space="preserve"> ransomware gets executed and can install additional processes that can harm the user later or when deployed.</w:t>
      </w:r>
      <w:bookmarkEnd w:id="9"/>
      <w:r w:rsidR="58802EEB" w:rsidRPr="4F3E88C3">
        <w:rPr>
          <w:rFonts w:ascii="Arial" w:hAnsi="Arial" w:cs="Arial"/>
          <w:sz w:val="24"/>
        </w:rPr>
        <w:t xml:space="preserve"> For example, Jigsaw installs an additional service when deployed and will restart if the computer is turned off and on. A popular example of malware that also does this is </w:t>
      </w:r>
      <w:r w:rsidR="00052CAA" w:rsidRPr="4F3E88C3">
        <w:rPr>
          <w:rFonts w:ascii="Arial" w:hAnsi="Arial" w:cs="Arial"/>
          <w:sz w:val="24"/>
        </w:rPr>
        <w:t>“</w:t>
      </w:r>
      <w:r w:rsidR="58802EEB" w:rsidRPr="4F3E88C3">
        <w:rPr>
          <w:rFonts w:ascii="Arial" w:hAnsi="Arial" w:cs="Arial"/>
          <w:sz w:val="24"/>
        </w:rPr>
        <w:t>Yo</w:t>
      </w:r>
      <w:r w:rsidR="65ECED3C" w:rsidRPr="4F3E88C3">
        <w:rPr>
          <w:rFonts w:ascii="Arial" w:hAnsi="Arial" w:cs="Arial"/>
          <w:sz w:val="24"/>
        </w:rPr>
        <w:t>uAreAnIdiot.exe</w:t>
      </w:r>
      <w:r w:rsidR="5E745F8D" w:rsidRPr="4F3E88C3">
        <w:rPr>
          <w:rFonts w:ascii="Arial" w:hAnsi="Arial" w:cs="Arial"/>
          <w:sz w:val="24"/>
        </w:rPr>
        <w:t>”</w:t>
      </w:r>
      <w:r w:rsidR="65ECED3C" w:rsidRPr="4F3E88C3">
        <w:rPr>
          <w:rFonts w:ascii="Arial" w:hAnsi="Arial" w:cs="Arial"/>
          <w:sz w:val="24"/>
        </w:rPr>
        <w:t>, which will automatically start if a user restarts their computer.</w:t>
      </w:r>
      <w:bookmarkEnd w:id="10"/>
      <w:r w:rsidR="1DDC2BB4" w:rsidRPr="10DDE860">
        <w:rPr>
          <w:rFonts w:ascii="Arial" w:hAnsi="Arial" w:cs="Arial"/>
          <w:sz w:val="24"/>
        </w:rPr>
        <w:t xml:space="preserve"> This process is also known in the information security space as a backdoor. Which is an established process of a malicious actor attacking a system then implement</w:t>
      </w:r>
      <w:r w:rsidR="2E000D2C" w:rsidRPr="10DDE860">
        <w:rPr>
          <w:rFonts w:ascii="Arial" w:hAnsi="Arial" w:cs="Arial"/>
          <w:sz w:val="24"/>
        </w:rPr>
        <w:t>ing</w:t>
      </w:r>
      <w:r w:rsidR="1DDC2BB4" w:rsidRPr="10DDE860">
        <w:rPr>
          <w:rFonts w:ascii="Arial" w:hAnsi="Arial" w:cs="Arial"/>
          <w:sz w:val="24"/>
        </w:rPr>
        <w:t xml:space="preserve"> a process that allows them to re</w:t>
      </w:r>
      <w:r w:rsidR="0738B03D" w:rsidRPr="10DDE860">
        <w:rPr>
          <w:rFonts w:ascii="Arial" w:hAnsi="Arial" w:cs="Arial"/>
          <w:sz w:val="24"/>
        </w:rPr>
        <w:t>-</w:t>
      </w:r>
      <w:r w:rsidR="1DDC2BB4" w:rsidRPr="10DDE860">
        <w:rPr>
          <w:rFonts w:ascii="Arial" w:hAnsi="Arial" w:cs="Arial"/>
          <w:sz w:val="24"/>
        </w:rPr>
        <w:t>access a system in a way that’s easier than the way they got in initially.</w:t>
      </w:r>
      <w:r w:rsidR="4EC5A3A5" w:rsidRPr="10DDE860">
        <w:rPr>
          <w:rFonts w:ascii="Arial" w:hAnsi="Arial" w:cs="Arial"/>
          <w:sz w:val="24"/>
        </w:rPr>
        <w:t xml:space="preserve"> A way to remove backdoors is to perform a system scan with an antivirus </w:t>
      </w:r>
      <w:r w:rsidR="4EC5A3A5" w:rsidRPr="10DDE860">
        <w:rPr>
          <w:rFonts w:ascii="Arial" w:hAnsi="Arial" w:cs="Arial"/>
          <w:sz w:val="24"/>
        </w:rPr>
        <w:lastRenderedPageBreak/>
        <w:t>tool such as Malwarebytes to detect any traces of malware or ransomware processes after you stop the malicious program.</w:t>
      </w:r>
      <w:r w:rsidR="401F0585" w:rsidRPr="10DDE860">
        <w:rPr>
          <w:rFonts w:ascii="Arial" w:hAnsi="Arial" w:cs="Arial"/>
          <w:sz w:val="24"/>
        </w:rPr>
        <w:t xml:space="preserve"> </w:t>
      </w:r>
      <w:r w:rsidR="1896738F" w:rsidRPr="10DDE860">
        <w:rPr>
          <w:rFonts w:ascii="Arial" w:hAnsi="Arial" w:cs="Arial"/>
          <w:sz w:val="24"/>
        </w:rPr>
        <w:t xml:space="preserve">Antivirus scans won’t detect backdoors such as a malicious actor adding or changing forms of authentication for a user. </w:t>
      </w:r>
      <w:r w:rsidR="401F0585" w:rsidRPr="10DDE860">
        <w:rPr>
          <w:rFonts w:ascii="Arial" w:hAnsi="Arial" w:cs="Arial"/>
          <w:sz w:val="24"/>
        </w:rPr>
        <w:t xml:space="preserve">It’s good to stay informed though on new backdoors and exploits since there’s new bugs in systems and software alike every single day. </w:t>
      </w:r>
    </w:p>
    <w:p w14:paraId="6985FB84" w14:textId="4052430D" w:rsidR="10DDE860" w:rsidRDefault="10DDE860" w:rsidP="10DDE860">
      <w:pPr>
        <w:spacing w:line="360" w:lineRule="auto"/>
        <w:rPr>
          <w:rFonts w:ascii="Arial" w:hAnsi="Arial" w:cs="Arial"/>
          <w:sz w:val="24"/>
        </w:rPr>
      </w:pPr>
    </w:p>
    <w:p w14:paraId="056C883D" w14:textId="35B0D05A" w:rsidR="43C2F33F" w:rsidRDefault="43C2F33F" w:rsidP="4F3E88C3">
      <w:pPr>
        <w:spacing w:line="360" w:lineRule="auto"/>
        <w:rPr>
          <w:rFonts w:ascii="Arial" w:hAnsi="Arial" w:cs="Arial"/>
          <w:sz w:val="24"/>
        </w:rPr>
      </w:pPr>
      <w:r w:rsidRPr="4F3E88C3">
        <w:rPr>
          <w:rFonts w:ascii="Arial" w:hAnsi="Arial" w:cs="Arial"/>
          <w:sz w:val="24"/>
        </w:rPr>
        <w:t>ZScaler, a company t</w:t>
      </w:r>
      <w:r w:rsidR="3BAD3E4E" w:rsidRPr="4F3E88C3">
        <w:rPr>
          <w:rFonts w:ascii="Arial" w:hAnsi="Arial" w:cs="Arial"/>
          <w:sz w:val="24"/>
        </w:rPr>
        <w:t>hat creates software related to information and network security, recently posted an article on the technical analysis of CryptNet</w:t>
      </w:r>
      <w:r w:rsidR="64AC3214" w:rsidRPr="4F3E88C3">
        <w:rPr>
          <w:rFonts w:ascii="Arial" w:hAnsi="Arial" w:cs="Arial"/>
          <w:sz w:val="24"/>
        </w:rPr>
        <w:t>, a form of ransomware</w:t>
      </w:r>
      <w:r w:rsidR="3BAD3E4E" w:rsidRPr="4F3E88C3">
        <w:rPr>
          <w:rFonts w:ascii="Arial" w:hAnsi="Arial" w:cs="Arial"/>
          <w:sz w:val="24"/>
        </w:rPr>
        <w:t>.</w:t>
      </w:r>
      <w:r w:rsidR="29116BE4" w:rsidRPr="4F3E88C3">
        <w:rPr>
          <w:rFonts w:ascii="Arial" w:hAnsi="Arial" w:cs="Arial"/>
          <w:sz w:val="24"/>
        </w:rPr>
        <w:t xml:space="preserve"> </w:t>
      </w:r>
      <w:r w:rsidR="73BBCD85" w:rsidRPr="4F3E88C3">
        <w:rPr>
          <w:rFonts w:ascii="Arial" w:hAnsi="Arial" w:cs="Arial"/>
          <w:sz w:val="24"/>
        </w:rPr>
        <w:t xml:space="preserve">They informed readers that </w:t>
      </w:r>
      <w:r w:rsidR="29116BE4" w:rsidRPr="4F3E88C3">
        <w:rPr>
          <w:rFonts w:ascii="Arial" w:hAnsi="Arial" w:cs="Arial"/>
          <w:sz w:val="24"/>
        </w:rPr>
        <w:t>CryptNet is known as a ransomware-as-a-service and is a ransomware group which is known to be founded around April 2023.</w:t>
      </w:r>
      <w:r w:rsidR="50312734" w:rsidRPr="4F3E88C3">
        <w:rPr>
          <w:rFonts w:ascii="Arial" w:hAnsi="Arial" w:cs="Arial"/>
          <w:sz w:val="24"/>
        </w:rPr>
        <w:t xml:space="preserve"> CryptNet’s ransomware is </w:t>
      </w:r>
      <w:r w:rsidR="72919188" w:rsidRPr="4F3E88C3">
        <w:rPr>
          <w:rFonts w:ascii="Arial" w:hAnsi="Arial" w:cs="Arial"/>
          <w:sz w:val="24"/>
        </w:rPr>
        <w:t xml:space="preserve">written in a .NET programming language with notable .NET programming languages being C, C#, and C++. </w:t>
      </w:r>
      <w:r w:rsidR="3E2A2232" w:rsidRPr="10DDE860">
        <w:rPr>
          <w:rFonts w:ascii="Arial" w:hAnsi="Arial" w:cs="Arial"/>
          <w:sz w:val="24"/>
        </w:rPr>
        <w:t xml:space="preserve">This is standard since C and C++ are known to be the most common programming </w:t>
      </w:r>
      <w:r w:rsidR="10E2D048" w:rsidRPr="10DDE860">
        <w:rPr>
          <w:rFonts w:ascii="Arial" w:hAnsi="Arial" w:cs="Arial"/>
          <w:sz w:val="24"/>
        </w:rPr>
        <w:t>languages</w:t>
      </w:r>
      <w:r w:rsidR="3E2A2232" w:rsidRPr="10DDE860">
        <w:rPr>
          <w:rFonts w:ascii="Arial" w:hAnsi="Arial" w:cs="Arial"/>
          <w:sz w:val="24"/>
        </w:rPr>
        <w:t xml:space="preserve"> used to write malware and ransomware alike.</w:t>
      </w:r>
      <w:r w:rsidR="0C8E51F5" w:rsidRPr="10DDE860">
        <w:rPr>
          <w:rFonts w:ascii="Arial" w:hAnsi="Arial" w:cs="Arial"/>
          <w:sz w:val="24"/>
        </w:rPr>
        <w:t xml:space="preserve"> Besides C and C++, Python and Windows Powershell are both commonly known languages used to write ransomware or assist with deployment</w:t>
      </w:r>
      <w:r w:rsidR="08895B13" w:rsidRPr="10DDE860">
        <w:rPr>
          <w:rFonts w:ascii="Arial" w:hAnsi="Arial" w:cs="Arial"/>
          <w:sz w:val="24"/>
        </w:rPr>
        <w:t xml:space="preserve"> </w:t>
      </w:r>
      <w:r w:rsidR="229474B3" w:rsidRPr="10DDE860">
        <w:rPr>
          <w:rFonts w:ascii="Arial" w:hAnsi="Arial" w:cs="Arial"/>
          <w:sz w:val="24"/>
        </w:rPr>
        <w:t xml:space="preserve">because of the automation that the scripts provide. </w:t>
      </w:r>
      <w:r w:rsidR="50312734" w:rsidRPr="4F3E88C3">
        <w:rPr>
          <w:rFonts w:ascii="Arial" w:hAnsi="Arial" w:cs="Arial"/>
          <w:sz w:val="24"/>
        </w:rPr>
        <w:t xml:space="preserve">When CryptNet’s ransomware is deployed, they first generate a decryption ID </w:t>
      </w:r>
      <w:r w:rsidR="1AE8C63E" w:rsidRPr="4F3E88C3">
        <w:rPr>
          <w:rFonts w:ascii="Arial" w:hAnsi="Arial" w:cs="Arial"/>
          <w:sz w:val="24"/>
        </w:rPr>
        <w:t>and encrypt the user’s files using two different functions for both tasks.</w:t>
      </w:r>
      <w:r w:rsidR="41640D04" w:rsidRPr="4F3E88C3">
        <w:rPr>
          <w:rFonts w:ascii="Arial" w:hAnsi="Arial" w:cs="Arial"/>
          <w:sz w:val="24"/>
        </w:rPr>
        <w:t xml:space="preserve"> So that the system can still be in running condition</w:t>
      </w:r>
      <w:r w:rsidR="4A645DA1" w:rsidRPr="4F3E88C3">
        <w:rPr>
          <w:rFonts w:ascii="Arial" w:hAnsi="Arial" w:cs="Arial"/>
          <w:sz w:val="24"/>
        </w:rPr>
        <w:t>,</w:t>
      </w:r>
      <w:r w:rsidR="41640D04" w:rsidRPr="4F3E88C3">
        <w:rPr>
          <w:rFonts w:ascii="Arial" w:hAnsi="Arial" w:cs="Arial"/>
          <w:sz w:val="24"/>
        </w:rPr>
        <w:t xml:space="preserve"> some files are excluded from the decryption </w:t>
      </w:r>
      <w:r w:rsidR="50257D47" w:rsidRPr="4F3E88C3">
        <w:rPr>
          <w:rFonts w:ascii="Arial" w:hAnsi="Arial" w:cs="Arial"/>
          <w:sz w:val="24"/>
        </w:rPr>
        <w:t xml:space="preserve">such as bootmgr, desktop.ini, and </w:t>
      </w:r>
      <w:bookmarkStart w:id="11" w:name="_Int_SmGNSSBw"/>
      <w:r w:rsidR="50257D47" w:rsidRPr="4F3E88C3">
        <w:rPr>
          <w:rFonts w:ascii="Arial" w:hAnsi="Arial" w:cs="Arial"/>
          <w:sz w:val="24"/>
        </w:rPr>
        <w:t>ntuser.dat</w:t>
      </w:r>
      <w:r w:rsidR="5DAB7C53" w:rsidRPr="4F3E88C3">
        <w:rPr>
          <w:rFonts w:ascii="Arial" w:hAnsi="Arial" w:cs="Arial"/>
          <w:sz w:val="24"/>
        </w:rPr>
        <w:t xml:space="preserve">. To encrypt the files CryptNet uses AES symmetric encryption in CBC mode and the AES key will be encrypted with a </w:t>
      </w:r>
      <w:r w:rsidR="572F0AB9" w:rsidRPr="4F3E88C3">
        <w:rPr>
          <w:rFonts w:ascii="Arial" w:hAnsi="Arial" w:cs="Arial"/>
          <w:sz w:val="24"/>
        </w:rPr>
        <w:t>2048-bit</w:t>
      </w:r>
      <w:r w:rsidR="5DAB7C53" w:rsidRPr="4F3E88C3">
        <w:rPr>
          <w:rFonts w:ascii="Arial" w:hAnsi="Arial" w:cs="Arial"/>
          <w:sz w:val="24"/>
        </w:rPr>
        <w:t xml:space="preserve"> RSA key</w:t>
      </w:r>
      <w:r w:rsidR="6EFB20DF" w:rsidRPr="4F3E88C3">
        <w:rPr>
          <w:rFonts w:ascii="Arial" w:hAnsi="Arial" w:cs="Arial"/>
          <w:sz w:val="24"/>
        </w:rPr>
        <w:t xml:space="preserve"> (Vicente &amp; Stone-Gross, 2023)</w:t>
      </w:r>
      <w:r w:rsidR="5DAB7C53" w:rsidRPr="4F3E88C3">
        <w:rPr>
          <w:rFonts w:ascii="Arial" w:hAnsi="Arial" w:cs="Arial"/>
          <w:sz w:val="24"/>
        </w:rPr>
        <w:t>.</w:t>
      </w:r>
      <w:r w:rsidR="227C6709" w:rsidRPr="4F3E88C3">
        <w:rPr>
          <w:rFonts w:ascii="Arial" w:hAnsi="Arial" w:cs="Arial"/>
          <w:sz w:val="24"/>
        </w:rPr>
        <w:t xml:space="preserve"> </w:t>
      </w:r>
      <w:r>
        <w:br/>
      </w:r>
      <w:r>
        <w:br/>
      </w:r>
      <w:r>
        <w:tab/>
      </w:r>
      <w:r w:rsidR="227C6709" w:rsidRPr="4F3E88C3">
        <w:rPr>
          <w:rFonts w:ascii="Arial" w:hAnsi="Arial" w:cs="Arial"/>
          <w:sz w:val="24"/>
        </w:rPr>
        <w:t xml:space="preserve">After the encryption, a ransom note will appear explaining to the </w:t>
      </w:r>
      <w:r w:rsidR="6DB83DCC" w:rsidRPr="4F3E88C3">
        <w:rPr>
          <w:rFonts w:ascii="Arial" w:hAnsi="Arial" w:cs="Arial"/>
          <w:sz w:val="24"/>
        </w:rPr>
        <w:t xml:space="preserve">victim </w:t>
      </w:r>
      <w:r w:rsidR="227C6709" w:rsidRPr="4F3E88C3">
        <w:rPr>
          <w:rFonts w:ascii="Arial" w:hAnsi="Arial" w:cs="Arial"/>
          <w:sz w:val="24"/>
        </w:rPr>
        <w:t>what has happened</w:t>
      </w:r>
      <w:r w:rsidR="4AE590EB" w:rsidRPr="4F3E88C3">
        <w:rPr>
          <w:rFonts w:ascii="Arial" w:hAnsi="Arial" w:cs="Arial"/>
          <w:sz w:val="24"/>
        </w:rPr>
        <w:t xml:space="preserve"> and how to recover their files. T</w:t>
      </w:r>
      <w:r w:rsidR="657AF690" w:rsidRPr="4F3E88C3">
        <w:rPr>
          <w:rFonts w:ascii="Arial" w:hAnsi="Arial" w:cs="Arial"/>
          <w:sz w:val="24"/>
        </w:rPr>
        <w:t xml:space="preserve">he ransom note will </w:t>
      </w:r>
      <w:r w:rsidR="5C78C824" w:rsidRPr="4F3E88C3">
        <w:rPr>
          <w:rFonts w:ascii="Arial" w:hAnsi="Arial" w:cs="Arial"/>
          <w:sz w:val="24"/>
        </w:rPr>
        <w:t xml:space="preserve">instruct the </w:t>
      </w:r>
      <w:r w:rsidR="720F5A4E" w:rsidRPr="4F3E88C3">
        <w:rPr>
          <w:rFonts w:ascii="Arial" w:hAnsi="Arial" w:cs="Arial"/>
          <w:sz w:val="24"/>
        </w:rPr>
        <w:t>victim</w:t>
      </w:r>
      <w:r w:rsidR="5C78C824" w:rsidRPr="4F3E88C3">
        <w:rPr>
          <w:rFonts w:ascii="Arial" w:hAnsi="Arial" w:cs="Arial"/>
          <w:sz w:val="24"/>
        </w:rPr>
        <w:t xml:space="preserve"> </w:t>
      </w:r>
      <w:r w:rsidR="16E4979B" w:rsidRPr="4F3E88C3">
        <w:rPr>
          <w:rFonts w:ascii="Arial" w:hAnsi="Arial" w:cs="Arial"/>
          <w:sz w:val="24"/>
        </w:rPr>
        <w:t>to install</w:t>
      </w:r>
      <w:r w:rsidR="5C78C824" w:rsidRPr="4F3E88C3">
        <w:rPr>
          <w:rFonts w:ascii="Arial" w:hAnsi="Arial" w:cs="Arial"/>
          <w:sz w:val="24"/>
        </w:rPr>
        <w:t xml:space="preserve"> Tor browser and to </w:t>
      </w:r>
      <w:r w:rsidR="0E435E72" w:rsidRPr="4F3E88C3">
        <w:rPr>
          <w:rFonts w:ascii="Arial" w:hAnsi="Arial" w:cs="Arial"/>
          <w:sz w:val="24"/>
        </w:rPr>
        <w:t xml:space="preserve">enter </w:t>
      </w:r>
      <w:bookmarkStart w:id="12" w:name="_Int_ZS1O3vpO"/>
      <w:r w:rsidR="30E6C3A4" w:rsidRPr="4F3E88C3">
        <w:rPr>
          <w:rFonts w:ascii="Arial" w:hAnsi="Arial" w:cs="Arial"/>
          <w:sz w:val="24"/>
        </w:rPr>
        <w:t>a .onion</w:t>
      </w:r>
      <w:bookmarkEnd w:id="12"/>
      <w:r w:rsidR="0E435E72" w:rsidRPr="4F3E88C3">
        <w:rPr>
          <w:rFonts w:ascii="Arial" w:hAnsi="Arial" w:cs="Arial"/>
          <w:sz w:val="24"/>
        </w:rPr>
        <w:t xml:space="preserve"> </w:t>
      </w:r>
      <w:r w:rsidR="5C78C824" w:rsidRPr="4F3E88C3">
        <w:rPr>
          <w:rFonts w:ascii="Arial" w:hAnsi="Arial" w:cs="Arial"/>
          <w:sz w:val="24"/>
        </w:rPr>
        <w:t xml:space="preserve">link </w:t>
      </w:r>
      <w:r w:rsidR="239A1D74" w:rsidRPr="4F3E88C3">
        <w:rPr>
          <w:rFonts w:ascii="Arial" w:hAnsi="Arial" w:cs="Arial"/>
          <w:sz w:val="24"/>
        </w:rPr>
        <w:t>in</w:t>
      </w:r>
      <w:r w:rsidR="5C78C824" w:rsidRPr="4F3E88C3">
        <w:rPr>
          <w:rFonts w:ascii="Arial" w:hAnsi="Arial" w:cs="Arial"/>
          <w:sz w:val="24"/>
        </w:rPr>
        <w:t>to</w:t>
      </w:r>
      <w:r w:rsidR="736D24EC" w:rsidRPr="4F3E88C3">
        <w:rPr>
          <w:rFonts w:ascii="Arial" w:hAnsi="Arial" w:cs="Arial"/>
          <w:sz w:val="24"/>
        </w:rPr>
        <w:t xml:space="preserve"> Tor to</w:t>
      </w:r>
      <w:r w:rsidR="5C78C824" w:rsidRPr="4F3E88C3">
        <w:rPr>
          <w:rFonts w:ascii="Arial" w:hAnsi="Arial" w:cs="Arial"/>
          <w:sz w:val="24"/>
        </w:rPr>
        <w:t xml:space="preserve"> decryp</w:t>
      </w:r>
      <w:r w:rsidR="7B98BCFC" w:rsidRPr="4F3E88C3">
        <w:rPr>
          <w:rFonts w:ascii="Arial" w:hAnsi="Arial" w:cs="Arial"/>
          <w:sz w:val="24"/>
        </w:rPr>
        <w:t>t their</w:t>
      </w:r>
      <w:r w:rsidR="3C4A1AEB" w:rsidRPr="4F3E88C3">
        <w:rPr>
          <w:rFonts w:ascii="Arial" w:hAnsi="Arial" w:cs="Arial"/>
          <w:sz w:val="24"/>
        </w:rPr>
        <w:t xml:space="preserve"> files.</w:t>
      </w:r>
      <w:r w:rsidR="76CE90EE" w:rsidRPr="4F3E88C3">
        <w:rPr>
          <w:rFonts w:ascii="Arial" w:hAnsi="Arial" w:cs="Arial"/>
          <w:sz w:val="24"/>
        </w:rPr>
        <w:t xml:space="preserve"> The victim will need to enter their given decryption ID and will need to complete a captcha to confirm they </w:t>
      </w:r>
      <w:r w:rsidR="006A275E">
        <w:rPr>
          <w:rFonts w:ascii="Arial" w:hAnsi="Arial" w:cs="Arial"/>
          <w:sz w:val="24"/>
        </w:rPr>
        <w:t>are</w:t>
      </w:r>
      <w:r w:rsidR="76CE90EE" w:rsidRPr="4F3E88C3">
        <w:rPr>
          <w:rFonts w:ascii="Arial" w:hAnsi="Arial" w:cs="Arial"/>
          <w:sz w:val="24"/>
        </w:rPr>
        <w:t>n</w:t>
      </w:r>
      <w:r w:rsidR="006A275E">
        <w:rPr>
          <w:rFonts w:ascii="Arial" w:hAnsi="Arial" w:cs="Arial"/>
          <w:sz w:val="24"/>
        </w:rPr>
        <w:t>’</w:t>
      </w:r>
      <w:r w:rsidR="76CE90EE" w:rsidRPr="4F3E88C3">
        <w:rPr>
          <w:rFonts w:ascii="Arial" w:hAnsi="Arial" w:cs="Arial"/>
          <w:sz w:val="24"/>
        </w:rPr>
        <w:t xml:space="preserve">t a bot. The </w:t>
      </w:r>
      <w:r w:rsidR="399FEF0B" w:rsidRPr="4F3E88C3">
        <w:rPr>
          <w:rFonts w:ascii="Arial" w:hAnsi="Arial" w:cs="Arial"/>
          <w:sz w:val="24"/>
        </w:rPr>
        <w:t xml:space="preserve">next page will notify the victim that they have 3 days to recover their files and can even upload one file to test the </w:t>
      </w:r>
      <w:r w:rsidR="0C67FA8F" w:rsidRPr="4F3E88C3">
        <w:rPr>
          <w:rFonts w:ascii="Arial" w:hAnsi="Arial" w:cs="Arial"/>
          <w:sz w:val="24"/>
        </w:rPr>
        <w:t>decryption algorithm from the malicious actors.</w:t>
      </w:r>
      <w:r w:rsidR="07F226BA" w:rsidRPr="4F3E88C3">
        <w:rPr>
          <w:rFonts w:ascii="Arial" w:hAnsi="Arial" w:cs="Arial"/>
          <w:sz w:val="24"/>
        </w:rPr>
        <w:t xml:space="preserve"> </w:t>
      </w:r>
      <w:r w:rsidR="00AB6C3B" w:rsidRPr="4F3E88C3">
        <w:rPr>
          <w:rFonts w:ascii="Arial" w:hAnsi="Arial" w:cs="Arial"/>
          <w:sz w:val="24"/>
        </w:rPr>
        <w:t>Surprisingly,</w:t>
      </w:r>
      <w:r w:rsidR="07F226BA" w:rsidRPr="4F3E88C3">
        <w:rPr>
          <w:rFonts w:ascii="Arial" w:hAnsi="Arial" w:cs="Arial"/>
          <w:sz w:val="24"/>
        </w:rPr>
        <w:t xml:space="preserve"> there’s even a “live chat” option available to the victim to contact the CryptNet organization which is likely used to negotiate ransom payments.</w:t>
      </w:r>
      <w:r w:rsidR="0C67FA8F" w:rsidRPr="4F3E88C3">
        <w:rPr>
          <w:rFonts w:ascii="Arial" w:hAnsi="Arial" w:cs="Arial"/>
          <w:sz w:val="24"/>
        </w:rPr>
        <w:t xml:space="preserve"> </w:t>
      </w:r>
      <w:r w:rsidR="102E11F3" w:rsidRPr="10DDE860">
        <w:rPr>
          <w:rFonts w:ascii="Arial" w:hAnsi="Arial" w:cs="Arial"/>
          <w:sz w:val="24"/>
        </w:rPr>
        <w:lastRenderedPageBreak/>
        <w:t xml:space="preserve">Again, paying ransoms is </w:t>
      </w:r>
      <w:r w:rsidR="14B70B22" w:rsidRPr="10DDE860">
        <w:rPr>
          <w:rFonts w:ascii="Arial" w:hAnsi="Arial" w:cs="Arial"/>
          <w:sz w:val="24"/>
        </w:rPr>
        <w:t>highly</w:t>
      </w:r>
      <w:r w:rsidR="102E11F3" w:rsidRPr="10DDE860">
        <w:rPr>
          <w:rFonts w:ascii="Arial" w:hAnsi="Arial" w:cs="Arial"/>
          <w:sz w:val="24"/>
        </w:rPr>
        <w:t xml:space="preserve"> not recommended because of the untrustworthiness of cyber criminals and the underlying ethical reasons such as </w:t>
      </w:r>
      <w:r w:rsidR="35EA3A07" w:rsidRPr="10DDE860">
        <w:rPr>
          <w:rFonts w:ascii="Arial" w:hAnsi="Arial" w:cs="Arial"/>
          <w:sz w:val="24"/>
        </w:rPr>
        <w:t xml:space="preserve">giving them more of an incentive to carry out more attacks. </w:t>
      </w:r>
      <w:r w:rsidR="0C67FA8F" w:rsidRPr="4F3E88C3">
        <w:rPr>
          <w:rFonts w:ascii="Arial" w:hAnsi="Arial" w:cs="Arial"/>
          <w:sz w:val="24"/>
        </w:rPr>
        <w:t xml:space="preserve">Unfortunately, CryptNet not </w:t>
      </w:r>
      <w:r w:rsidR="38233A15" w:rsidRPr="4F3E88C3">
        <w:rPr>
          <w:rFonts w:ascii="Arial" w:hAnsi="Arial" w:cs="Arial"/>
          <w:sz w:val="24"/>
        </w:rPr>
        <w:t xml:space="preserve">only </w:t>
      </w:r>
      <w:r w:rsidR="00293EFA" w:rsidRPr="4F3E88C3">
        <w:rPr>
          <w:rFonts w:ascii="Arial" w:hAnsi="Arial" w:cs="Arial"/>
          <w:sz w:val="24"/>
        </w:rPr>
        <w:t>extorts</w:t>
      </w:r>
      <w:r w:rsidR="0C67FA8F" w:rsidRPr="4F3E88C3">
        <w:rPr>
          <w:rFonts w:ascii="Arial" w:hAnsi="Arial" w:cs="Arial"/>
          <w:sz w:val="24"/>
        </w:rPr>
        <w:t xml:space="preserve"> the </w:t>
      </w:r>
      <w:r w:rsidR="5231E046" w:rsidRPr="4F3E88C3">
        <w:rPr>
          <w:rFonts w:ascii="Arial" w:hAnsi="Arial" w:cs="Arial"/>
          <w:sz w:val="24"/>
        </w:rPr>
        <w:t>victim</w:t>
      </w:r>
      <w:r w:rsidR="0C67FA8F" w:rsidRPr="4F3E88C3">
        <w:rPr>
          <w:rFonts w:ascii="Arial" w:hAnsi="Arial" w:cs="Arial"/>
          <w:sz w:val="24"/>
        </w:rPr>
        <w:t xml:space="preserve"> stating that files will be deleted but also explains that </w:t>
      </w:r>
      <w:r w:rsidR="28A0A5E2" w:rsidRPr="4F3E88C3">
        <w:rPr>
          <w:rFonts w:ascii="Arial" w:hAnsi="Arial" w:cs="Arial"/>
          <w:sz w:val="24"/>
        </w:rPr>
        <w:t>important files will be uploaded to the internet if the ransom is not paid by the end of the three days.</w:t>
      </w:r>
      <w:bookmarkEnd w:id="11"/>
    </w:p>
    <w:p w14:paraId="64568665" w14:textId="77777777" w:rsidR="00F205D9" w:rsidRDefault="00F205D9" w:rsidP="4F3E88C3">
      <w:pPr>
        <w:spacing w:line="360" w:lineRule="auto"/>
        <w:rPr>
          <w:rFonts w:ascii="Arial" w:hAnsi="Arial" w:cs="Arial"/>
          <w:sz w:val="24"/>
        </w:rPr>
      </w:pPr>
    </w:p>
    <w:p w14:paraId="2A45F9A7" w14:textId="6992F1B1" w:rsidR="001C6780" w:rsidRPr="00F00EB0" w:rsidRDefault="001C6780" w:rsidP="001C6780">
      <w:pPr>
        <w:jc w:val="center"/>
        <w:rPr>
          <w:rFonts w:ascii="Arial" w:hAnsi="Arial" w:cs="Arial"/>
          <w:i/>
          <w:iCs/>
          <w:sz w:val="24"/>
          <w:szCs w:val="28"/>
        </w:rPr>
      </w:pPr>
      <w:r w:rsidRPr="00F00EB0">
        <w:rPr>
          <w:rStyle w:val="Heading5Char"/>
          <w:rFonts w:ascii="Arial" w:hAnsi="Arial" w:cs="Arial"/>
          <w:i w:val="0"/>
          <w:iCs w:val="0"/>
          <w:sz w:val="24"/>
          <w:szCs w:val="28"/>
        </w:rPr>
        <w:t>Countermeasures against Ransomware Deployments</w:t>
      </w:r>
    </w:p>
    <w:p w14:paraId="16547850" w14:textId="06BDB6C0" w:rsidR="00A417C1" w:rsidRPr="005B2123" w:rsidRDefault="212F006F" w:rsidP="005B2123">
      <w:pPr>
        <w:spacing w:line="360" w:lineRule="auto"/>
        <w:rPr>
          <w:rFonts w:ascii="Arial" w:hAnsi="Arial" w:cs="Arial"/>
          <w:sz w:val="24"/>
        </w:rPr>
      </w:pPr>
      <w:r w:rsidRPr="00F00EB0">
        <w:rPr>
          <w:rFonts w:ascii="Arial" w:hAnsi="Arial" w:cs="Arial"/>
        </w:rPr>
        <w:t xml:space="preserve"> </w:t>
      </w:r>
      <w:r w:rsidR="007B7B67" w:rsidRPr="005B2123">
        <w:rPr>
          <w:rFonts w:ascii="Arial" w:hAnsi="Arial" w:cs="Arial"/>
          <w:sz w:val="24"/>
        </w:rPr>
        <w:t xml:space="preserve">With the </w:t>
      </w:r>
      <w:r w:rsidR="005B2123" w:rsidRPr="005B2123">
        <w:rPr>
          <w:rFonts w:ascii="Arial" w:hAnsi="Arial" w:cs="Arial"/>
          <w:sz w:val="24"/>
        </w:rPr>
        <w:t>ever-changing</w:t>
      </w:r>
      <w:r w:rsidR="007B7B67" w:rsidRPr="005B2123">
        <w:rPr>
          <w:rFonts w:ascii="Arial" w:hAnsi="Arial" w:cs="Arial"/>
          <w:sz w:val="24"/>
        </w:rPr>
        <w:t xml:space="preserve"> environment </w:t>
      </w:r>
      <w:r w:rsidR="00C47D94" w:rsidRPr="005B2123">
        <w:rPr>
          <w:rFonts w:ascii="Arial" w:hAnsi="Arial" w:cs="Arial"/>
          <w:sz w:val="24"/>
        </w:rPr>
        <w:t xml:space="preserve">of the digital age, </w:t>
      </w:r>
      <w:r w:rsidR="005B2123" w:rsidRPr="005B2123">
        <w:rPr>
          <w:rFonts w:ascii="Arial" w:hAnsi="Arial" w:cs="Arial"/>
          <w:sz w:val="24"/>
        </w:rPr>
        <w:t xml:space="preserve">more and more deployment methods are found or created over time. </w:t>
      </w:r>
      <w:r w:rsidR="00A17689">
        <w:rPr>
          <w:rFonts w:ascii="Arial" w:hAnsi="Arial" w:cs="Arial"/>
          <w:sz w:val="24"/>
        </w:rPr>
        <w:t xml:space="preserve">However, </w:t>
      </w:r>
      <w:r w:rsidR="006D3962">
        <w:rPr>
          <w:rFonts w:ascii="Arial" w:hAnsi="Arial" w:cs="Arial"/>
          <w:sz w:val="24"/>
        </w:rPr>
        <w:t xml:space="preserve">there are </w:t>
      </w:r>
      <w:r w:rsidR="0002426A">
        <w:rPr>
          <w:rFonts w:ascii="Arial" w:hAnsi="Arial" w:cs="Arial"/>
          <w:sz w:val="24"/>
        </w:rPr>
        <w:t>several</w:t>
      </w:r>
      <w:r w:rsidR="00F205D9">
        <w:rPr>
          <w:rFonts w:ascii="Arial" w:hAnsi="Arial" w:cs="Arial"/>
          <w:sz w:val="24"/>
        </w:rPr>
        <w:t xml:space="preserve"> common deployment methods</w:t>
      </w:r>
      <w:r w:rsidR="0002426A">
        <w:rPr>
          <w:rFonts w:ascii="Arial" w:hAnsi="Arial" w:cs="Arial"/>
          <w:sz w:val="24"/>
        </w:rPr>
        <w:t xml:space="preserve"> that people </w:t>
      </w:r>
      <w:r w:rsidR="0089722D">
        <w:rPr>
          <w:rFonts w:ascii="Arial" w:hAnsi="Arial" w:cs="Arial"/>
          <w:sz w:val="24"/>
        </w:rPr>
        <w:t xml:space="preserve">can </w:t>
      </w:r>
      <w:r w:rsidR="00D64633">
        <w:rPr>
          <w:rFonts w:ascii="Arial" w:hAnsi="Arial" w:cs="Arial"/>
          <w:sz w:val="24"/>
        </w:rPr>
        <w:t xml:space="preserve">be aware of in order to better secure their machines and information. </w:t>
      </w:r>
      <w:r w:rsidR="008762E8">
        <w:rPr>
          <w:rFonts w:ascii="Arial" w:hAnsi="Arial" w:cs="Arial"/>
          <w:sz w:val="24"/>
        </w:rPr>
        <w:t xml:space="preserve">Remote Desktop Protocol is a large offender </w:t>
      </w:r>
      <w:r w:rsidR="00793BB9">
        <w:rPr>
          <w:rFonts w:ascii="Arial" w:hAnsi="Arial" w:cs="Arial"/>
          <w:sz w:val="24"/>
        </w:rPr>
        <w:t xml:space="preserve">of </w:t>
      </w:r>
      <w:r w:rsidR="00B82078">
        <w:rPr>
          <w:rFonts w:ascii="Arial" w:hAnsi="Arial" w:cs="Arial"/>
          <w:sz w:val="24"/>
        </w:rPr>
        <w:t xml:space="preserve">allowing ransomware to </w:t>
      </w:r>
      <w:r w:rsidR="008820AA">
        <w:rPr>
          <w:rFonts w:ascii="Arial" w:hAnsi="Arial" w:cs="Arial"/>
          <w:sz w:val="24"/>
        </w:rPr>
        <w:t xml:space="preserve">make it onto machines. Those without a properly secured Remote Desktop Protocol can create an easy way for bad actors looking to take control of your machine and install ransomware onto it. </w:t>
      </w:r>
      <w:r w:rsidR="6890F1BF" w:rsidRPr="10DDE860">
        <w:rPr>
          <w:rFonts w:ascii="Arial" w:hAnsi="Arial" w:cs="Arial"/>
          <w:sz w:val="24"/>
        </w:rPr>
        <w:t>Without already having access to a victim’s network, an attacker would have to use network port 3389</w:t>
      </w:r>
      <w:r w:rsidR="2C102A58" w:rsidRPr="10DDE860">
        <w:rPr>
          <w:rFonts w:ascii="Arial" w:hAnsi="Arial" w:cs="Arial"/>
          <w:sz w:val="24"/>
        </w:rPr>
        <w:t xml:space="preserve"> </w:t>
      </w:r>
      <w:r w:rsidR="3C725085" w:rsidRPr="10DDE860">
        <w:rPr>
          <w:rFonts w:ascii="Arial" w:hAnsi="Arial" w:cs="Arial"/>
          <w:sz w:val="24"/>
        </w:rPr>
        <w:t>to use RDP to connect to a victim’s machine.</w:t>
      </w:r>
      <w:r w:rsidR="08E6C304" w:rsidRPr="10DDE860">
        <w:rPr>
          <w:rFonts w:ascii="Arial" w:hAnsi="Arial" w:cs="Arial"/>
          <w:sz w:val="24"/>
        </w:rPr>
        <w:t xml:space="preserve"> </w:t>
      </w:r>
      <w:r w:rsidR="003051C4" w:rsidRPr="10DDE860">
        <w:rPr>
          <w:rFonts w:ascii="Arial" w:hAnsi="Arial" w:cs="Arial"/>
          <w:sz w:val="24"/>
        </w:rPr>
        <w:t>Thankfully,</w:t>
      </w:r>
      <w:r w:rsidR="08E6C304" w:rsidRPr="10DDE860">
        <w:rPr>
          <w:rFonts w:ascii="Arial" w:hAnsi="Arial" w:cs="Arial"/>
          <w:sz w:val="24"/>
        </w:rPr>
        <w:t xml:space="preserve"> this port is normally </w:t>
      </w:r>
      <w:r w:rsidR="38D5954D" w:rsidRPr="10DDE860">
        <w:rPr>
          <w:rFonts w:ascii="Arial" w:hAnsi="Arial" w:cs="Arial"/>
          <w:sz w:val="24"/>
        </w:rPr>
        <w:t>closed,</w:t>
      </w:r>
      <w:r w:rsidR="08E6C304" w:rsidRPr="10DDE860">
        <w:rPr>
          <w:rFonts w:ascii="Arial" w:hAnsi="Arial" w:cs="Arial"/>
          <w:sz w:val="24"/>
        </w:rPr>
        <w:t xml:space="preserve"> and you would have to go into your router’s settings to open this network port.</w:t>
      </w:r>
      <w:r w:rsidR="78E0F0C8">
        <w:br/>
      </w:r>
      <w:r w:rsidR="78E0F0C8">
        <w:br/>
      </w:r>
      <w:r w:rsidR="78E0F0C8">
        <w:tab/>
      </w:r>
      <w:r w:rsidR="00110B8F">
        <w:rPr>
          <w:rFonts w:ascii="Arial" w:hAnsi="Arial" w:cs="Arial"/>
          <w:sz w:val="24"/>
        </w:rPr>
        <w:t xml:space="preserve">Another very </w:t>
      </w:r>
      <w:r w:rsidR="2FBCE2AE" w:rsidRPr="10DDE860">
        <w:rPr>
          <w:rFonts w:ascii="Arial" w:hAnsi="Arial" w:cs="Arial"/>
          <w:sz w:val="24"/>
        </w:rPr>
        <w:t>common</w:t>
      </w:r>
      <w:r w:rsidR="00110B8F">
        <w:rPr>
          <w:rFonts w:ascii="Arial" w:hAnsi="Arial" w:cs="Arial"/>
          <w:sz w:val="24"/>
        </w:rPr>
        <w:t xml:space="preserve"> </w:t>
      </w:r>
      <w:r w:rsidR="0041416D">
        <w:rPr>
          <w:rFonts w:ascii="Arial" w:hAnsi="Arial" w:cs="Arial"/>
          <w:sz w:val="24"/>
        </w:rPr>
        <w:t xml:space="preserve">deployment method is the use of phishing via </w:t>
      </w:r>
      <w:r w:rsidR="00264FD5">
        <w:rPr>
          <w:rFonts w:ascii="Arial" w:hAnsi="Arial" w:cs="Arial"/>
          <w:sz w:val="24"/>
        </w:rPr>
        <w:t xml:space="preserve">email, social media, or suspicious websites. These </w:t>
      </w:r>
      <w:r w:rsidR="005E3221">
        <w:rPr>
          <w:rFonts w:ascii="Arial" w:hAnsi="Arial" w:cs="Arial"/>
          <w:sz w:val="24"/>
        </w:rPr>
        <w:t xml:space="preserve">phishing attempts </w:t>
      </w:r>
      <w:r w:rsidR="001F1280">
        <w:rPr>
          <w:rFonts w:ascii="Arial" w:hAnsi="Arial" w:cs="Arial"/>
          <w:sz w:val="24"/>
        </w:rPr>
        <w:t xml:space="preserve">usually include directions to a link of some sort that, when clicked on, </w:t>
      </w:r>
      <w:r w:rsidR="009E017D">
        <w:rPr>
          <w:rFonts w:ascii="Arial" w:hAnsi="Arial" w:cs="Arial"/>
          <w:sz w:val="24"/>
        </w:rPr>
        <w:t xml:space="preserve">installs ransomware and gains control. </w:t>
      </w:r>
      <w:r w:rsidR="351C3611" w:rsidRPr="10DDE860">
        <w:rPr>
          <w:rFonts w:ascii="Arial" w:hAnsi="Arial" w:cs="Arial"/>
          <w:sz w:val="24"/>
        </w:rPr>
        <w:t>The emailers usually imitate household name companies such as Amazon, Chase Bank, Coinbase</w:t>
      </w:r>
      <w:r w:rsidR="45D9A793" w:rsidRPr="10DDE860">
        <w:rPr>
          <w:rFonts w:ascii="Arial" w:hAnsi="Arial" w:cs="Arial"/>
          <w:sz w:val="24"/>
        </w:rPr>
        <w:t>, and eBay for example.</w:t>
      </w:r>
      <w:r w:rsidR="1B0E6BEF" w:rsidRPr="10DDE860">
        <w:rPr>
          <w:rFonts w:ascii="Arial" w:hAnsi="Arial" w:cs="Arial"/>
          <w:sz w:val="24"/>
        </w:rPr>
        <w:t xml:space="preserve"> </w:t>
      </w:r>
      <w:r w:rsidR="65DBE06F" w:rsidRPr="10DDE860">
        <w:rPr>
          <w:rFonts w:ascii="Arial" w:hAnsi="Arial" w:cs="Arial"/>
          <w:sz w:val="24"/>
        </w:rPr>
        <w:t>Phishing</w:t>
      </w:r>
      <w:r w:rsidR="1098A1C5" w:rsidRPr="10DDE860">
        <w:rPr>
          <w:rFonts w:ascii="Arial" w:hAnsi="Arial" w:cs="Arial"/>
          <w:sz w:val="24"/>
        </w:rPr>
        <w:t xml:space="preserve"> emails will commonly have a document attached that if opened will </w:t>
      </w:r>
      <w:r w:rsidR="2C204CD9" w:rsidRPr="10DDE860">
        <w:rPr>
          <w:rFonts w:ascii="Arial" w:hAnsi="Arial" w:cs="Arial"/>
          <w:sz w:val="24"/>
        </w:rPr>
        <w:t>deploy</w:t>
      </w:r>
      <w:r w:rsidR="1098A1C5" w:rsidRPr="10DDE860">
        <w:rPr>
          <w:rFonts w:ascii="Arial" w:hAnsi="Arial" w:cs="Arial"/>
          <w:sz w:val="24"/>
        </w:rPr>
        <w:t xml:space="preserve"> a malware payload such as ransomware. More specifically a common spoofing tactic will </w:t>
      </w:r>
      <w:r w:rsidR="180EED59" w:rsidRPr="10DDE860">
        <w:rPr>
          <w:rFonts w:ascii="Arial" w:hAnsi="Arial" w:cs="Arial"/>
          <w:sz w:val="24"/>
        </w:rPr>
        <w:t xml:space="preserve">have the attacker send </w:t>
      </w:r>
      <w:r w:rsidR="2C7B32CC" w:rsidRPr="10DDE860">
        <w:rPr>
          <w:rFonts w:ascii="Arial" w:hAnsi="Arial" w:cs="Arial"/>
          <w:sz w:val="24"/>
        </w:rPr>
        <w:t xml:space="preserve">an executable that looks like a .pdf file. The icon will be a pdf </w:t>
      </w:r>
      <w:r w:rsidR="29DB0860" w:rsidRPr="10DDE860">
        <w:rPr>
          <w:rFonts w:ascii="Arial" w:hAnsi="Arial" w:cs="Arial"/>
          <w:sz w:val="24"/>
        </w:rPr>
        <w:t>icon,</w:t>
      </w:r>
      <w:r w:rsidR="2C7B32CC" w:rsidRPr="10DDE860">
        <w:rPr>
          <w:rFonts w:ascii="Arial" w:hAnsi="Arial" w:cs="Arial"/>
          <w:sz w:val="24"/>
        </w:rPr>
        <w:t xml:space="preserve"> and the visible name will have a .pdf extension but if you look in the properties of the file, the </w:t>
      </w:r>
      <w:r w:rsidR="2E848A99" w:rsidRPr="10DDE860">
        <w:rPr>
          <w:rFonts w:ascii="Arial" w:hAnsi="Arial" w:cs="Arial"/>
          <w:sz w:val="24"/>
        </w:rPr>
        <w:t xml:space="preserve">extension will </w:t>
      </w:r>
      <w:r w:rsidR="114D2625" w:rsidRPr="10DDE860">
        <w:rPr>
          <w:rFonts w:ascii="Arial" w:hAnsi="Arial" w:cs="Arial"/>
          <w:sz w:val="24"/>
        </w:rPr>
        <w:t>be</w:t>
      </w:r>
      <w:r w:rsidR="2E848A99" w:rsidRPr="10DDE860">
        <w:rPr>
          <w:rFonts w:ascii="Arial" w:hAnsi="Arial" w:cs="Arial"/>
          <w:sz w:val="24"/>
        </w:rPr>
        <w:t xml:space="preserve"> a .exe or .msi extension.</w:t>
      </w:r>
      <w:r w:rsidR="76A1FDD6" w:rsidRPr="10DDE860">
        <w:rPr>
          <w:rFonts w:ascii="Arial" w:hAnsi="Arial" w:cs="Arial"/>
          <w:sz w:val="24"/>
        </w:rPr>
        <w:t xml:space="preserve"> In real time, this process would have a cybercriminal imitate Chase Bank and send blanket email out to thousands of possible victims, in the email the</w:t>
      </w:r>
      <w:r w:rsidR="7F51BB66" w:rsidRPr="10DDE860">
        <w:rPr>
          <w:rFonts w:ascii="Arial" w:hAnsi="Arial" w:cs="Arial"/>
          <w:sz w:val="24"/>
        </w:rPr>
        <w:t xml:space="preserve"> cybercriminal will tell the possible victim that they have received a large deposit or a withdrawal and will instruct the victim to click the attached “receipt”. </w:t>
      </w:r>
      <w:r w:rsidR="089705B2" w:rsidRPr="10DDE860">
        <w:rPr>
          <w:rFonts w:ascii="Arial" w:hAnsi="Arial" w:cs="Arial"/>
          <w:sz w:val="24"/>
        </w:rPr>
        <w:t xml:space="preserve">When the victim clicks the fake </w:t>
      </w:r>
      <w:r w:rsidR="089705B2" w:rsidRPr="10DDE860">
        <w:rPr>
          <w:rFonts w:ascii="Arial" w:hAnsi="Arial" w:cs="Arial"/>
          <w:sz w:val="24"/>
        </w:rPr>
        <w:lastRenderedPageBreak/>
        <w:t xml:space="preserve">receipt file </w:t>
      </w:r>
      <w:r w:rsidR="00394D70" w:rsidRPr="10DDE860">
        <w:rPr>
          <w:rFonts w:ascii="Arial" w:hAnsi="Arial" w:cs="Arial"/>
          <w:sz w:val="24"/>
        </w:rPr>
        <w:t>that is</w:t>
      </w:r>
      <w:r w:rsidR="089705B2" w:rsidRPr="10DDE860">
        <w:rPr>
          <w:rFonts w:ascii="Arial" w:hAnsi="Arial" w:cs="Arial"/>
          <w:sz w:val="24"/>
        </w:rPr>
        <w:t xml:space="preserve"> an executable, their computer will be infected with ransomware.</w:t>
      </w:r>
      <w:r w:rsidR="78E0F0C8">
        <w:br/>
      </w:r>
      <w:r w:rsidR="78E0F0C8">
        <w:br/>
      </w:r>
      <w:r w:rsidR="78E0F0C8">
        <w:tab/>
      </w:r>
      <w:r w:rsidR="5B8235B7" w:rsidRPr="10DDE860">
        <w:rPr>
          <w:rFonts w:ascii="Arial" w:hAnsi="Arial" w:cs="Arial"/>
          <w:sz w:val="24"/>
        </w:rPr>
        <w:t xml:space="preserve">To </w:t>
      </w:r>
      <w:r w:rsidR="202DFFB0" w:rsidRPr="10DDE860">
        <w:rPr>
          <w:rFonts w:ascii="Arial" w:hAnsi="Arial" w:cs="Arial"/>
          <w:sz w:val="24"/>
        </w:rPr>
        <w:t>combat</w:t>
      </w:r>
      <w:r w:rsidR="5B8235B7" w:rsidRPr="10DDE860">
        <w:rPr>
          <w:rFonts w:ascii="Arial" w:hAnsi="Arial" w:cs="Arial"/>
          <w:sz w:val="24"/>
        </w:rPr>
        <w:t xml:space="preserve"> phishing, you of course want to use extra caution when receiving </w:t>
      </w:r>
      <w:r w:rsidR="6E987586" w:rsidRPr="10DDE860">
        <w:rPr>
          <w:rFonts w:ascii="Arial" w:hAnsi="Arial" w:cs="Arial"/>
          <w:sz w:val="24"/>
        </w:rPr>
        <w:t>emails,</w:t>
      </w:r>
      <w:r w:rsidR="5B8235B7" w:rsidRPr="10DDE860">
        <w:rPr>
          <w:rFonts w:ascii="Arial" w:hAnsi="Arial" w:cs="Arial"/>
          <w:sz w:val="24"/>
        </w:rPr>
        <w:t xml:space="preserve"> especially from companies </w:t>
      </w:r>
      <w:r w:rsidR="007320F6" w:rsidRPr="10DDE860">
        <w:rPr>
          <w:rFonts w:ascii="Arial" w:hAnsi="Arial" w:cs="Arial"/>
          <w:sz w:val="24"/>
        </w:rPr>
        <w:t>with which you usually don’t interact</w:t>
      </w:r>
      <w:r w:rsidR="5B8235B7" w:rsidRPr="10DDE860">
        <w:rPr>
          <w:rFonts w:ascii="Arial" w:hAnsi="Arial" w:cs="Arial"/>
          <w:sz w:val="24"/>
        </w:rPr>
        <w:t xml:space="preserve">. If you get an email from “Amazon” that claims you </w:t>
      </w:r>
      <w:r w:rsidR="0E0D2BEB" w:rsidRPr="10DDE860">
        <w:rPr>
          <w:rFonts w:ascii="Arial" w:hAnsi="Arial" w:cs="Arial"/>
          <w:sz w:val="24"/>
        </w:rPr>
        <w:t xml:space="preserve">have ordered an expensive item that you know you haven’t there are ways to confirm if this is true without opening the email. </w:t>
      </w:r>
      <w:r w:rsidR="3D0E9EF9" w:rsidRPr="10DDE860">
        <w:rPr>
          <w:rFonts w:ascii="Arial" w:hAnsi="Arial" w:cs="Arial"/>
          <w:sz w:val="24"/>
        </w:rPr>
        <w:t>The first</w:t>
      </w:r>
      <w:r w:rsidR="0E0D2BEB" w:rsidRPr="10DDE860">
        <w:rPr>
          <w:rFonts w:ascii="Arial" w:hAnsi="Arial" w:cs="Arial"/>
          <w:sz w:val="24"/>
        </w:rPr>
        <w:t xml:space="preserve"> thing you can do is of course log into your </w:t>
      </w:r>
      <w:r w:rsidR="376EBD0A" w:rsidRPr="10DDE860">
        <w:rPr>
          <w:rFonts w:ascii="Arial" w:hAnsi="Arial" w:cs="Arial"/>
          <w:sz w:val="24"/>
        </w:rPr>
        <w:t>A</w:t>
      </w:r>
      <w:r w:rsidR="0E0D2BEB" w:rsidRPr="10DDE860">
        <w:rPr>
          <w:rFonts w:ascii="Arial" w:hAnsi="Arial" w:cs="Arial"/>
          <w:sz w:val="24"/>
        </w:rPr>
        <w:t xml:space="preserve">mazon account by searching Amazon’s website on your own browser instead of using </w:t>
      </w:r>
      <w:r w:rsidR="6CB2EC0A" w:rsidRPr="10DDE860">
        <w:rPr>
          <w:rFonts w:ascii="Arial" w:hAnsi="Arial" w:cs="Arial"/>
          <w:sz w:val="24"/>
        </w:rPr>
        <w:t>any links given in the email.</w:t>
      </w:r>
      <w:r w:rsidR="28339A98" w:rsidRPr="10DDE860">
        <w:rPr>
          <w:rFonts w:ascii="Arial" w:hAnsi="Arial" w:cs="Arial"/>
          <w:sz w:val="24"/>
        </w:rPr>
        <w:t xml:space="preserve"> Then check your past orders and if there is a false order, then you can contact Amazon on their official support page through their website instead of any contact information listed on the email.</w:t>
      </w:r>
      <w:r w:rsidR="6CB2EC0A" w:rsidRPr="10DDE860">
        <w:rPr>
          <w:rFonts w:ascii="Arial" w:hAnsi="Arial" w:cs="Arial"/>
          <w:sz w:val="24"/>
        </w:rPr>
        <w:t xml:space="preserve"> Secondly, you should verify the email and make sure it’s the official Amazon domain. Most phishers </w:t>
      </w:r>
      <w:r w:rsidR="00AA4BA2" w:rsidRPr="10DDE860">
        <w:rPr>
          <w:rFonts w:ascii="Arial" w:hAnsi="Arial" w:cs="Arial"/>
          <w:sz w:val="24"/>
        </w:rPr>
        <w:t>do not</w:t>
      </w:r>
      <w:r w:rsidR="6CB2EC0A" w:rsidRPr="10DDE860">
        <w:rPr>
          <w:rFonts w:ascii="Arial" w:hAnsi="Arial" w:cs="Arial"/>
          <w:sz w:val="24"/>
        </w:rPr>
        <w:t xml:space="preserve"> have the resources to spoof an email address to have it appear as Amazon’s official domain</w:t>
      </w:r>
      <w:r w:rsidR="02DE0B51" w:rsidRPr="10DDE860">
        <w:rPr>
          <w:rFonts w:ascii="Arial" w:hAnsi="Arial" w:cs="Arial"/>
          <w:sz w:val="24"/>
        </w:rPr>
        <w:t xml:space="preserve"> without a </w:t>
      </w:r>
      <w:r w:rsidR="514FD3F9" w:rsidRPr="10DDE860">
        <w:rPr>
          <w:rFonts w:ascii="Arial" w:hAnsi="Arial" w:cs="Arial"/>
          <w:sz w:val="24"/>
        </w:rPr>
        <w:t>misspell</w:t>
      </w:r>
      <w:r w:rsidR="02DE0B51" w:rsidRPr="10DDE860">
        <w:rPr>
          <w:rFonts w:ascii="Arial" w:hAnsi="Arial" w:cs="Arial"/>
          <w:sz w:val="24"/>
        </w:rPr>
        <w:t xml:space="preserve"> in the domain, or the use of a special character such as À inst</w:t>
      </w:r>
      <w:r w:rsidR="2F349C2C" w:rsidRPr="10DDE860">
        <w:rPr>
          <w:rFonts w:ascii="Arial" w:hAnsi="Arial" w:cs="Arial"/>
          <w:sz w:val="24"/>
        </w:rPr>
        <w:t>ead of “A” in the Amazon domain.</w:t>
      </w:r>
      <w:r w:rsidR="35A1770C" w:rsidRPr="10DDE860">
        <w:rPr>
          <w:rFonts w:ascii="Arial" w:hAnsi="Arial" w:cs="Arial"/>
          <w:sz w:val="24"/>
        </w:rPr>
        <w:t xml:space="preserve"> Lastly, never respond to phishing emails because all that does is confirm to the attacker that your email is active. The attackers will then use other emails to try to scam you a</w:t>
      </w:r>
      <w:r w:rsidR="5CEA00E6" w:rsidRPr="10DDE860">
        <w:rPr>
          <w:rFonts w:ascii="Arial" w:hAnsi="Arial" w:cs="Arial"/>
          <w:sz w:val="24"/>
        </w:rPr>
        <w:t>nd/or deploy malware.</w:t>
      </w:r>
      <w:r w:rsidR="78E0F0C8">
        <w:br/>
      </w:r>
      <w:r w:rsidR="78E0F0C8">
        <w:br/>
      </w:r>
      <w:r w:rsidR="78E0F0C8">
        <w:tab/>
      </w:r>
      <w:r w:rsidR="009B158F">
        <w:rPr>
          <w:rFonts w:ascii="Arial" w:hAnsi="Arial" w:cs="Arial"/>
          <w:sz w:val="24"/>
        </w:rPr>
        <w:t xml:space="preserve">This can also be the case when </w:t>
      </w:r>
      <w:r w:rsidR="00C26C0A">
        <w:rPr>
          <w:rFonts w:ascii="Arial" w:hAnsi="Arial" w:cs="Arial"/>
          <w:sz w:val="24"/>
        </w:rPr>
        <w:t xml:space="preserve">attempting to pirate </w:t>
      </w:r>
      <w:r w:rsidR="001D4634">
        <w:rPr>
          <w:rFonts w:ascii="Arial" w:hAnsi="Arial" w:cs="Arial"/>
          <w:sz w:val="24"/>
        </w:rPr>
        <w:t xml:space="preserve">a product or information, </w:t>
      </w:r>
      <w:r w:rsidR="00F046A5">
        <w:rPr>
          <w:rFonts w:ascii="Arial" w:hAnsi="Arial" w:cs="Arial"/>
          <w:sz w:val="24"/>
        </w:rPr>
        <w:t xml:space="preserve">as places that offer free access to </w:t>
      </w:r>
      <w:r w:rsidR="00736CAA">
        <w:rPr>
          <w:rFonts w:ascii="Arial" w:hAnsi="Arial" w:cs="Arial"/>
          <w:sz w:val="24"/>
        </w:rPr>
        <w:t xml:space="preserve">things that you do not own </w:t>
      </w:r>
      <w:r w:rsidR="00190BBD">
        <w:rPr>
          <w:rFonts w:ascii="Arial" w:hAnsi="Arial" w:cs="Arial"/>
          <w:sz w:val="24"/>
        </w:rPr>
        <w:t xml:space="preserve">are less than </w:t>
      </w:r>
      <w:r w:rsidR="00EC38B2">
        <w:rPr>
          <w:rFonts w:ascii="Arial" w:hAnsi="Arial" w:cs="Arial"/>
          <w:sz w:val="24"/>
        </w:rPr>
        <w:t>ethical in nature.</w:t>
      </w:r>
      <w:r w:rsidR="00A445EB">
        <w:rPr>
          <w:rFonts w:ascii="Arial" w:hAnsi="Arial" w:cs="Arial"/>
          <w:sz w:val="24"/>
        </w:rPr>
        <w:t xml:space="preserve"> </w:t>
      </w:r>
      <w:r w:rsidR="592AD9D8" w:rsidRPr="10DDE860">
        <w:rPr>
          <w:rFonts w:ascii="Arial" w:hAnsi="Arial" w:cs="Arial"/>
          <w:sz w:val="24"/>
        </w:rPr>
        <w:t>These pages will very commonly have fake download buttons that when clicked can install malicious files such as ransomware.</w:t>
      </w:r>
      <w:r w:rsidR="495EA42D" w:rsidRPr="10DDE860">
        <w:rPr>
          <w:rFonts w:ascii="Arial" w:hAnsi="Arial" w:cs="Arial"/>
          <w:sz w:val="24"/>
        </w:rPr>
        <w:t xml:space="preserve"> Also, even clicking the “correct” download button can result in the user installing ransomware on the machine. When installing pirated software whether that be games, music, videos, or </w:t>
      </w:r>
      <w:r w:rsidR="2C620BB1" w:rsidRPr="10DDE860">
        <w:rPr>
          <w:rFonts w:ascii="Arial" w:hAnsi="Arial" w:cs="Arial"/>
          <w:sz w:val="24"/>
        </w:rPr>
        <w:t xml:space="preserve">utility software such as Adobe Premiere Pro, </w:t>
      </w:r>
      <w:r w:rsidR="00D21D96" w:rsidRPr="10DDE860">
        <w:rPr>
          <w:rFonts w:ascii="Arial" w:hAnsi="Arial" w:cs="Arial"/>
          <w:sz w:val="24"/>
        </w:rPr>
        <w:t>you are</w:t>
      </w:r>
      <w:r w:rsidR="2C620BB1" w:rsidRPr="10DDE860">
        <w:rPr>
          <w:rFonts w:ascii="Arial" w:hAnsi="Arial" w:cs="Arial"/>
          <w:sz w:val="24"/>
        </w:rPr>
        <w:t xml:space="preserve"> putting your faith in an unknown </w:t>
      </w:r>
      <w:r w:rsidR="3543CD93" w:rsidRPr="10DDE860">
        <w:rPr>
          <w:rFonts w:ascii="Arial" w:hAnsi="Arial" w:cs="Arial"/>
          <w:sz w:val="24"/>
        </w:rPr>
        <w:t>internet</w:t>
      </w:r>
      <w:r w:rsidR="2C620BB1" w:rsidRPr="10DDE860">
        <w:rPr>
          <w:rFonts w:ascii="Arial" w:hAnsi="Arial" w:cs="Arial"/>
          <w:sz w:val="24"/>
        </w:rPr>
        <w:t xml:space="preserve"> user</w:t>
      </w:r>
      <w:r w:rsidR="1AD4DC66" w:rsidRPr="10DDE860">
        <w:rPr>
          <w:rFonts w:ascii="Arial" w:hAnsi="Arial" w:cs="Arial"/>
          <w:sz w:val="24"/>
        </w:rPr>
        <w:t xml:space="preserve"> to upload the correct file without any changes to it.</w:t>
      </w:r>
      <w:r w:rsidR="1DD7A710" w:rsidRPr="10DDE860">
        <w:rPr>
          <w:rFonts w:ascii="Arial" w:hAnsi="Arial" w:cs="Arial"/>
          <w:sz w:val="24"/>
        </w:rPr>
        <w:t xml:space="preserve"> Downloading pirated software is also illegal so the action should not be done anyways, sharing pirated software can lead to 5 years in p</w:t>
      </w:r>
      <w:r w:rsidR="59090BB0" w:rsidRPr="10DDE860">
        <w:rPr>
          <w:rFonts w:ascii="Arial" w:hAnsi="Arial" w:cs="Arial"/>
          <w:sz w:val="24"/>
        </w:rPr>
        <w:t xml:space="preserve">rison and $250,000 in fines. The owner of the material may also file a </w:t>
      </w:r>
      <w:r w:rsidR="5E406887" w:rsidRPr="10DDE860">
        <w:rPr>
          <w:rFonts w:ascii="Arial" w:hAnsi="Arial" w:cs="Arial"/>
          <w:sz w:val="24"/>
        </w:rPr>
        <w:t>lawsuit</w:t>
      </w:r>
      <w:r w:rsidR="59090BB0" w:rsidRPr="10DDE860">
        <w:rPr>
          <w:rFonts w:ascii="Arial" w:hAnsi="Arial" w:cs="Arial"/>
          <w:sz w:val="24"/>
        </w:rPr>
        <w:t>(s) against you for sharing pirated software.</w:t>
      </w:r>
      <w:r w:rsidR="1AD4DC66" w:rsidRPr="10DDE860">
        <w:rPr>
          <w:rFonts w:ascii="Arial" w:hAnsi="Arial" w:cs="Arial"/>
          <w:sz w:val="24"/>
        </w:rPr>
        <w:t xml:space="preserve"> As stated earlier, it’s </w:t>
      </w:r>
      <w:r w:rsidR="00DB288E" w:rsidRPr="10DDE860">
        <w:rPr>
          <w:rFonts w:ascii="Arial" w:hAnsi="Arial" w:cs="Arial"/>
          <w:sz w:val="24"/>
        </w:rPr>
        <w:t>quite simple</w:t>
      </w:r>
      <w:r w:rsidR="1AD4DC66" w:rsidRPr="10DDE860">
        <w:rPr>
          <w:rFonts w:ascii="Arial" w:hAnsi="Arial" w:cs="Arial"/>
          <w:sz w:val="24"/>
        </w:rPr>
        <w:t xml:space="preserve"> for attackers to </w:t>
      </w:r>
      <w:r w:rsidR="4AC2D6A5" w:rsidRPr="10DDE860">
        <w:rPr>
          <w:rFonts w:ascii="Arial" w:hAnsi="Arial" w:cs="Arial"/>
          <w:sz w:val="24"/>
        </w:rPr>
        <w:t>spo</w:t>
      </w:r>
      <w:r w:rsidR="289D8277" w:rsidRPr="10DDE860">
        <w:rPr>
          <w:rFonts w:ascii="Arial" w:hAnsi="Arial" w:cs="Arial"/>
          <w:sz w:val="24"/>
        </w:rPr>
        <w:t>o</w:t>
      </w:r>
      <w:r w:rsidR="4AC2D6A5" w:rsidRPr="10DDE860">
        <w:rPr>
          <w:rFonts w:ascii="Arial" w:hAnsi="Arial" w:cs="Arial"/>
          <w:sz w:val="24"/>
        </w:rPr>
        <w:t xml:space="preserve">f files by hiding the extension and changing the file icon(s) in the folder(s). </w:t>
      </w:r>
      <w:r w:rsidR="1B556387" w:rsidRPr="10DDE860">
        <w:rPr>
          <w:rFonts w:ascii="Arial" w:hAnsi="Arial" w:cs="Arial"/>
          <w:sz w:val="24"/>
        </w:rPr>
        <w:t>This and phishing methods are both s</w:t>
      </w:r>
      <w:r w:rsidR="4F7F4301" w:rsidRPr="10DDE860">
        <w:rPr>
          <w:rFonts w:ascii="Arial" w:hAnsi="Arial" w:cs="Arial"/>
          <w:sz w:val="24"/>
        </w:rPr>
        <w:t>ocial</w:t>
      </w:r>
      <w:r w:rsidR="007070A8">
        <w:rPr>
          <w:rFonts w:ascii="Arial" w:hAnsi="Arial" w:cs="Arial"/>
          <w:sz w:val="24"/>
        </w:rPr>
        <w:t xml:space="preserve"> engineering</w:t>
      </w:r>
      <w:r w:rsidR="00B865A9">
        <w:rPr>
          <w:rFonts w:ascii="Arial" w:hAnsi="Arial" w:cs="Arial"/>
          <w:sz w:val="24"/>
        </w:rPr>
        <w:t xml:space="preserve"> </w:t>
      </w:r>
      <w:r w:rsidR="6CFD6BE5" w:rsidRPr="10DDE860">
        <w:rPr>
          <w:rFonts w:ascii="Arial" w:hAnsi="Arial" w:cs="Arial"/>
          <w:sz w:val="24"/>
        </w:rPr>
        <w:t xml:space="preserve">examples </w:t>
      </w:r>
      <w:r w:rsidR="53C88643" w:rsidRPr="10DDE860">
        <w:rPr>
          <w:rFonts w:ascii="Arial" w:hAnsi="Arial" w:cs="Arial"/>
          <w:sz w:val="24"/>
        </w:rPr>
        <w:t xml:space="preserve">which </w:t>
      </w:r>
      <w:r w:rsidR="31242AB4" w:rsidRPr="10DDE860">
        <w:rPr>
          <w:rFonts w:ascii="Arial" w:hAnsi="Arial" w:cs="Arial"/>
          <w:sz w:val="24"/>
        </w:rPr>
        <w:t xml:space="preserve">is </w:t>
      </w:r>
      <w:r w:rsidR="58AE5B4D" w:rsidRPr="10DDE860">
        <w:rPr>
          <w:rFonts w:ascii="Arial" w:hAnsi="Arial" w:cs="Arial"/>
          <w:sz w:val="24"/>
        </w:rPr>
        <w:t>one of the most</w:t>
      </w:r>
      <w:r w:rsidR="00B865A9">
        <w:rPr>
          <w:rFonts w:ascii="Arial" w:hAnsi="Arial" w:cs="Arial"/>
          <w:sz w:val="24"/>
        </w:rPr>
        <w:t xml:space="preserve"> </w:t>
      </w:r>
      <w:r w:rsidR="00B865A9">
        <w:rPr>
          <w:rFonts w:ascii="Arial" w:hAnsi="Arial" w:cs="Arial"/>
          <w:sz w:val="24"/>
        </w:rPr>
        <w:lastRenderedPageBreak/>
        <w:t xml:space="preserve">common </w:t>
      </w:r>
      <w:r w:rsidR="0039500A">
        <w:rPr>
          <w:rFonts w:ascii="Arial" w:hAnsi="Arial" w:cs="Arial"/>
          <w:sz w:val="24"/>
        </w:rPr>
        <w:t>deployment methods</w:t>
      </w:r>
      <w:r w:rsidR="007070A8">
        <w:rPr>
          <w:rFonts w:ascii="Arial" w:hAnsi="Arial" w:cs="Arial"/>
          <w:sz w:val="24"/>
        </w:rPr>
        <w:t xml:space="preserve"> </w:t>
      </w:r>
      <w:r w:rsidR="0039500A">
        <w:rPr>
          <w:rFonts w:ascii="Arial" w:hAnsi="Arial" w:cs="Arial"/>
          <w:sz w:val="24"/>
        </w:rPr>
        <w:t>and</w:t>
      </w:r>
      <w:r w:rsidR="007070A8">
        <w:rPr>
          <w:rFonts w:ascii="Arial" w:hAnsi="Arial" w:cs="Arial"/>
          <w:sz w:val="24"/>
        </w:rPr>
        <w:t xml:space="preserve"> can take place </w:t>
      </w:r>
      <w:r w:rsidR="008F459A">
        <w:rPr>
          <w:rFonts w:ascii="Arial" w:hAnsi="Arial" w:cs="Arial"/>
          <w:sz w:val="24"/>
        </w:rPr>
        <w:t xml:space="preserve">both online and in person. </w:t>
      </w:r>
      <w:r w:rsidR="00786BA6">
        <w:rPr>
          <w:rFonts w:ascii="Arial" w:hAnsi="Arial" w:cs="Arial"/>
          <w:sz w:val="24"/>
        </w:rPr>
        <w:t xml:space="preserve">Social Engineering can </w:t>
      </w:r>
      <w:r w:rsidR="00E91BF2">
        <w:rPr>
          <w:rFonts w:ascii="Arial" w:hAnsi="Arial" w:cs="Arial"/>
          <w:sz w:val="24"/>
        </w:rPr>
        <w:t xml:space="preserve">result in </w:t>
      </w:r>
      <w:r w:rsidR="009A1A68">
        <w:rPr>
          <w:rFonts w:ascii="Arial" w:hAnsi="Arial" w:cs="Arial"/>
          <w:sz w:val="24"/>
        </w:rPr>
        <w:t>access</w:t>
      </w:r>
      <w:r w:rsidR="00003517">
        <w:rPr>
          <w:rFonts w:ascii="Arial" w:hAnsi="Arial" w:cs="Arial"/>
          <w:sz w:val="24"/>
        </w:rPr>
        <w:t xml:space="preserve"> to a machine through trick</w:t>
      </w:r>
      <w:r w:rsidR="00537A0E">
        <w:rPr>
          <w:rFonts w:ascii="Arial" w:hAnsi="Arial" w:cs="Arial"/>
          <w:sz w:val="24"/>
        </w:rPr>
        <w:t xml:space="preserve">s, trust, </w:t>
      </w:r>
      <w:r w:rsidR="00386695">
        <w:rPr>
          <w:rFonts w:ascii="Arial" w:hAnsi="Arial" w:cs="Arial"/>
          <w:sz w:val="24"/>
        </w:rPr>
        <w:t xml:space="preserve">coercion, or other methods. </w:t>
      </w:r>
    </w:p>
    <w:p w14:paraId="763C798B" w14:textId="77777777" w:rsidR="00575945" w:rsidRDefault="00575945" w:rsidP="005B2123">
      <w:pPr>
        <w:spacing w:line="360" w:lineRule="auto"/>
        <w:rPr>
          <w:rFonts w:ascii="Arial" w:hAnsi="Arial" w:cs="Arial"/>
          <w:sz w:val="24"/>
        </w:rPr>
      </w:pPr>
    </w:p>
    <w:p w14:paraId="6BE03059" w14:textId="7623DAC1" w:rsidR="00B75A5E" w:rsidRDefault="00050C9A" w:rsidP="005B2123">
      <w:pPr>
        <w:spacing w:line="360" w:lineRule="auto"/>
        <w:rPr>
          <w:rFonts w:ascii="Arial" w:hAnsi="Arial" w:cs="Arial"/>
          <w:sz w:val="24"/>
        </w:rPr>
      </w:pPr>
      <w:r>
        <w:rPr>
          <w:rFonts w:ascii="Arial" w:hAnsi="Arial" w:cs="Arial"/>
          <w:sz w:val="24"/>
        </w:rPr>
        <w:t xml:space="preserve">The habits and practices are the easiest to </w:t>
      </w:r>
      <w:r w:rsidR="007B73CA">
        <w:rPr>
          <w:rFonts w:ascii="Arial" w:hAnsi="Arial" w:cs="Arial"/>
          <w:sz w:val="24"/>
        </w:rPr>
        <w:t xml:space="preserve">understand </w:t>
      </w:r>
      <w:r w:rsidR="3ECAC536" w:rsidRPr="47C6DFF8">
        <w:rPr>
          <w:rFonts w:ascii="Arial" w:hAnsi="Arial" w:cs="Arial"/>
          <w:sz w:val="24"/>
        </w:rPr>
        <w:t>and</w:t>
      </w:r>
      <w:r w:rsidR="007B73CA">
        <w:rPr>
          <w:rFonts w:ascii="Arial" w:hAnsi="Arial" w:cs="Arial"/>
          <w:sz w:val="24"/>
        </w:rPr>
        <w:t xml:space="preserve"> implement at any level of </w:t>
      </w:r>
      <w:r w:rsidR="3ECAC536" w:rsidRPr="47C6DFF8">
        <w:rPr>
          <w:rFonts w:ascii="Arial" w:hAnsi="Arial" w:cs="Arial"/>
          <w:sz w:val="24"/>
        </w:rPr>
        <w:t>organizational</w:t>
      </w:r>
      <w:r w:rsidR="007B73CA">
        <w:rPr>
          <w:rFonts w:ascii="Arial" w:hAnsi="Arial" w:cs="Arial"/>
          <w:sz w:val="24"/>
        </w:rPr>
        <w:t xml:space="preserve"> or </w:t>
      </w:r>
      <w:r w:rsidR="3ECAC536" w:rsidRPr="47C6DFF8">
        <w:rPr>
          <w:rFonts w:ascii="Arial" w:hAnsi="Arial" w:cs="Arial"/>
          <w:sz w:val="24"/>
        </w:rPr>
        <w:t>technological</w:t>
      </w:r>
      <w:r w:rsidR="007B73CA">
        <w:rPr>
          <w:rFonts w:ascii="Arial" w:hAnsi="Arial" w:cs="Arial"/>
          <w:sz w:val="24"/>
        </w:rPr>
        <w:t xml:space="preserve"> understanding. </w:t>
      </w:r>
      <w:r w:rsidR="002D2D61">
        <w:rPr>
          <w:rFonts w:ascii="Arial" w:hAnsi="Arial" w:cs="Arial"/>
          <w:sz w:val="24"/>
        </w:rPr>
        <w:t xml:space="preserve">These habits include things such as </w:t>
      </w:r>
      <w:r w:rsidR="001508FF">
        <w:rPr>
          <w:rFonts w:ascii="Arial" w:hAnsi="Arial" w:cs="Arial"/>
          <w:sz w:val="24"/>
        </w:rPr>
        <w:t xml:space="preserve">understanding </w:t>
      </w:r>
      <w:r w:rsidR="00235295">
        <w:rPr>
          <w:rFonts w:ascii="Arial" w:hAnsi="Arial" w:cs="Arial"/>
          <w:sz w:val="24"/>
        </w:rPr>
        <w:t xml:space="preserve">how to spot phishing attempts, knowing not to visit suspicious links, </w:t>
      </w:r>
      <w:r w:rsidR="009A513B">
        <w:rPr>
          <w:rFonts w:ascii="Arial" w:hAnsi="Arial" w:cs="Arial"/>
          <w:sz w:val="24"/>
        </w:rPr>
        <w:t xml:space="preserve">and not to download or run unknown files. </w:t>
      </w:r>
      <w:r w:rsidR="00204D62">
        <w:rPr>
          <w:rFonts w:ascii="Arial" w:hAnsi="Arial" w:cs="Arial"/>
          <w:sz w:val="24"/>
        </w:rPr>
        <w:t xml:space="preserve">Additionally, </w:t>
      </w:r>
      <w:r w:rsidR="00A257B6">
        <w:rPr>
          <w:rFonts w:ascii="Arial" w:hAnsi="Arial" w:cs="Arial"/>
          <w:sz w:val="24"/>
        </w:rPr>
        <w:t xml:space="preserve">being in the habit of creating backups for critical information keeps it from </w:t>
      </w:r>
      <w:r w:rsidR="00EE4F79">
        <w:rPr>
          <w:rFonts w:ascii="Arial" w:hAnsi="Arial" w:cs="Arial"/>
          <w:sz w:val="24"/>
        </w:rPr>
        <w:t xml:space="preserve">being compromised. </w:t>
      </w:r>
      <w:r w:rsidR="00575945">
        <w:rPr>
          <w:rFonts w:ascii="Arial" w:hAnsi="Arial" w:cs="Arial"/>
          <w:sz w:val="24"/>
        </w:rPr>
        <w:t xml:space="preserve">These very simple </w:t>
      </w:r>
      <w:r w:rsidR="00EE4F79">
        <w:rPr>
          <w:rFonts w:ascii="Arial" w:hAnsi="Arial" w:cs="Arial"/>
          <w:sz w:val="24"/>
        </w:rPr>
        <w:t>tasks</w:t>
      </w:r>
      <w:r w:rsidR="009A513B">
        <w:rPr>
          <w:rFonts w:ascii="Arial" w:hAnsi="Arial" w:cs="Arial"/>
          <w:sz w:val="24"/>
        </w:rPr>
        <w:t xml:space="preserve"> significantly help </w:t>
      </w:r>
      <w:r w:rsidR="00024F1C">
        <w:rPr>
          <w:rFonts w:ascii="Arial" w:hAnsi="Arial" w:cs="Arial"/>
          <w:sz w:val="24"/>
        </w:rPr>
        <w:t xml:space="preserve">protect machines from ransomware and other malicious attacks. </w:t>
      </w:r>
      <w:r w:rsidR="00870109">
        <w:rPr>
          <w:rFonts w:ascii="Arial" w:hAnsi="Arial" w:cs="Arial"/>
          <w:sz w:val="24"/>
        </w:rPr>
        <w:t xml:space="preserve">Another great way to counter </w:t>
      </w:r>
      <w:r w:rsidR="00683DBE">
        <w:rPr>
          <w:rFonts w:ascii="Arial" w:hAnsi="Arial" w:cs="Arial"/>
          <w:sz w:val="24"/>
        </w:rPr>
        <w:t>ransomware deployment</w:t>
      </w:r>
      <w:r w:rsidR="0066514B">
        <w:rPr>
          <w:rFonts w:ascii="Arial" w:hAnsi="Arial" w:cs="Arial"/>
          <w:sz w:val="24"/>
        </w:rPr>
        <w:t xml:space="preserve"> is by configuring a machine’s settings to be more secure. </w:t>
      </w:r>
      <w:r w:rsidR="00D556AA">
        <w:rPr>
          <w:rFonts w:ascii="Arial" w:hAnsi="Arial" w:cs="Arial"/>
          <w:sz w:val="24"/>
        </w:rPr>
        <w:t xml:space="preserve">Remote desktop protocol is </w:t>
      </w:r>
      <w:r w:rsidR="00FC28AD">
        <w:rPr>
          <w:rFonts w:ascii="Arial" w:hAnsi="Arial" w:cs="Arial"/>
          <w:sz w:val="24"/>
        </w:rPr>
        <w:t>a critical</w:t>
      </w:r>
      <w:r w:rsidR="00D556AA">
        <w:rPr>
          <w:rFonts w:ascii="Arial" w:hAnsi="Arial" w:cs="Arial"/>
          <w:sz w:val="24"/>
        </w:rPr>
        <w:t xml:space="preserve"> component of this</w:t>
      </w:r>
      <w:r w:rsidR="008045C9">
        <w:rPr>
          <w:rFonts w:ascii="Arial" w:hAnsi="Arial" w:cs="Arial"/>
          <w:sz w:val="24"/>
        </w:rPr>
        <w:t xml:space="preserve">. The information that allows the protocol to be used on a machine should never be shared </w:t>
      </w:r>
      <w:r w:rsidR="00FE21A5">
        <w:rPr>
          <w:rFonts w:ascii="Arial" w:hAnsi="Arial" w:cs="Arial"/>
          <w:sz w:val="24"/>
        </w:rPr>
        <w:t xml:space="preserve">anywhere online that is unsecure, and if </w:t>
      </w:r>
      <w:r w:rsidR="009A791B">
        <w:rPr>
          <w:rFonts w:ascii="Arial" w:hAnsi="Arial" w:cs="Arial"/>
          <w:sz w:val="24"/>
        </w:rPr>
        <w:t>it doesn’t need to be used, the proto</w:t>
      </w:r>
      <w:r w:rsidR="009D3640">
        <w:rPr>
          <w:rFonts w:ascii="Arial" w:hAnsi="Arial" w:cs="Arial"/>
          <w:sz w:val="24"/>
        </w:rPr>
        <w:t xml:space="preserve">col should be disabled within the </w:t>
      </w:r>
      <w:r w:rsidR="001A37AA">
        <w:rPr>
          <w:rFonts w:ascii="Arial" w:hAnsi="Arial" w:cs="Arial"/>
          <w:sz w:val="24"/>
        </w:rPr>
        <w:t>system settings</w:t>
      </w:r>
      <w:r w:rsidR="009D3640">
        <w:rPr>
          <w:rFonts w:ascii="Arial" w:hAnsi="Arial" w:cs="Arial"/>
          <w:sz w:val="24"/>
        </w:rPr>
        <w:t xml:space="preserve">. </w:t>
      </w:r>
      <w:r w:rsidR="006B6258">
        <w:rPr>
          <w:rFonts w:ascii="Arial" w:hAnsi="Arial" w:cs="Arial"/>
          <w:sz w:val="24"/>
        </w:rPr>
        <w:t>One more countermeasure</w:t>
      </w:r>
      <w:r w:rsidR="00D23AA1">
        <w:rPr>
          <w:rFonts w:ascii="Arial" w:hAnsi="Arial" w:cs="Arial"/>
          <w:sz w:val="24"/>
        </w:rPr>
        <w:t xml:space="preserve"> is using programs to help act as a second line of defense to the best practices. </w:t>
      </w:r>
      <w:r w:rsidR="00F66D4B">
        <w:rPr>
          <w:rFonts w:ascii="Arial" w:hAnsi="Arial" w:cs="Arial"/>
          <w:sz w:val="24"/>
        </w:rPr>
        <w:t>Defense p</w:t>
      </w:r>
      <w:r w:rsidR="00484204">
        <w:rPr>
          <w:rFonts w:ascii="Arial" w:hAnsi="Arial" w:cs="Arial"/>
          <w:sz w:val="24"/>
        </w:rPr>
        <w:t xml:space="preserve">rograms </w:t>
      </w:r>
      <w:r w:rsidR="00AD4626">
        <w:rPr>
          <w:rFonts w:ascii="Arial" w:hAnsi="Arial" w:cs="Arial"/>
          <w:sz w:val="24"/>
        </w:rPr>
        <w:t xml:space="preserve">offer protection </w:t>
      </w:r>
      <w:r w:rsidR="00F66D4B">
        <w:rPr>
          <w:rFonts w:ascii="Arial" w:hAnsi="Arial" w:cs="Arial"/>
          <w:sz w:val="24"/>
        </w:rPr>
        <w:t xml:space="preserve">for several stages of a ransomware attack. </w:t>
      </w:r>
      <w:r w:rsidR="00D83B78">
        <w:rPr>
          <w:rFonts w:ascii="Arial" w:hAnsi="Arial" w:cs="Arial"/>
          <w:sz w:val="24"/>
        </w:rPr>
        <w:t xml:space="preserve">If real time protection is in place, it can prevent the initial installation of the ransomware in the first place. </w:t>
      </w:r>
      <w:r w:rsidR="00A17020">
        <w:rPr>
          <w:rFonts w:ascii="Arial" w:hAnsi="Arial" w:cs="Arial"/>
          <w:sz w:val="24"/>
        </w:rPr>
        <w:t xml:space="preserve">Not all of these programs have free real time </w:t>
      </w:r>
      <w:r w:rsidR="00F30688">
        <w:rPr>
          <w:rFonts w:ascii="Arial" w:hAnsi="Arial" w:cs="Arial"/>
          <w:sz w:val="24"/>
        </w:rPr>
        <w:t>protection but</w:t>
      </w:r>
      <w:r w:rsidR="00A17020">
        <w:rPr>
          <w:rFonts w:ascii="Arial" w:hAnsi="Arial" w:cs="Arial"/>
          <w:sz w:val="24"/>
        </w:rPr>
        <w:t xml:space="preserve"> will </w:t>
      </w:r>
      <w:r w:rsidR="000C0548">
        <w:rPr>
          <w:rFonts w:ascii="Arial" w:hAnsi="Arial" w:cs="Arial"/>
          <w:sz w:val="24"/>
        </w:rPr>
        <w:t xml:space="preserve">allow for users to run a scan on their system, and quarantine possibly dangerous items or applications. </w:t>
      </w:r>
      <w:r w:rsidR="00F30688">
        <w:rPr>
          <w:rFonts w:ascii="Arial" w:hAnsi="Arial" w:cs="Arial"/>
          <w:sz w:val="24"/>
        </w:rPr>
        <w:t xml:space="preserve">Many other methods can be used </w:t>
      </w:r>
      <w:r w:rsidR="00CE206F">
        <w:rPr>
          <w:rFonts w:ascii="Arial" w:hAnsi="Arial" w:cs="Arial"/>
          <w:sz w:val="24"/>
        </w:rPr>
        <w:t xml:space="preserve">to countermeasure ransomware attacks, but these are some of the most important and simplest to </w:t>
      </w:r>
      <w:r w:rsidR="00A95AA9">
        <w:rPr>
          <w:rFonts w:ascii="Arial" w:hAnsi="Arial" w:cs="Arial"/>
          <w:sz w:val="24"/>
        </w:rPr>
        <w:t>implement to increase a machine’s safety.</w:t>
      </w:r>
    </w:p>
    <w:p w14:paraId="3A9D6DAC" w14:textId="77777777" w:rsidR="00575945" w:rsidRDefault="00575945" w:rsidP="005B2123">
      <w:pPr>
        <w:spacing w:line="360" w:lineRule="auto"/>
        <w:rPr>
          <w:rFonts w:ascii="Arial" w:hAnsi="Arial" w:cs="Arial"/>
          <w:sz w:val="24"/>
        </w:rPr>
      </w:pPr>
    </w:p>
    <w:p w14:paraId="3B7B7E79" w14:textId="0C098D9D" w:rsidR="00740538" w:rsidRDefault="00265252" w:rsidP="005B2123">
      <w:pPr>
        <w:spacing w:line="360" w:lineRule="auto"/>
        <w:rPr>
          <w:rFonts w:ascii="Arial" w:hAnsi="Arial" w:cs="Arial"/>
          <w:sz w:val="24"/>
        </w:rPr>
      </w:pPr>
      <w:r>
        <w:rPr>
          <w:rFonts w:ascii="Arial" w:hAnsi="Arial" w:cs="Arial"/>
          <w:sz w:val="24"/>
        </w:rPr>
        <w:t xml:space="preserve">It is important for </w:t>
      </w:r>
      <w:r w:rsidR="00BB0836">
        <w:rPr>
          <w:rFonts w:ascii="Arial" w:hAnsi="Arial" w:cs="Arial"/>
          <w:sz w:val="24"/>
        </w:rPr>
        <w:t xml:space="preserve">users to be aware of these common </w:t>
      </w:r>
      <w:r w:rsidR="00C47C0B">
        <w:rPr>
          <w:rFonts w:ascii="Arial" w:hAnsi="Arial" w:cs="Arial"/>
          <w:sz w:val="24"/>
        </w:rPr>
        <w:t xml:space="preserve">deployment methods, not just for ransomware, but for anything possibly malicious. </w:t>
      </w:r>
      <w:r w:rsidR="00EC07B7">
        <w:rPr>
          <w:rFonts w:ascii="Arial" w:hAnsi="Arial" w:cs="Arial"/>
          <w:sz w:val="24"/>
        </w:rPr>
        <w:t xml:space="preserve">Being knowledgeable of the countermeasures is also </w:t>
      </w:r>
      <w:r w:rsidR="00C6353B">
        <w:rPr>
          <w:rFonts w:ascii="Arial" w:hAnsi="Arial" w:cs="Arial"/>
          <w:sz w:val="24"/>
        </w:rPr>
        <w:t xml:space="preserve">extremely important, as a few </w:t>
      </w:r>
      <w:r w:rsidR="00C92A23">
        <w:rPr>
          <w:rFonts w:ascii="Arial" w:hAnsi="Arial" w:cs="Arial"/>
          <w:sz w:val="24"/>
        </w:rPr>
        <w:t xml:space="preserve">relatively easy </w:t>
      </w:r>
      <w:r w:rsidR="00A65B7E">
        <w:rPr>
          <w:rFonts w:ascii="Arial" w:hAnsi="Arial" w:cs="Arial"/>
          <w:sz w:val="24"/>
        </w:rPr>
        <w:t>habits</w:t>
      </w:r>
      <w:r w:rsidR="003509A2">
        <w:rPr>
          <w:rFonts w:ascii="Arial" w:hAnsi="Arial" w:cs="Arial"/>
          <w:sz w:val="24"/>
        </w:rPr>
        <w:t xml:space="preserve">, </w:t>
      </w:r>
      <w:r w:rsidR="005425CC">
        <w:rPr>
          <w:rFonts w:ascii="Arial" w:hAnsi="Arial" w:cs="Arial"/>
          <w:sz w:val="24"/>
        </w:rPr>
        <w:t>computer settings,</w:t>
      </w:r>
      <w:r w:rsidR="00C92A23">
        <w:rPr>
          <w:rFonts w:ascii="Arial" w:hAnsi="Arial" w:cs="Arial"/>
          <w:sz w:val="24"/>
        </w:rPr>
        <w:t xml:space="preserve"> and </w:t>
      </w:r>
      <w:r w:rsidR="00460C49">
        <w:rPr>
          <w:rFonts w:ascii="Arial" w:hAnsi="Arial" w:cs="Arial"/>
          <w:sz w:val="24"/>
        </w:rPr>
        <w:t>programs can make your machine much safer.</w:t>
      </w:r>
      <w:r w:rsidR="005F537E">
        <w:rPr>
          <w:rFonts w:ascii="Arial" w:hAnsi="Arial" w:cs="Arial"/>
          <w:sz w:val="24"/>
        </w:rPr>
        <w:t xml:space="preserve"> </w:t>
      </w:r>
      <w:r w:rsidR="00C064FB">
        <w:rPr>
          <w:rFonts w:ascii="Arial" w:hAnsi="Arial" w:cs="Arial"/>
          <w:sz w:val="24"/>
        </w:rPr>
        <w:t xml:space="preserve">However, </w:t>
      </w:r>
      <w:r w:rsidR="00BD6AC1">
        <w:rPr>
          <w:rFonts w:ascii="Arial" w:hAnsi="Arial" w:cs="Arial"/>
          <w:sz w:val="24"/>
        </w:rPr>
        <w:t xml:space="preserve">not all users are fully aware of the countermeasures, and when in </w:t>
      </w:r>
      <w:r w:rsidR="00D35D95">
        <w:rPr>
          <w:rFonts w:ascii="Arial" w:hAnsi="Arial" w:cs="Arial"/>
          <w:sz w:val="24"/>
        </w:rPr>
        <w:t>an</w:t>
      </w:r>
      <w:r w:rsidR="00BD6AC1">
        <w:rPr>
          <w:rFonts w:ascii="Arial" w:hAnsi="Arial" w:cs="Arial"/>
          <w:sz w:val="24"/>
        </w:rPr>
        <w:t xml:space="preserve"> organization, not fully responsible for them. </w:t>
      </w:r>
      <w:r w:rsidR="00377F6E">
        <w:rPr>
          <w:rFonts w:ascii="Arial" w:hAnsi="Arial" w:cs="Arial"/>
          <w:sz w:val="24"/>
        </w:rPr>
        <w:t xml:space="preserve">The CISO needs to ensure these countermeasures are known and followed in the form of </w:t>
      </w:r>
      <w:r w:rsidR="00D42CA0">
        <w:rPr>
          <w:rFonts w:ascii="Arial" w:hAnsi="Arial" w:cs="Arial"/>
          <w:sz w:val="24"/>
        </w:rPr>
        <w:t>policies and procedures to ensure safe machine usage. Additionally,</w:t>
      </w:r>
      <w:r w:rsidR="00CE5E52">
        <w:rPr>
          <w:rFonts w:ascii="Arial" w:hAnsi="Arial" w:cs="Arial"/>
          <w:sz w:val="24"/>
        </w:rPr>
        <w:t xml:space="preserve"> the chain of command needs to ensure that machines are compliant with the level of </w:t>
      </w:r>
      <w:r w:rsidR="00CE5E52">
        <w:rPr>
          <w:rFonts w:ascii="Arial" w:hAnsi="Arial" w:cs="Arial"/>
          <w:sz w:val="24"/>
        </w:rPr>
        <w:lastRenderedPageBreak/>
        <w:t xml:space="preserve">security they </w:t>
      </w:r>
      <w:r w:rsidR="00C16D54">
        <w:rPr>
          <w:rFonts w:ascii="Arial" w:hAnsi="Arial" w:cs="Arial"/>
          <w:sz w:val="24"/>
        </w:rPr>
        <w:t xml:space="preserve">desire as well as have the appropriate supporting software installed. </w:t>
      </w:r>
      <w:r w:rsidR="200A2C83">
        <w:br/>
      </w:r>
      <w:r w:rsidR="200A2C83">
        <w:br/>
      </w:r>
      <w:r w:rsidR="200A2C83">
        <w:tab/>
      </w:r>
      <w:r w:rsidR="12F2E0A6" w:rsidRPr="5D365C17">
        <w:rPr>
          <w:rFonts w:ascii="Arial" w:hAnsi="Arial" w:cs="Arial"/>
          <w:sz w:val="24"/>
        </w:rPr>
        <w:t>Another great countermeasure against ransomware is the use of data backups.</w:t>
      </w:r>
      <w:r w:rsidR="78F07448" w:rsidRPr="5D365C17">
        <w:rPr>
          <w:rFonts w:ascii="Arial" w:hAnsi="Arial" w:cs="Arial"/>
          <w:sz w:val="24"/>
        </w:rPr>
        <w:t xml:space="preserve"> In our opinion, all technology users should have some form of a data backup process whether that be a cloud solution such as Google (Drive, Photos), Microsoft </w:t>
      </w:r>
      <w:r w:rsidR="12E63FB0" w:rsidRPr="5D365C17">
        <w:rPr>
          <w:rFonts w:ascii="Arial" w:hAnsi="Arial" w:cs="Arial"/>
          <w:sz w:val="24"/>
        </w:rPr>
        <w:t>OneDrive</w:t>
      </w:r>
      <w:r w:rsidR="4010854E" w:rsidRPr="5D365C17">
        <w:rPr>
          <w:rFonts w:ascii="Arial" w:hAnsi="Arial" w:cs="Arial"/>
          <w:sz w:val="24"/>
        </w:rPr>
        <w:t xml:space="preserve">, </w:t>
      </w:r>
      <w:r w:rsidR="70BEBDBA" w:rsidRPr="5D365C17">
        <w:rPr>
          <w:rFonts w:ascii="Arial" w:hAnsi="Arial" w:cs="Arial"/>
          <w:sz w:val="24"/>
        </w:rPr>
        <w:t xml:space="preserve">or </w:t>
      </w:r>
      <w:r w:rsidR="4010854E" w:rsidRPr="5D365C17">
        <w:rPr>
          <w:rFonts w:ascii="Arial" w:hAnsi="Arial" w:cs="Arial"/>
          <w:sz w:val="24"/>
        </w:rPr>
        <w:t xml:space="preserve">Apple </w:t>
      </w:r>
      <w:r w:rsidR="0680CD6B" w:rsidRPr="5D365C17">
        <w:rPr>
          <w:rFonts w:ascii="Arial" w:hAnsi="Arial" w:cs="Arial"/>
          <w:sz w:val="24"/>
        </w:rPr>
        <w:t>iCloud</w:t>
      </w:r>
      <w:r w:rsidR="6AFA0A4A" w:rsidRPr="5D365C17">
        <w:rPr>
          <w:rFonts w:ascii="Arial" w:hAnsi="Arial" w:cs="Arial"/>
          <w:sz w:val="24"/>
        </w:rPr>
        <w:t>. Or you can use an on prem solution such as the use of an external hard drive, storing on another device, or storing backup data on a server.</w:t>
      </w:r>
      <w:r w:rsidR="1043D7AE" w:rsidRPr="5D365C17">
        <w:rPr>
          <w:rFonts w:ascii="Arial" w:hAnsi="Arial" w:cs="Arial"/>
          <w:sz w:val="24"/>
        </w:rPr>
        <w:t xml:space="preserve"> </w:t>
      </w:r>
      <w:r w:rsidR="6AFA0A4A" w:rsidRPr="5D365C17">
        <w:rPr>
          <w:rFonts w:ascii="Arial" w:hAnsi="Arial" w:cs="Arial"/>
          <w:sz w:val="24"/>
        </w:rPr>
        <w:t>You could even print out documents or photos physically and store them in a secure ph</w:t>
      </w:r>
      <w:r w:rsidR="190FE65F" w:rsidRPr="5D365C17">
        <w:rPr>
          <w:rFonts w:ascii="Arial" w:hAnsi="Arial" w:cs="Arial"/>
          <w:sz w:val="24"/>
        </w:rPr>
        <w:t>ysical location if you’d like.</w:t>
      </w:r>
      <w:r w:rsidR="12F2E0A6" w:rsidRPr="5D365C17">
        <w:rPr>
          <w:rFonts w:ascii="Arial" w:hAnsi="Arial" w:cs="Arial"/>
          <w:sz w:val="24"/>
        </w:rPr>
        <w:t xml:space="preserve"> </w:t>
      </w:r>
      <w:r w:rsidR="140BD1AA" w:rsidRPr="5D365C17">
        <w:rPr>
          <w:rFonts w:ascii="Arial" w:hAnsi="Arial" w:cs="Arial"/>
          <w:sz w:val="24"/>
        </w:rPr>
        <w:t xml:space="preserve">You can use one of these, two of these, or a mix of three of these options, it’s up to users to determine which data backup configuration is best for them. The weakness of cloud solutions is the fact that </w:t>
      </w:r>
      <w:r w:rsidR="004D3F7C" w:rsidRPr="5D365C17">
        <w:rPr>
          <w:rFonts w:ascii="Arial" w:hAnsi="Arial" w:cs="Arial"/>
          <w:sz w:val="24"/>
        </w:rPr>
        <w:t>you are</w:t>
      </w:r>
      <w:r w:rsidR="140BD1AA" w:rsidRPr="5D365C17">
        <w:rPr>
          <w:rFonts w:ascii="Arial" w:hAnsi="Arial" w:cs="Arial"/>
          <w:sz w:val="24"/>
        </w:rPr>
        <w:t xml:space="preserve"> trusting a </w:t>
      </w:r>
      <w:r w:rsidR="7840A319" w:rsidRPr="5D365C17">
        <w:rPr>
          <w:rFonts w:ascii="Arial" w:hAnsi="Arial" w:cs="Arial"/>
          <w:sz w:val="24"/>
        </w:rPr>
        <w:t>third-party</w:t>
      </w:r>
      <w:r w:rsidR="140BD1AA" w:rsidRPr="5D365C17">
        <w:rPr>
          <w:rFonts w:ascii="Arial" w:hAnsi="Arial" w:cs="Arial"/>
          <w:sz w:val="24"/>
        </w:rPr>
        <w:t xml:space="preserve"> company to handle your data and depending on the size of your data stored in the cloud, it could be expensive to move your data away from the cloud. </w:t>
      </w:r>
      <w:r w:rsidR="5C9EE002" w:rsidRPr="5D365C17">
        <w:rPr>
          <w:rFonts w:ascii="Arial" w:hAnsi="Arial" w:cs="Arial"/>
          <w:sz w:val="24"/>
        </w:rPr>
        <w:t xml:space="preserve">The weakness </w:t>
      </w:r>
      <w:r w:rsidR="01245C89" w:rsidRPr="5D365C17">
        <w:rPr>
          <w:rFonts w:ascii="Arial" w:hAnsi="Arial" w:cs="Arial"/>
          <w:sz w:val="24"/>
        </w:rPr>
        <w:t>of</w:t>
      </w:r>
      <w:r w:rsidR="5C9EE002" w:rsidRPr="5D365C17">
        <w:rPr>
          <w:rFonts w:ascii="Arial" w:hAnsi="Arial" w:cs="Arial"/>
          <w:sz w:val="24"/>
        </w:rPr>
        <w:t xml:space="preserve"> </w:t>
      </w:r>
      <w:r w:rsidR="79FA3FFF" w:rsidRPr="5D365C17">
        <w:rPr>
          <w:rFonts w:ascii="Arial" w:hAnsi="Arial" w:cs="Arial"/>
          <w:sz w:val="24"/>
        </w:rPr>
        <w:t xml:space="preserve">on </w:t>
      </w:r>
      <w:r w:rsidR="5C9EE002" w:rsidRPr="5D365C17">
        <w:rPr>
          <w:rFonts w:ascii="Arial" w:hAnsi="Arial" w:cs="Arial"/>
          <w:sz w:val="24"/>
        </w:rPr>
        <w:t>prem solutions is that you must do your own maintenance and build automated backup processes yourself.</w:t>
      </w:r>
      <w:r w:rsidR="2D5FAF7E" w:rsidRPr="5D365C17">
        <w:rPr>
          <w:rFonts w:ascii="Arial" w:hAnsi="Arial" w:cs="Arial"/>
          <w:sz w:val="24"/>
        </w:rPr>
        <w:t xml:space="preserve"> </w:t>
      </w:r>
      <w:r w:rsidR="0698D43A" w:rsidRPr="5D365C17">
        <w:rPr>
          <w:rFonts w:ascii="Arial" w:hAnsi="Arial" w:cs="Arial"/>
          <w:sz w:val="24"/>
        </w:rPr>
        <w:t>Also,</w:t>
      </w:r>
      <w:r w:rsidR="2D5FAF7E" w:rsidRPr="5D365C17">
        <w:rPr>
          <w:rFonts w:ascii="Arial" w:hAnsi="Arial" w:cs="Arial"/>
          <w:sz w:val="24"/>
        </w:rPr>
        <w:t xml:space="preserve"> if your site is damaged such as from a flood or other natural disaster, you </w:t>
      </w:r>
      <w:r w:rsidR="7042098A" w:rsidRPr="5D365C17">
        <w:rPr>
          <w:rFonts w:ascii="Arial" w:hAnsi="Arial" w:cs="Arial"/>
          <w:sz w:val="24"/>
        </w:rPr>
        <w:t>either must</w:t>
      </w:r>
      <w:r w:rsidR="2D5FAF7E" w:rsidRPr="5D365C17">
        <w:rPr>
          <w:rFonts w:ascii="Arial" w:hAnsi="Arial" w:cs="Arial"/>
          <w:sz w:val="24"/>
        </w:rPr>
        <w:t xml:space="preserve"> work with your insurance company to replace the equipment or you </w:t>
      </w:r>
      <w:r w:rsidR="4D9A3D36" w:rsidRPr="5D365C17">
        <w:rPr>
          <w:rFonts w:ascii="Arial" w:hAnsi="Arial" w:cs="Arial"/>
          <w:sz w:val="24"/>
        </w:rPr>
        <w:t>must</w:t>
      </w:r>
      <w:r w:rsidR="2D5FAF7E" w:rsidRPr="5D365C17">
        <w:rPr>
          <w:rFonts w:ascii="Arial" w:hAnsi="Arial" w:cs="Arial"/>
          <w:sz w:val="24"/>
        </w:rPr>
        <w:t xml:space="preserve"> pay out of pocket to replace the equipment.</w:t>
      </w:r>
      <w:r w:rsidR="3911E240" w:rsidRPr="5D365C17">
        <w:rPr>
          <w:rFonts w:ascii="Arial" w:hAnsi="Arial" w:cs="Arial"/>
          <w:sz w:val="24"/>
        </w:rPr>
        <w:t xml:space="preserve"> Either way the data will be lost unless you have </w:t>
      </w:r>
      <w:r w:rsidR="1B190D7C" w:rsidRPr="5D365C17">
        <w:rPr>
          <w:rFonts w:ascii="Arial" w:hAnsi="Arial" w:cs="Arial"/>
          <w:sz w:val="24"/>
        </w:rPr>
        <w:t>additional</w:t>
      </w:r>
      <w:r w:rsidR="3911E240" w:rsidRPr="5D365C17">
        <w:rPr>
          <w:rFonts w:ascii="Arial" w:hAnsi="Arial" w:cs="Arial"/>
          <w:sz w:val="24"/>
        </w:rPr>
        <w:t xml:space="preserve"> backups stored in a different location such as the cloud. This is why the mixed configuration is popular and used by many individuals and organizations alike.</w:t>
      </w:r>
      <w:r w:rsidR="46CC0E3E" w:rsidRPr="5D365C17">
        <w:rPr>
          <w:rFonts w:ascii="Arial" w:hAnsi="Arial" w:cs="Arial"/>
          <w:sz w:val="24"/>
        </w:rPr>
        <w:t xml:space="preserve"> O</w:t>
      </w:r>
      <w:r w:rsidR="374135D3" w:rsidRPr="5D365C17">
        <w:rPr>
          <w:rFonts w:ascii="Arial" w:hAnsi="Arial" w:cs="Arial"/>
          <w:sz w:val="24"/>
        </w:rPr>
        <w:t xml:space="preserve">ne form of ransomware that data backups </w:t>
      </w:r>
      <w:r w:rsidR="7275818B" w:rsidRPr="5D365C17">
        <w:rPr>
          <w:rFonts w:ascii="Arial" w:hAnsi="Arial" w:cs="Arial"/>
          <w:sz w:val="24"/>
        </w:rPr>
        <w:t>are</w:t>
      </w:r>
      <w:r w:rsidR="374135D3" w:rsidRPr="5D365C17">
        <w:rPr>
          <w:rFonts w:ascii="Arial" w:hAnsi="Arial" w:cs="Arial"/>
          <w:sz w:val="24"/>
        </w:rPr>
        <w:t xml:space="preserve"> weak against is leakware since leakware will leak your important files if the ransomware is not paid in a timely manner.</w:t>
      </w:r>
      <w:r w:rsidR="4990B37D" w:rsidRPr="5D365C17">
        <w:rPr>
          <w:rFonts w:ascii="Arial" w:hAnsi="Arial" w:cs="Arial"/>
          <w:sz w:val="24"/>
        </w:rPr>
        <w:t xml:space="preserve"> </w:t>
      </w:r>
      <w:r w:rsidR="78C9E87E" w:rsidRPr="5D365C17">
        <w:rPr>
          <w:rFonts w:ascii="Arial" w:hAnsi="Arial" w:cs="Arial"/>
          <w:sz w:val="24"/>
        </w:rPr>
        <w:t>The best solution against leakware is the use of real time protection with examples of companies that</w:t>
      </w:r>
      <w:r w:rsidR="2C326DA1" w:rsidRPr="5D365C17">
        <w:rPr>
          <w:rFonts w:ascii="Arial" w:hAnsi="Arial" w:cs="Arial"/>
          <w:sz w:val="24"/>
        </w:rPr>
        <w:t xml:space="preserve"> offer</w:t>
      </w:r>
      <w:r w:rsidR="78C9E87E" w:rsidRPr="5D365C17">
        <w:rPr>
          <w:rFonts w:ascii="Arial" w:hAnsi="Arial" w:cs="Arial"/>
          <w:sz w:val="24"/>
        </w:rPr>
        <w:t xml:space="preserve"> these services being Malwarebytes and Bitdefender. But</w:t>
      </w:r>
      <w:r w:rsidR="4990B37D" w:rsidRPr="5D365C17">
        <w:rPr>
          <w:rFonts w:ascii="Arial" w:hAnsi="Arial" w:cs="Arial"/>
          <w:sz w:val="24"/>
        </w:rPr>
        <w:t xml:space="preserve"> you will at least still have your data after the attack and will not have to pay the ransom to recover your data.</w:t>
      </w:r>
    </w:p>
    <w:p w14:paraId="73052C67" w14:textId="461560AC" w:rsidR="00A445EB" w:rsidRPr="005B2123" w:rsidRDefault="00A445EB" w:rsidP="005B2123">
      <w:pPr>
        <w:spacing w:line="360" w:lineRule="auto"/>
        <w:rPr>
          <w:rFonts w:ascii="Arial" w:hAnsi="Arial" w:cs="Arial"/>
          <w:sz w:val="24"/>
        </w:rPr>
      </w:pPr>
    </w:p>
    <w:p w14:paraId="0444BDB4" w14:textId="440EE11E" w:rsidR="001C6780" w:rsidRPr="00F00EB0" w:rsidRDefault="001C6780" w:rsidP="001C6780">
      <w:pPr>
        <w:pStyle w:val="Heading1"/>
        <w:rPr>
          <w:rFonts w:ascii="Arial" w:hAnsi="Arial" w:cs="Arial"/>
          <w:sz w:val="24"/>
          <w:szCs w:val="28"/>
        </w:rPr>
      </w:pPr>
      <w:r w:rsidRPr="00F00EB0">
        <w:rPr>
          <w:rFonts w:ascii="Arial" w:hAnsi="Arial" w:cs="Arial"/>
          <w:sz w:val="24"/>
          <w:szCs w:val="28"/>
        </w:rPr>
        <w:t>Proven Solutions to Live Ransomware Attacks</w:t>
      </w:r>
    </w:p>
    <w:p w14:paraId="4577B321" w14:textId="57793815" w:rsidR="001C6780" w:rsidRPr="00F00EB0" w:rsidRDefault="77D8D36B" w:rsidP="5D365C17">
      <w:pPr>
        <w:spacing w:line="360" w:lineRule="auto"/>
        <w:rPr>
          <w:rFonts w:ascii="Arial" w:hAnsi="Arial" w:cs="Arial"/>
          <w:sz w:val="24"/>
        </w:rPr>
      </w:pPr>
      <w:r w:rsidRPr="5D365C17">
        <w:rPr>
          <w:rFonts w:ascii="Arial" w:hAnsi="Arial" w:cs="Arial"/>
          <w:sz w:val="24"/>
        </w:rPr>
        <w:t xml:space="preserve">After ransomware is deployed onto a machine, the first step of the response is to </w:t>
      </w:r>
      <w:r w:rsidR="7E0B49AB" w:rsidRPr="5D365C17">
        <w:rPr>
          <w:rFonts w:ascii="Arial" w:hAnsi="Arial" w:cs="Arial"/>
          <w:sz w:val="24"/>
        </w:rPr>
        <w:t>isolate</w:t>
      </w:r>
      <w:r w:rsidRPr="5D365C17">
        <w:rPr>
          <w:rFonts w:ascii="Arial" w:hAnsi="Arial" w:cs="Arial"/>
          <w:sz w:val="24"/>
        </w:rPr>
        <w:t xml:space="preserve"> the attack. This means </w:t>
      </w:r>
      <w:r w:rsidR="16C8455D" w:rsidRPr="5D365C17">
        <w:rPr>
          <w:rFonts w:ascii="Arial" w:hAnsi="Arial" w:cs="Arial"/>
          <w:sz w:val="24"/>
        </w:rPr>
        <w:t>the machine needs to be disconnected from the main network, privileged accounts need to be restricted</w:t>
      </w:r>
      <w:r w:rsidR="2D738252" w:rsidRPr="5D365C17">
        <w:rPr>
          <w:rFonts w:ascii="Arial" w:hAnsi="Arial" w:cs="Arial"/>
          <w:sz w:val="24"/>
        </w:rPr>
        <w:t xml:space="preserve"> and afterwards it will be time to investigate what type of ransomware was deployed. </w:t>
      </w:r>
      <w:r w:rsidR="004D3F7C" w:rsidRPr="5D365C17">
        <w:rPr>
          <w:rFonts w:ascii="Arial" w:hAnsi="Arial" w:cs="Arial"/>
          <w:sz w:val="24"/>
        </w:rPr>
        <w:t>There is</w:t>
      </w:r>
      <w:r w:rsidR="2D738252" w:rsidRPr="5D365C17">
        <w:rPr>
          <w:rFonts w:ascii="Arial" w:hAnsi="Arial" w:cs="Arial"/>
          <w:sz w:val="24"/>
        </w:rPr>
        <w:t xml:space="preserve"> a website known as ID </w:t>
      </w:r>
      <w:r w:rsidR="2D738252" w:rsidRPr="5D365C17">
        <w:rPr>
          <w:rFonts w:ascii="Arial" w:hAnsi="Arial" w:cs="Arial"/>
          <w:sz w:val="24"/>
        </w:rPr>
        <w:lastRenderedPageBreak/>
        <w:t>Ransom that offers users a free service t</w:t>
      </w:r>
      <w:r w:rsidR="73804D08" w:rsidRPr="5D365C17">
        <w:rPr>
          <w:rFonts w:ascii="Arial" w:hAnsi="Arial" w:cs="Arial"/>
          <w:sz w:val="24"/>
        </w:rPr>
        <w:t>hat gives information on what type of ransomware has affected them and if there are any known solutions. ID Ransom offers users</w:t>
      </w:r>
      <w:r w:rsidR="29BFCF69" w:rsidRPr="5D365C17">
        <w:rPr>
          <w:rFonts w:ascii="Arial" w:hAnsi="Arial" w:cs="Arial"/>
          <w:sz w:val="24"/>
        </w:rPr>
        <w:t xml:space="preserve"> the option</w:t>
      </w:r>
      <w:r w:rsidR="73804D08" w:rsidRPr="5D365C17">
        <w:rPr>
          <w:rFonts w:ascii="Arial" w:hAnsi="Arial" w:cs="Arial"/>
          <w:sz w:val="24"/>
        </w:rPr>
        <w:t xml:space="preserve"> to either upload a ransom note or a sample encrypted file, afterwards ID Ransom will notify you </w:t>
      </w:r>
      <w:r w:rsidR="07CD5393" w:rsidRPr="5D365C17">
        <w:rPr>
          <w:rFonts w:ascii="Arial" w:hAnsi="Arial" w:cs="Arial"/>
          <w:sz w:val="24"/>
        </w:rPr>
        <w:t>what type of ransomware you’re dealing with, some key attributes, and whether the ransomware is currently decryptable.</w:t>
      </w:r>
      <w:r w:rsidR="6E3E107E" w:rsidRPr="5D365C17">
        <w:rPr>
          <w:rFonts w:ascii="Arial" w:hAnsi="Arial" w:cs="Arial"/>
          <w:sz w:val="24"/>
        </w:rPr>
        <w:t xml:space="preserve"> Next, the ransomware process needs to be disabled which you could do from the task manager in Windows. The name of the process will be different depending on which ransomware type is running. We will use Jigsaw for our example, when Jigsaw runs it imitates </w:t>
      </w:r>
      <w:r w:rsidR="30EA37EC" w:rsidRPr="5D365C17">
        <w:rPr>
          <w:rFonts w:ascii="Arial" w:hAnsi="Arial" w:cs="Arial"/>
          <w:sz w:val="24"/>
        </w:rPr>
        <w:t>Firefox</w:t>
      </w:r>
      <w:r w:rsidR="6E3E107E" w:rsidRPr="5D365C17">
        <w:rPr>
          <w:rFonts w:ascii="Arial" w:hAnsi="Arial" w:cs="Arial"/>
          <w:sz w:val="24"/>
        </w:rPr>
        <w:t xml:space="preserve"> in the background, so ending the firefox.exe processes will stop the ranso</w:t>
      </w:r>
      <w:r w:rsidR="78B8B3B4" w:rsidRPr="5D365C17">
        <w:rPr>
          <w:rFonts w:ascii="Arial" w:hAnsi="Arial" w:cs="Arial"/>
          <w:sz w:val="24"/>
        </w:rPr>
        <w:t>mware from running but the files will already have been encrypted.</w:t>
      </w:r>
      <w:r w:rsidR="03287A4B" w:rsidRPr="5D365C17">
        <w:rPr>
          <w:rFonts w:ascii="Arial" w:hAnsi="Arial" w:cs="Arial"/>
          <w:sz w:val="24"/>
        </w:rPr>
        <w:t xml:space="preserve"> </w:t>
      </w:r>
      <w:r>
        <w:br/>
      </w:r>
      <w:r>
        <w:br/>
      </w:r>
      <w:r>
        <w:tab/>
      </w:r>
      <w:r w:rsidR="03287A4B" w:rsidRPr="5D365C17">
        <w:rPr>
          <w:rFonts w:ascii="Arial" w:hAnsi="Arial" w:cs="Arial"/>
          <w:sz w:val="24"/>
        </w:rPr>
        <w:t xml:space="preserve">If the ransomware is </w:t>
      </w:r>
      <w:r w:rsidR="4E1B5C01" w:rsidRPr="5D365C17">
        <w:rPr>
          <w:rFonts w:ascii="Arial" w:hAnsi="Arial" w:cs="Arial"/>
          <w:sz w:val="24"/>
        </w:rPr>
        <w:t>decryptable,</w:t>
      </w:r>
      <w:r w:rsidR="03287A4B" w:rsidRPr="5D365C17">
        <w:rPr>
          <w:rFonts w:ascii="Arial" w:hAnsi="Arial" w:cs="Arial"/>
          <w:sz w:val="24"/>
        </w:rPr>
        <w:t xml:space="preserve"> you can download the decrypt</w:t>
      </w:r>
      <w:r w:rsidR="3F2A2C93" w:rsidRPr="5D365C17">
        <w:rPr>
          <w:rFonts w:ascii="Arial" w:hAnsi="Arial" w:cs="Arial"/>
          <w:sz w:val="24"/>
        </w:rPr>
        <w:t>ion</w:t>
      </w:r>
      <w:r w:rsidR="03287A4B" w:rsidRPr="5D365C17">
        <w:rPr>
          <w:rFonts w:ascii="Arial" w:hAnsi="Arial" w:cs="Arial"/>
          <w:sz w:val="24"/>
        </w:rPr>
        <w:t xml:space="preserve"> which will be offered by ID Ransom, and you can run the decry</w:t>
      </w:r>
      <w:r w:rsidR="04AC3412" w:rsidRPr="5D365C17">
        <w:rPr>
          <w:rFonts w:ascii="Arial" w:hAnsi="Arial" w:cs="Arial"/>
          <w:sz w:val="24"/>
        </w:rPr>
        <w:t>pt</w:t>
      </w:r>
      <w:r w:rsidR="1A197E16" w:rsidRPr="5D365C17">
        <w:rPr>
          <w:rFonts w:ascii="Arial" w:hAnsi="Arial" w:cs="Arial"/>
          <w:sz w:val="24"/>
        </w:rPr>
        <w:t xml:space="preserve">ion </w:t>
      </w:r>
      <w:r w:rsidR="04AC3412" w:rsidRPr="5D365C17">
        <w:rPr>
          <w:rFonts w:ascii="Arial" w:hAnsi="Arial" w:cs="Arial"/>
          <w:sz w:val="24"/>
        </w:rPr>
        <w:t>to decrypt your files and recover them.</w:t>
      </w:r>
      <w:r w:rsidR="174271E8" w:rsidRPr="5D365C17">
        <w:rPr>
          <w:rFonts w:ascii="Arial" w:hAnsi="Arial" w:cs="Arial"/>
          <w:sz w:val="24"/>
        </w:rPr>
        <w:t xml:space="preserve"> </w:t>
      </w:r>
      <w:r w:rsidR="2C0E7193" w:rsidRPr="5D365C17">
        <w:rPr>
          <w:rFonts w:ascii="Arial" w:hAnsi="Arial" w:cs="Arial"/>
          <w:sz w:val="24"/>
        </w:rPr>
        <w:t xml:space="preserve">Another website that offers a large variety of decryptions against ransomware is a website named nomoreransom.org. Similarly to ID Ransom, they write a description of the ransomware and how it works then afterwards they offer one or sometimes multiple different decryption options especially if a ransomware has multiple forks such as jigsaw.exe. </w:t>
      </w:r>
      <w:r w:rsidR="174271E8" w:rsidRPr="5D365C17">
        <w:rPr>
          <w:rFonts w:ascii="Arial" w:hAnsi="Arial" w:cs="Arial"/>
          <w:sz w:val="24"/>
        </w:rPr>
        <w:t xml:space="preserve">If the deployed ransomware is not decryptable, then ID Ransom will offer you the option to enter </w:t>
      </w:r>
      <w:r w:rsidR="336165D1" w:rsidRPr="5D365C17">
        <w:rPr>
          <w:rFonts w:ascii="Arial" w:hAnsi="Arial" w:cs="Arial"/>
          <w:sz w:val="24"/>
        </w:rPr>
        <w:t>your</w:t>
      </w:r>
      <w:r w:rsidR="174271E8" w:rsidRPr="5D365C17">
        <w:rPr>
          <w:rFonts w:ascii="Arial" w:hAnsi="Arial" w:cs="Arial"/>
          <w:sz w:val="24"/>
        </w:rPr>
        <w:t xml:space="preserve"> email </w:t>
      </w:r>
      <w:r w:rsidR="719608FA" w:rsidRPr="5D365C17">
        <w:rPr>
          <w:rFonts w:ascii="Arial" w:hAnsi="Arial" w:cs="Arial"/>
          <w:sz w:val="24"/>
        </w:rPr>
        <w:t xml:space="preserve">address </w:t>
      </w:r>
      <w:r w:rsidR="174271E8" w:rsidRPr="5D365C17">
        <w:rPr>
          <w:rFonts w:ascii="Arial" w:hAnsi="Arial" w:cs="Arial"/>
          <w:sz w:val="24"/>
        </w:rPr>
        <w:t>and you will be notified w</w:t>
      </w:r>
      <w:r w:rsidR="174D00F1" w:rsidRPr="5D365C17">
        <w:rPr>
          <w:rFonts w:ascii="Arial" w:hAnsi="Arial" w:cs="Arial"/>
          <w:sz w:val="24"/>
        </w:rPr>
        <w:t>hen a decryption becomes available.</w:t>
      </w:r>
      <w:r w:rsidR="77243973" w:rsidRPr="5D365C17">
        <w:rPr>
          <w:rFonts w:ascii="Arial" w:hAnsi="Arial" w:cs="Arial"/>
          <w:sz w:val="24"/>
        </w:rPr>
        <w:t xml:space="preserve"> In the meantime, it’s best to grab an empty external drive to save the encrypted files on </w:t>
      </w:r>
      <w:r w:rsidR="38931824" w:rsidRPr="5D365C17">
        <w:rPr>
          <w:rFonts w:ascii="Arial" w:hAnsi="Arial" w:cs="Arial"/>
          <w:sz w:val="24"/>
        </w:rPr>
        <w:t>until a decryption is released.</w:t>
      </w:r>
      <w:r w:rsidR="4C53D25A" w:rsidRPr="5D365C17">
        <w:rPr>
          <w:rFonts w:ascii="Arial" w:hAnsi="Arial" w:cs="Arial"/>
          <w:sz w:val="24"/>
        </w:rPr>
        <w:t xml:space="preserve"> </w:t>
      </w:r>
      <w:r>
        <w:br/>
      </w:r>
      <w:r>
        <w:br/>
      </w:r>
      <w:r>
        <w:tab/>
      </w:r>
      <w:r w:rsidR="57FC0809" w:rsidRPr="5D365C17">
        <w:rPr>
          <w:rFonts w:ascii="Arial" w:hAnsi="Arial" w:cs="Arial"/>
          <w:sz w:val="24"/>
        </w:rPr>
        <w:t>The last solution is the simplest but requires the victim to have followed the countermeasure of using data backups</w:t>
      </w:r>
      <w:r w:rsidR="5B4A5F03" w:rsidRPr="5D365C17">
        <w:rPr>
          <w:rFonts w:ascii="Arial" w:hAnsi="Arial" w:cs="Arial"/>
          <w:sz w:val="24"/>
        </w:rPr>
        <w:t>. If you have up to date data backups and have been successfully attacked with ransomware, then your first step is the same as the beginning of this chapter which is to isolate the machine</w:t>
      </w:r>
      <w:r w:rsidR="04B5936F" w:rsidRPr="5D365C17">
        <w:rPr>
          <w:rFonts w:ascii="Arial" w:hAnsi="Arial" w:cs="Arial"/>
          <w:sz w:val="24"/>
        </w:rPr>
        <w:t xml:space="preserve">. After isolating the machine, you will wipe the machine and either </w:t>
      </w:r>
      <w:r w:rsidR="2D1CA705" w:rsidRPr="5D365C17">
        <w:rPr>
          <w:rFonts w:ascii="Arial" w:hAnsi="Arial" w:cs="Arial"/>
          <w:sz w:val="24"/>
        </w:rPr>
        <w:t>restore it</w:t>
      </w:r>
      <w:r w:rsidR="04B5936F" w:rsidRPr="5D365C17">
        <w:rPr>
          <w:rFonts w:ascii="Arial" w:hAnsi="Arial" w:cs="Arial"/>
          <w:sz w:val="24"/>
        </w:rPr>
        <w:t xml:space="preserve"> from an image backup or do a fresh image. If you do a fresh image after setup, you can </w:t>
      </w:r>
      <w:r w:rsidR="1B2BBDEF" w:rsidRPr="5D365C17">
        <w:rPr>
          <w:rFonts w:ascii="Arial" w:hAnsi="Arial" w:cs="Arial"/>
          <w:sz w:val="24"/>
        </w:rPr>
        <w:t>reconnect the machine to the network</w:t>
      </w:r>
      <w:r w:rsidR="74C11B4B" w:rsidRPr="5D365C17">
        <w:rPr>
          <w:rFonts w:ascii="Arial" w:hAnsi="Arial" w:cs="Arial"/>
          <w:sz w:val="24"/>
        </w:rPr>
        <w:t xml:space="preserve"> then restore your needed data from a backup whether that be from a cloud service or self-managed on prem backup.</w:t>
      </w:r>
    </w:p>
    <w:p w14:paraId="78131B00" w14:textId="0504C15F" w:rsidR="5D365C17" w:rsidRDefault="5D365C17" w:rsidP="5D365C17">
      <w:pPr>
        <w:spacing w:line="360" w:lineRule="auto"/>
        <w:rPr>
          <w:rFonts w:ascii="Arial" w:hAnsi="Arial" w:cs="Arial"/>
          <w:sz w:val="24"/>
        </w:rPr>
      </w:pPr>
    </w:p>
    <w:p w14:paraId="0DE789AC" w14:textId="5FDA43D6" w:rsidR="001C6780" w:rsidRPr="00F00EB0" w:rsidRDefault="001C6780" w:rsidP="001C6780">
      <w:pPr>
        <w:pStyle w:val="Heading1"/>
        <w:rPr>
          <w:rFonts w:ascii="Arial" w:hAnsi="Arial" w:cs="Arial"/>
          <w:sz w:val="24"/>
          <w:szCs w:val="28"/>
        </w:rPr>
      </w:pPr>
      <w:r w:rsidRPr="47C6DFF8">
        <w:rPr>
          <w:rFonts w:ascii="Arial" w:hAnsi="Arial" w:cs="Arial"/>
          <w:sz w:val="24"/>
        </w:rPr>
        <w:lastRenderedPageBreak/>
        <w:t>Future Evolution of Ransomware &amp; Possible Protections against Them</w:t>
      </w:r>
    </w:p>
    <w:p w14:paraId="30668589" w14:textId="1FA5A49D" w:rsidR="33005D2F" w:rsidRDefault="3C368814" w:rsidP="10DDE860">
      <w:pPr>
        <w:spacing w:line="360" w:lineRule="auto"/>
        <w:rPr>
          <w:rFonts w:ascii="Arial" w:eastAsia="Arial" w:hAnsi="Arial" w:cs="Arial"/>
          <w:sz w:val="24"/>
        </w:rPr>
      </w:pPr>
      <w:bookmarkStart w:id="13" w:name="_Toc173480376"/>
      <w:r w:rsidRPr="10DDE860">
        <w:rPr>
          <w:rFonts w:ascii="Arial" w:eastAsia="Arial" w:hAnsi="Arial" w:cs="Arial"/>
          <w:sz w:val="24"/>
        </w:rPr>
        <w:t xml:space="preserve">There are multiple ways that ransomware will evolve in the future, </w:t>
      </w:r>
      <w:r w:rsidR="55263489" w:rsidRPr="10DDE860">
        <w:rPr>
          <w:rFonts w:ascii="Arial" w:eastAsia="Arial" w:hAnsi="Arial" w:cs="Arial"/>
          <w:sz w:val="24"/>
        </w:rPr>
        <w:t>one way is ransomware as a service (RaaS). Raa</w:t>
      </w:r>
      <w:r w:rsidR="00C57146">
        <w:rPr>
          <w:rFonts w:ascii="Arial" w:eastAsia="Arial" w:hAnsi="Arial" w:cs="Arial"/>
          <w:sz w:val="24"/>
        </w:rPr>
        <w:t>S</w:t>
      </w:r>
      <w:r w:rsidR="474543D3" w:rsidRPr="10DDE860">
        <w:rPr>
          <w:rFonts w:ascii="Arial" w:eastAsia="Arial" w:hAnsi="Arial" w:cs="Arial"/>
          <w:sz w:val="24"/>
        </w:rPr>
        <w:t xml:space="preserve"> allows people</w:t>
      </w:r>
      <w:r w:rsidR="00BF4BFF">
        <w:rPr>
          <w:rFonts w:ascii="Arial" w:eastAsia="Arial" w:hAnsi="Arial" w:cs="Arial"/>
          <w:sz w:val="24"/>
        </w:rPr>
        <w:t xml:space="preserve"> who</w:t>
      </w:r>
      <w:r w:rsidR="474543D3" w:rsidRPr="10DDE860">
        <w:rPr>
          <w:rFonts w:ascii="Arial" w:eastAsia="Arial" w:hAnsi="Arial" w:cs="Arial"/>
          <w:sz w:val="24"/>
        </w:rPr>
        <w:t xml:space="preserve"> wouldn’t normally know how to use ransomware the ability to purchase it</w:t>
      </w:r>
      <w:r w:rsidR="692462B0" w:rsidRPr="10DDE860">
        <w:rPr>
          <w:rFonts w:ascii="Arial" w:eastAsia="Arial" w:hAnsi="Arial" w:cs="Arial"/>
          <w:sz w:val="24"/>
        </w:rPr>
        <w:t>.</w:t>
      </w:r>
      <w:r w:rsidR="236514A3" w:rsidRPr="10DDE860">
        <w:rPr>
          <w:rFonts w:ascii="Arial" w:eastAsia="Arial" w:hAnsi="Arial" w:cs="Arial"/>
          <w:sz w:val="24"/>
        </w:rPr>
        <w:t xml:space="preserve"> These platforms that offer this have a </w:t>
      </w:r>
      <w:r w:rsidR="0D98DA0F" w:rsidRPr="10DDE860">
        <w:rPr>
          <w:rFonts w:ascii="Arial" w:eastAsia="Arial" w:hAnsi="Arial" w:cs="Arial"/>
          <w:sz w:val="24"/>
        </w:rPr>
        <w:t xml:space="preserve">user-friendly interface, user manuals, and </w:t>
      </w:r>
      <w:r w:rsidR="7152D407" w:rsidRPr="10DDE860">
        <w:rPr>
          <w:rFonts w:ascii="Arial" w:eastAsia="Arial" w:hAnsi="Arial" w:cs="Arial"/>
          <w:sz w:val="24"/>
        </w:rPr>
        <w:t>24-hour</w:t>
      </w:r>
      <w:r w:rsidR="0D98DA0F" w:rsidRPr="10DDE860">
        <w:rPr>
          <w:rFonts w:ascii="Arial" w:eastAsia="Arial" w:hAnsi="Arial" w:cs="Arial"/>
          <w:sz w:val="24"/>
        </w:rPr>
        <w:t xml:space="preserve"> suppor</w:t>
      </w:r>
      <w:r w:rsidR="39244CE3" w:rsidRPr="10DDE860">
        <w:rPr>
          <w:rFonts w:ascii="Arial" w:eastAsia="Arial" w:hAnsi="Arial" w:cs="Arial"/>
          <w:sz w:val="24"/>
        </w:rPr>
        <w:t>t which could cause a lot of companies to lose valuable information. Another</w:t>
      </w:r>
      <w:r w:rsidR="5D413CB7" w:rsidRPr="10DDE860">
        <w:rPr>
          <w:rFonts w:ascii="Arial" w:eastAsia="Arial" w:hAnsi="Arial" w:cs="Arial"/>
          <w:sz w:val="24"/>
        </w:rPr>
        <w:t xml:space="preserve"> way ransomware will evolve deals</w:t>
      </w:r>
      <w:r w:rsidR="552A13A1" w:rsidRPr="10DDE860">
        <w:rPr>
          <w:rFonts w:ascii="Arial" w:eastAsia="Arial" w:hAnsi="Arial" w:cs="Arial"/>
          <w:sz w:val="24"/>
        </w:rPr>
        <w:t xml:space="preserve"> is</w:t>
      </w:r>
      <w:r w:rsidR="5D413CB7" w:rsidRPr="10DDE860">
        <w:rPr>
          <w:rFonts w:ascii="Arial" w:eastAsia="Arial" w:hAnsi="Arial" w:cs="Arial"/>
          <w:sz w:val="24"/>
        </w:rPr>
        <w:t xml:space="preserve"> with double extortion methods. </w:t>
      </w:r>
      <w:r w:rsidR="197BDB93" w:rsidRPr="10DDE860">
        <w:rPr>
          <w:rFonts w:ascii="Arial" w:eastAsia="Arial" w:hAnsi="Arial" w:cs="Arial"/>
          <w:sz w:val="24"/>
        </w:rPr>
        <w:t>By doing this, those sending these attacks are not only making them pay to get back in control of the system but also threatening to release negative information to the company or public (Kahriman, 2024).</w:t>
      </w:r>
    </w:p>
    <w:p w14:paraId="7A7AF459" w14:textId="63DB7721" w:rsidR="10DDE860" w:rsidRDefault="10DDE860" w:rsidP="10DDE860">
      <w:pPr>
        <w:spacing w:line="360" w:lineRule="auto"/>
        <w:rPr>
          <w:rFonts w:ascii="Arial" w:eastAsia="Arial" w:hAnsi="Arial" w:cs="Arial"/>
          <w:sz w:val="24"/>
        </w:rPr>
      </w:pPr>
    </w:p>
    <w:p w14:paraId="6730B879" w14:textId="41EE4395" w:rsidR="53ED5D1F" w:rsidRDefault="2D151E0E" w:rsidP="10DDE860">
      <w:pPr>
        <w:spacing w:line="360" w:lineRule="auto"/>
        <w:rPr>
          <w:rFonts w:ascii="Arial" w:eastAsia="Arial" w:hAnsi="Arial" w:cs="Arial"/>
          <w:sz w:val="24"/>
        </w:rPr>
      </w:pPr>
      <w:r w:rsidRPr="10DDE860">
        <w:rPr>
          <w:rFonts w:ascii="Arial" w:eastAsia="Arial" w:hAnsi="Arial" w:cs="Arial"/>
          <w:sz w:val="24"/>
        </w:rPr>
        <w:t>Targeted ransomware attacks and supply chain attacks are two other ways that ransomware will evolve in the future.</w:t>
      </w:r>
      <w:r w:rsidR="15CC992C" w:rsidRPr="10DDE860">
        <w:rPr>
          <w:rFonts w:ascii="Arial" w:eastAsia="Arial" w:hAnsi="Arial" w:cs="Arial"/>
          <w:sz w:val="24"/>
        </w:rPr>
        <w:t xml:space="preserve"> With targeted attacks </w:t>
      </w:r>
      <w:r w:rsidR="5A7F1A6D" w:rsidRPr="10DDE860">
        <w:rPr>
          <w:rFonts w:ascii="Arial" w:eastAsia="Arial" w:hAnsi="Arial" w:cs="Arial"/>
          <w:sz w:val="24"/>
        </w:rPr>
        <w:t xml:space="preserve">instead of being generalized it will be more precise </w:t>
      </w:r>
      <w:r w:rsidR="6DC04B08" w:rsidRPr="10DDE860">
        <w:rPr>
          <w:rFonts w:ascii="Arial" w:eastAsia="Arial" w:hAnsi="Arial" w:cs="Arial"/>
          <w:sz w:val="24"/>
        </w:rPr>
        <w:t xml:space="preserve">to go for high-end targets, such as </w:t>
      </w:r>
      <w:r w:rsidR="24853141" w:rsidRPr="10DDE860">
        <w:rPr>
          <w:rFonts w:ascii="Arial" w:eastAsia="Arial" w:hAnsi="Arial" w:cs="Arial"/>
          <w:sz w:val="24"/>
        </w:rPr>
        <w:t>healthcare providers</w:t>
      </w:r>
      <w:r w:rsidR="748E1A0A" w:rsidRPr="10DDE860">
        <w:rPr>
          <w:rFonts w:ascii="Arial" w:eastAsia="Arial" w:hAnsi="Arial" w:cs="Arial"/>
          <w:sz w:val="24"/>
        </w:rPr>
        <w:t xml:space="preserve"> and </w:t>
      </w:r>
      <w:r w:rsidR="24853141" w:rsidRPr="10DDE860">
        <w:rPr>
          <w:rFonts w:ascii="Arial" w:eastAsia="Arial" w:hAnsi="Arial" w:cs="Arial"/>
          <w:sz w:val="24"/>
        </w:rPr>
        <w:t xml:space="preserve">financial </w:t>
      </w:r>
      <w:r w:rsidR="0155E1D2" w:rsidRPr="10DDE860">
        <w:rPr>
          <w:rFonts w:ascii="Arial" w:eastAsia="Arial" w:hAnsi="Arial" w:cs="Arial"/>
          <w:sz w:val="24"/>
        </w:rPr>
        <w:t xml:space="preserve">institutions to max out </w:t>
      </w:r>
      <w:r w:rsidR="7427B16B" w:rsidRPr="10DDE860">
        <w:rPr>
          <w:rFonts w:ascii="Arial" w:eastAsia="Arial" w:hAnsi="Arial" w:cs="Arial"/>
          <w:sz w:val="24"/>
        </w:rPr>
        <w:t xml:space="preserve">their extortion efforts. Supply </w:t>
      </w:r>
      <w:r w:rsidR="72FE9E3B" w:rsidRPr="10DDE860">
        <w:rPr>
          <w:rFonts w:ascii="Arial" w:eastAsia="Arial" w:hAnsi="Arial" w:cs="Arial"/>
          <w:sz w:val="24"/>
        </w:rPr>
        <w:t>chain</w:t>
      </w:r>
      <w:r w:rsidR="7427B16B" w:rsidRPr="10DDE860">
        <w:rPr>
          <w:rFonts w:ascii="Arial" w:eastAsia="Arial" w:hAnsi="Arial" w:cs="Arial"/>
          <w:sz w:val="24"/>
        </w:rPr>
        <w:t xml:space="preserve"> attacks are not just</w:t>
      </w:r>
      <w:r w:rsidR="2A94A44A" w:rsidRPr="10DDE860">
        <w:rPr>
          <w:rFonts w:ascii="Arial" w:eastAsia="Arial" w:hAnsi="Arial" w:cs="Arial"/>
          <w:sz w:val="24"/>
        </w:rPr>
        <w:t xml:space="preserve"> affecting one </w:t>
      </w:r>
      <w:r w:rsidR="6E582121" w:rsidRPr="10DDE860">
        <w:rPr>
          <w:rFonts w:ascii="Arial" w:eastAsia="Arial" w:hAnsi="Arial" w:cs="Arial"/>
          <w:sz w:val="24"/>
        </w:rPr>
        <w:t>company,</w:t>
      </w:r>
      <w:r w:rsidR="2A94A44A" w:rsidRPr="10DDE860">
        <w:rPr>
          <w:rFonts w:ascii="Arial" w:eastAsia="Arial" w:hAnsi="Arial" w:cs="Arial"/>
          <w:sz w:val="24"/>
        </w:rPr>
        <w:t xml:space="preserve"> </w:t>
      </w:r>
      <w:r w:rsidR="6A30D127" w:rsidRPr="10DDE860">
        <w:rPr>
          <w:rFonts w:ascii="Arial" w:eastAsia="Arial" w:hAnsi="Arial" w:cs="Arial"/>
          <w:sz w:val="24"/>
        </w:rPr>
        <w:t>they are</w:t>
      </w:r>
      <w:r w:rsidR="2A94A44A" w:rsidRPr="10DDE860">
        <w:rPr>
          <w:rFonts w:ascii="Arial" w:eastAsia="Arial" w:hAnsi="Arial" w:cs="Arial"/>
          <w:sz w:val="24"/>
        </w:rPr>
        <w:t xml:space="preserve"> affecting everyone </w:t>
      </w:r>
      <w:r w:rsidR="5D8A3F2E" w:rsidRPr="10DDE860">
        <w:rPr>
          <w:rFonts w:ascii="Arial" w:eastAsia="Arial" w:hAnsi="Arial" w:cs="Arial"/>
          <w:sz w:val="24"/>
        </w:rPr>
        <w:t>associated</w:t>
      </w:r>
      <w:r w:rsidR="2A94A44A" w:rsidRPr="10DDE860">
        <w:rPr>
          <w:rFonts w:ascii="Arial" w:eastAsia="Arial" w:hAnsi="Arial" w:cs="Arial"/>
          <w:sz w:val="24"/>
        </w:rPr>
        <w:t xml:space="preserve"> with that supply chain.</w:t>
      </w:r>
      <w:r w:rsidR="7425231B" w:rsidRPr="10DDE860">
        <w:rPr>
          <w:rFonts w:ascii="Arial" w:eastAsia="Arial" w:hAnsi="Arial" w:cs="Arial"/>
          <w:sz w:val="24"/>
        </w:rPr>
        <w:t xml:space="preserve"> This means it could affect</w:t>
      </w:r>
      <w:r w:rsidR="52CBA884" w:rsidRPr="10DDE860">
        <w:rPr>
          <w:rFonts w:ascii="Arial" w:eastAsia="Arial" w:hAnsi="Arial" w:cs="Arial"/>
          <w:sz w:val="24"/>
        </w:rPr>
        <w:t xml:space="preserve"> multiple countries because of how global some supply chains are</w:t>
      </w:r>
      <w:r w:rsidR="2B693170" w:rsidRPr="10DDE860">
        <w:rPr>
          <w:rFonts w:ascii="Arial" w:eastAsia="Arial" w:hAnsi="Arial" w:cs="Arial"/>
          <w:sz w:val="24"/>
        </w:rPr>
        <w:t xml:space="preserve"> (Ho, 2024)</w:t>
      </w:r>
      <w:r w:rsidR="52CBA884" w:rsidRPr="10DDE860">
        <w:rPr>
          <w:rFonts w:ascii="Arial" w:eastAsia="Arial" w:hAnsi="Arial" w:cs="Arial"/>
          <w:sz w:val="24"/>
        </w:rPr>
        <w:t>.</w:t>
      </w:r>
    </w:p>
    <w:p w14:paraId="625EE91B" w14:textId="0B88E7F7" w:rsidR="10DDE860" w:rsidRDefault="10DDE860" w:rsidP="10DDE860">
      <w:pPr>
        <w:spacing w:line="360" w:lineRule="auto"/>
        <w:rPr>
          <w:rFonts w:ascii="Arial" w:eastAsia="Arial" w:hAnsi="Arial" w:cs="Arial"/>
          <w:sz w:val="24"/>
        </w:rPr>
      </w:pPr>
    </w:p>
    <w:p w14:paraId="33A0D4E7" w14:textId="0171DC00" w:rsidR="12F05ED8" w:rsidRDefault="12F05ED8" w:rsidP="47C6DFF8">
      <w:pPr>
        <w:spacing w:line="360" w:lineRule="auto"/>
        <w:rPr>
          <w:rFonts w:ascii="Arial" w:eastAsia="Arial" w:hAnsi="Arial" w:cs="Arial"/>
          <w:sz w:val="24"/>
        </w:rPr>
      </w:pPr>
      <w:r w:rsidRPr="47C6DFF8">
        <w:rPr>
          <w:rFonts w:ascii="Arial" w:eastAsia="Arial" w:hAnsi="Arial" w:cs="Arial"/>
          <w:sz w:val="24"/>
        </w:rPr>
        <w:t xml:space="preserve">There are many </w:t>
      </w:r>
      <w:r w:rsidR="00C57146" w:rsidRPr="47C6DFF8">
        <w:rPr>
          <w:rFonts w:ascii="Arial" w:eastAsia="Arial" w:hAnsi="Arial" w:cs="Arial"/>
          <w:sz w:val="24"/>
        </w:rPr>
        <w:t>protections</w:t>
      </w:r>
      <w:r w:rsidRPr="47C6DFF8">
        <w:rPr>
          <w:rFonts w:ascii="Arial" w:eastAsia="Arial" w:hAnsi="Arial" w:cs="Arial"/>
          <w:sz w:val="24"/>
        </w:rPr>
        <w:t xml:space="preserve"> against ransomware. One protection is </w:t>
      </w:r>
      <w:r w:rsidR="566871E3" w:rsidRPr="47C6DFF8">
        <w:rPr>
          <w:rFonts w:ascii="Arial" w:eastAsia="Arial" w:hAnsi="Arial" w:cs="Arial"/>
          <w:sz w:val="24"/>
        </w:rPr>
        <w:t xml:space="preserve">having regular employee training. This would help prevent an organization dealing with ransomware attacks by teaching about </w:t>
      </w:r>
      <w:r w:rsidR="44A2090A" w:rsidRPr="47C6DFF8">
        <w:rPr>
          <w:rFonts w:ascii="Arial" w:eastAsia="Arial" w:hAnsi="Arial" w:cs="Arial"/>
          <w:sz w:val="24"/>
        </w:rPr>
        <w:t>suspicious</w:t>
      </w:r>
      <w:r w:rsidR="566871E3" w:rsidRPr="47C6DFF8">
        <w:rPr>
          <w:rFonts w:ascii="Arial" w:eastAsia="Arial" w:hAnsi="Arial" w:cs="Arial"/>
          <w:sz w:val="24"/>
        </w:rPr>
        <w:t xml:space="preserve"> links</w:t>
      </w:r>
      <w:r w:rsidR="6F6C7D37" w:rsidRPr="47C6DFF8">
        <w:rPr>
          <w:rFonts w:ascii="Arial" w:eastAsia="Arial" w:hAnsi="Arial" w:cs="Arial"/>
          <w:sz w:val="24"/>
        </w:rPr>
        <w:t>, websites, and unusual activity.</w:t>
      </w:r>
      <w:r w:rsidR="77CBC731" w:rsidRPr="47C6DFF8">
        <w:rPr>
          <w:rFonts w:ascii="Arial" w:eastAsia="Arial" w:hAnsi="Arial" w:cs="Arial"/>
          <w:sz w:val="24"/>
        </w:rPr>
        <w:t xml:space="preserve"> Another protection is network segmentation</w:t>
      </w:r>
      <w:r w:rsidR="712743AA" w:rsidRPr="47C6DFF8">
        <w:rPr>
          <w:rFonts w:ascii="Arial" w:eastAsia="Arial" w:hAnsi="Arial" w:cs="Arial"/>
          <w:sz w:val="24"/>
        </w:rPr>
        <w:t>. This</w:t>
      </w:r>
      <w:r w:rsidR="77CBC731" w:rsidRPr="47C6DFF8">
        <w:rPr>
          <w:rFonts w:ascii="Arial" w:eastAsia="Arial" w:hAnsi="Arial" w:cs="Arial"/>
          <w:sz w:val="24"/>
        </w:rPr>
        <w:t xml:space="preserve"> means that the networks are divided to restrict access to sensitive information and </w:t>
      </w:r>
      <w:r w:rsidR="2E6F4E4A" w:rsidRPr="47C6DFF8">
        <w:rPr>
          <w:rFonts w:ascii="Arial" w:eastAsia="Arial" w:hAnsi="Arial" w:cs="Arial"/>
          <w:sz w:val="24"/>
        </w:rPr>
        <w:t xml:space="preserve">do not give access privilege to that many people to avoid as much as of a chance of being </w:t>
      </w:r>
      <w:r w:rsidR="005A8A9A" w:rsidRPr="47C6DFF8">
        <w:rPr>
          <w:rFonts w:ascii="Arial" w:eastAsia="Arial" w:hAnsi="Arial" w:cs="Arial"/>
          <w:sz w:val="24"/>
        </w:rPr>
        <w:t>an</w:t>
      </w:r>
      <w:r w:rsidR="2E6F4E4A" w:rsidRPr="47C6DFF8">
        <w:rPr>
          <w:rFonts w:ascii="Arial" w:eastAsia="Arial" w:hAnsi="Arial" w:cs="Arial"/>
          <w:sz w:val="24"/>
        </w:rPr>
        <w:t xml:space="preserve"> issue</w:t>
      </w:r>
      <w:r w:rsidR="52F8B595" w:rsidRPr="47C6DFF8">
        <w:rPr>
          <w:rFonts w:ascii="Arial" w:eastAsia="Arial" w:hAnsi="Arial" w:cs="Arial"/>
          <w:sz w:val="24"/>
        </w:rPr>
        <w:t>.</w:t>
      </w:r>
      <w:r w:rsidR="5075604C" w:rsidRPr="47C6DFF8">
        <w:rPr>
          <w:rFonts w:ascii="Arial" w:eastAsia="Arial" w:hAnsi="Arial" w:cs="Arial"/>
          <w:sz w:val="24"/>
        </w:rPr>
        <w:t xml:space="preserve"> AI can be used in ransomware detection and response </w:t>
      </w:r>
      <w:r w:rsidR="298AA132" w:rsidRPr="47C6DFF8">
        <w:rPr>
          <w:rFonts w:ascii="Arial" w:eastAsia="Arial" w:hAnsi="Arial" w:cs="Arial"/>
          <w:sz w:val="24"/>
        </w:rPr>
        <w:t xml:space="preserve">to prevent attacks. </w:t>
      </w:r>
      <w:r w:rsidR="608A22F6" w:rsidRPr="47C6DFF8">
        <w:rPr>
          <w:rFonts w:ascii="Arial" w:eastAsia="Arial" w:hAnsi="Arial" w:cs="Arial"/>
          <w:sz w:val="24"/>
        </w:rPr>
        <w:t xml:space="preserve">AI can be used to analyze endpoint behavior </w:t>
      </w:r>
      <w:r w:rsidR="2A83123A" w:rsidRPr="47C6DFF8">
        <w:rPr>
          <w:rFonts w:ascii="Arial" w:eastAsia="Arial" w:hAnsi="Arial" w:cs="Arial"/>
          <w:sz w:val="24"/>
        </w:rPr>
        <w:t>to</w:t>
      </w:r>
      <w:r w:rsidR="608A22F6" w:rsidRPr="47C6DFF8">
        <w:rPr>
          <w:rFonts w:ascii="Arial" w:eastAsia="Arial" w:hAnsi="Arial" w:cs="Arial"/>
          <w:sz w:val="24"/>
        </w:rPr>
        <w:t xml:space="preserve"> find indicators of ransomware infection and can also be used to detect patterns or deviations </w:t>
      </w:r>
      <w:r w:rsidR="6B75BFEE" w:rsidRPr="47C6DFF8">
        <w:rPr>
          <w:rFonts w:ascii="Arial" w:eastAsia="Arial" w:hAnsi="Arial" w:cs="Arial"/>
          <w:sz w:val="24"/>
        </w:rPr>
        <w:t>from the normal network behavior to show if an attack is occurring (</w:t>
      </w:r>
      <w:r w:rsidR="3FC71506" w:rsidRPr="47C6DFF8">
        <w:rPr>
          <w:rFonts w:ascii="Arial" w:eastAsia="Arial" w:hAnsi="Arial" w:cs="Arial"/>
          <w:sz w:val="24"/>
        </w:rPr>
        <w:t>Ho, 2024).</w:t>
      </w:r>
    </w:p>
    <w:p w14:paraId="5E52D2B6" w14:textId="77777777" w:rsidR="00847B2E" w:rsidRDefault="00847B2E" w:rsidP="47C6DFF8">
      <w:pPr>
        <w:spacing w:line="360" w:lineRule="auto"/>
        <w:rPr>
          <w:rFonts w:ascii="Arial" w:eastAsia="Arial" w:hAnsi="Arial" w:cs="Arial"/>
          <w:sz w:val="24"/>
        </w:rPr>
      </w:pPr>
    </w:p>
    <w:p w14:paraId="42D9D566" w14:textId="77777777" w:rsidR="00510B93" w:rsidRDefault="00510B93" w:rsidP="47C6DFF8">
      <w:pPr>
        <w:spacing w:line="360" w:lineRule="auto"/>
        <w:rPr>
          <w:rFonts w:ascii="Arial" w:eastAsia="Arial" w:hAnsi="Arial" w:cs="Arial"/>
          <w:sz w:val="24"/>
        </w:rPr>
      </w:pPr>
    </w:p>
    <w:p w14:paraId="58C5DC01" w14:textId="77777777" w:rsidR="00510B93" w:rsidRDefault="00510B93" w:rsidP="47C6DFF8">
      <w:pPr>
        <w:spacing w:line="360" w:lineRule="auto"/>
        <w:rPr>
          <w:rFonts w:ascii="Arial" w:eastAsia="Arial" w:hAnsi="Arial" w:cs="Arial"/>
          <w:sz w:val="24"/>
        </w:rPr>
      </w:pPr>
    </w:p>
    <w:p w14:paraId="52CB2702" w14:textId="26A3F66B" w:rsidR="00847B2E" w:rsidRDefault="00847B2E" w:rsidP="00847B2E">
      <w:pPr>
        <w:spacing w:line="360" w:lineRule="auto"/>
        <w:jc w:val="center"/>
        <w:rPr>
          <w:rFonts w:ascii="Arial" w:eastAsia="Arial" w:hAnsi="Arial" w:cs="Arial"/>
          <w:b/>
          <w:bCs/>
          <w:sz w:val="24"/>
        </w:rPr>
      </w:pPr>
      <w:r>
        <w:rPr>
          <w:rFonts w:ascii="Arial" w:eastAsia="Arial" w:hAnsi="Arial" w:cs="Arial"/>
          <w:b/>
          <w:bCs/>
          <w:sz w:val="24"/>
        </w:rPr>
        <w:lastRenderedPageBreak/>
        <w:t>Final Thoughts and Recommend</w:t>
      </w:r>
      <w:r w:rsidR="00913585">
        <w:rPr>
          <w:rFonts w:ascii="Arial" w:eastAsia="Arial" w:hAnsi="Arial" w:cs="Arial"/>
          <w:b/>
          <w:bCs/>
          <w:sz w:val="24"/>
        </w:rPr>
        <w:t>ed</w:t>
      </w:r>
      <w:r>
        <w:rPr>
          <w:rFonts w:ascii="Arial" w:eastAsia="Arial" w:hAnsi="Arial" w:cs="Arial"/>
          <w:b/>
          <w:bCs/>
          <w:sz w:val="24"/>
        </w:rPr>
        <w:t xml:space="preserve"> Solution</w:t>
      </w:r>
    </w:p>
    <w:p w14:paraId="671EBC2A" w14:textId="62C74A27" w:rsidR="007B2F55" w:rsidRPr="00877F40" w:rsidRDefault="00855C2D" w:rsidP="007B2F55">
      <w:pPr>
        <w:spacing w:line="360" w:lineRule="auto"/>
        <w:rPr>
          <w:rFonts w:ascii="Arial" w:eastAsia="Arial" w:hAnsi="Arial" w:cs="Arial"/>
          <w:sz w:val="24"/>
        </w:rPr>
      </w:pPr>
      <w:r>
        <w:rPr>
          <w:rFonts w:ascii="Arial" w:eastAsia="Arial" w:hAnsi="Arial" w:cs="Arial"/>
          <w:sz w:val="24"/>
        </w:rPr>
        <w:t xml:space="preserve">Ransomware </w:t>
      </w:r>
      <w:r w:rsidR="005420E4">
        <w:rPr>
          <w:rFonts w:ascii="Arial" w:eastAsia="Arial" w:hAnsi="Arial" w:cs="Arial"/>
          <w:sz w:val="24"/>
        </w:rPr>
        <w:t>is a constantly evolving and prevalent tool in today’s cyberspac</w:t>
      </w:r>
      <w:r w:rsidR="00517F51">
        <w:rPr>
          <w:rFonts w:ascii="Arial" w:eastAsia="Arial" w:hAnsi="Arial" w:cs="Arial"/>
          <w:sz w:val="24"/>
        </w:rPr>
        <w:t xml:space="preserve">e. </w:t>
      </w:r>
      <w:r w:rsidR="00644762">
        <w:rPr>
          <w:rFonts w:ascii="Arial" w:eastAsia="Arial" w:hAnsi="Arial" w:cs="Arial"/>
          <w:sz w:val="24"/>
        </w:rPr>
        <w:t xml:space="preserve">With the amount of information constantly flowing into and around the internet, there will always be someone with the intention of taking it </w:t>
      </w:r>
      <w:r w:rsidR="000A098C">
        <w:rPr>
          <w:rFonts w:ascii="Arial" w:eastAsia="Arial" w:hAnsi="Arial" w:cs="Arial"/>
          <w:sz w:val="24"/>
        </w:rPr>
        <w:t xml:space="preserve">and using </w:t>
      </w:r>
      <w:r w:rsidR="00177F83">
        <w:rPr>
          <w:rFonts w:ascii="Arial" w:eastAsia="Arial" w:hAnsi="Arial" w:cs="Arial"/>
          <w:sz w:val="24"/>
        </w:rPr>
        <w:t xml:space="preserve">it in malicious ways. </w:t>
      </w:r>
      <w:r w:rsidR="00AF0714">
        <w:rPr>
          <w:rFonts w:ascii="Arial" w:eastAsia="Arial" w:hAnsi="Arial" w:cs="Arial"/>
          <w:sz w:val="24"/>
        </w:rPr>
        <w:t xml:space="preserve">Because of the longevity of this </w:t>
      </w:r>
      <w:r w:rsidR="004C77CA">
        <w:rPr>
          <w:rFonts w:ascii="Arial" w:eastAsia="Arial" w:hAnsi="Arial" w:cs="Arial"/>
          <w:sz w:val="24"/>
        </w:rPr>
        <w:t xml:space="preserve">crime and </w:t>
      </w:r>
      <w:r w:rsidR="00874E3E">
        <w:rPr>
          <w:rFonts w:ascii="Arial" w:eastAsia="Arial" w:hAnsi="Arial" w:cs="Arial"/>
          <w:sz w:val="24"/>
        </w:rPr>
        <w:t>its</w:t>
      </w:r>
      <w:r w:rsidR="007B2F55">
        <w:rPr>
          <w:rFonts w:ascii="Arial" w:eastAsia="Arial" w:hAnsi="Arial" w:cs="Arial"/>
          <w:sz w:val="24"/>
        </w:rPr>
        <w:t xml:space="preserve"> flu</w:t>
      </w:r>
      <w:r w:rsidR="00917862">
        <w:rPr>
          <w:rFonts w:ascii="Arial" w:eastAsia="Arial" w:hAnsi="Arial" w:cs="Arial"/>
          <w:sz w:val="24"/>
        </w:rPr>
        <w:t>ct</w:t>
      </w:r>
      <w:r w:rsidR="007B2F55">
        <w:rPr>
          <w:rFonts w:ascii="Arial" w:eastAsia="Arial" w:hAnsi="Arial" w:cs="Arial"/>
          <w:sz w:val="24"/>
        </w:rPr>
        <w:t>uation in nature</w:t>
      </w:r>
      <w:r w:rsidR="00917862">
        <w:rPr>
          <w:rFonts w:ascii="Arial" w:eastAsia="Arial" w:hAnsi="Arial" w:cs="Arial"/>
          <w:sz w:val="24"/>
        </w:rPr>
        <w:t xml:space="preserve">, </w:t>
      </w:r>
      <w:r w:rsidR="00287014">
        <w:rPr>
          <w:rFonts w:ascii="Arial" w:eastAsia="Arial" w:hAnsi="Arial" w:cs="Arial"/>
          <w:sz w:val="24"/>
        </w:rPr>
        <w:t xml:space="preserve">individuals and organizations will always have to be alert and informed in order to stay as protected as they can from it. </w:t>
      </w:r>
      <w:r w:rsidR="00874E3E">
        <w:rPr>
          <w:rFonts w:ascii="Arial" w:eastAsia="Arial" w:hAnsi="Arial" w:cs="Arial"/>
          <w:sz w:val="24"/>
        </w:rPr>
        <w:t>No company or individual is exem</w:t>
      </w:r>
      <w:r w:rsidR="0046545D">
        <w:rPr>
          <w:rFonts w:ascii="Arial" w:eastAsia="Arial" w:hAnsi="Arial" w:cs="Arial"/>
          <w:sz w:val="24"/>
        </w:rPr>
        <w:t>pt from t</w:t>
      </w:r>
      <w:r w:rsidR="00071E42">
        <w:rPr>
          <w:rFonts w:ascii="Arial" w:eastAsia="Arial" w:hAnsi="Arial" w:cs="Arial"/>
          <w:sz w:val="24"/>
        </w:rPr>
        <w:t>he scope of</w:t>
      </w:r>
      <w:r w:rsidR="007C7853">
        <w:rPr>
          <w:rFonts w:ascii="Arial" w:eastAsia="Arial" w:hAnsi="Arial" w:cs="Arial"/>
          <w:sz w:val="24"/>
        </w:rPr>
        <w:t xml:space="preserve"> ransomware</w:t>
      </w:r>
      <w:r w:rsidR="00E0044E">
        <w:rPr>
          <w:rFonts w:ascii="Arial" w:eastAsia="Arial" w:hAnsi="Arial" w:cs="Arial"/>
          <w:sz w:val="24"/>
        </w:rPr>
        <w:t>, and so our recommendation is to stay informe</w:t>
      </w:r>
      <w:r w:rsidR="00D4136F">
        <w:rPr>
          <w:rFonts w:ascii="Arial" w:eastAsia="Arial" w:hAnsi="Arial" w:cs="Arial"/>
          <w:sz w:val="24"/>
        </w:rPr>
        <w:t xml:space="preserve">d </w:t>
      </w:r>
      <w:r w:rsidR="003D3C70">
        <w:rPr>
          <w:rFonts w:ascii="Arial" w:eastAsia="Arial" w:hAnsi="Arial" w:cs="Arial"/>
          <w:sz w:val="24"/>
        </w:rPr>
        <w:t xml:space="preserve">and </w:t>
      </w:r>
      <w:r w:rsidR="004F1E8E">
        <w:rPr>
          <w:rFonts w:ascii="Arial" w:eastAsia="Arial" w:hAnsi="Arial" w:cs="Arial"/>
          <w:sz w:val="24"/>
        </w:rPr>
        <w:t xml:space="preserve">diligent to </w:t>
      </w:r>
      <w:r w:rsidR="008B1D3F">
        <w:rPr>
          <w:rFonts w:ascii="Arial" w:eastAsia="Arial" w:hAnsi="Arial" w:cs="Arial"/>
          <w:sz w:val="24"/>
        </w:rPr>
        <w:t>ways that ransomware can infect your system</w:t>
      </w:r>
      <w:r w:rsidR="00CD656A">
        <w:rPr>
          <w:rFonts w:ascii="Arial" w:eastAsia="Arial" w:hAnsi="Arial" w:cs="Arial"/>
          <w:sz w:val="24"/>
        </w:rPr>
        <w:t xml:space="preserve">. This goes for both individuals and organizations, with </w:t>
      </w:r>
      <w:r w:rsidR="00A73A79">
        <w:rPr>
          <w:rFonts w:ascii="Arial" w:eastAsia="Arial" w:hAnsi="Arial" w:cs="Arial"/>
          <w:sz w:val="24"/>
        </w:rPr>
        <w:t xml:space="preserve">the difference being the extent to which it should be followed. We recommend that individuals </w:t>
      </w:r>
      <w:r w:rsidR="008A07E2">
        <w:rPr>
          <w:rFonts w:ascii="Arial" w:eastAsia="Arial" w:hAnsi="Arial" w:cs="Arial"/>
          <w:sz w:val="24"/>
        </w:rPr>
        <w:t>pay attention to their devices and network habits</w:t>
      </w:r>
      <w:r w:rsidR="00347EF7">
        <w:rPr>
          <w:rFonts w:ascii="Arial" w:eastAsia="Arial" w:hAnsi="Arial" w:cs="Arial"/>
          <w:sz w:val="24"/>
        </w:rPr>
        <w:t xml:space="preserve"> by making sure they have </w:t>
      </w:r>
      <w:r w:rsidR="00DE2073">
        <w:rPr>
          <w:rFonts w:ascii="Arial" w:eastAsia="Arial" w:hAnsi="Arial" w:cs="Arial"/>
          <w:sz w:val="24"/>
        </w:rPr>
        <w:t xml:space="preserve">the latest updates as well as a protective software such as Malwarebytes installed, </w:t>
      </w:r>
      <w:r w:rsidR="006A5D0D">
        <w:rPr>
          <w:rFonts w:ascii="Arial" w:eastAsia="Arial" w:hAnsi="Arial" w:cs="Arial"/>
          <w:sz w:val="24"/>
        </w:rPr>
        <w:t xml:space="preserve">while also being </w:t>
      </w:r>
      <w:r w:rsidR="004375D8">
        <w:rPr>
          <w:rFonts w:ascii="Arial" w:eastAsia="Arial" w:hAnsi="Arial" w:cs="Arial"/>
          <w:sz w:val="24"/>
        </w:rPr>
        <w:t xml:space="preserve">diligent of suspicious </w:t>
      </w:r>
      <w:r w:rsidR="00AD0FEC">
        <w:rPr>
          <w:rFonts w:ascii="Arial" w:eastAsia="Arial" w:hAnsi="Arial" w:cs="Arial"/>
          <w:sz w:val="24"/>
        </w:rPr>
        <w:t xml:space="preserve">links or downloads online. </w:t>
      </w:r>
      <w:r w:rsidR="0035434A">
        <w:rPr>
          <w:rFonts w:ascii="Arial" w:eastAsia="Arial" w:hAnsi="Arial" w:cs="Arial"/>
          <w:sz w:val="24"/>
        </w:rPr>
        <w:t xml:space="preserve">For organizations, we recommend </w:t>
      </w:r>
      <w:r w:rsidR="00791E20">
        <w:rPr>
          <w:rFonts w:ascii="Arial" w:eastAsia="Arial" w:hAnsi="Arial" w:cs="Arial"/>
          <w:sz w:val="24"/>
        </w:rPr>
        <w:t>that they have a compliance program to ensure the</w:t>
      </w:r>
      <w:r w:rsidR="00BE57EC">
        <w:rPr>
          <w:rFonts w:ascii="Arial" w:eastAsia="Arial" w:hAnsi="Arial" w:cs="Arial"/>
          <w:sz w:val="24"/>
        </w:rPr>
        <w:t xml:space="preserve"> security of their devices as well as having </w:t>
      </w:r>
      <w:r w:rsidR="00FB4B62">
        <w:rPr>
          <w:rFonts w:ascii="Arial" w:eastAsia="Arial" w:hAnsi="Arial" w:cs="Arial"/>
          <w:sz w:val="24"/>
        </w:rPr>
        <w:t>a secure environment for employees.</w:t>
      </w:r>
      <w:r w:rsidR="00667A1B">
        <w:rPr>
          <w:rFonts w:ascii="Arial" w:eastAsia="Arial" w:hAnsi="Arial" w:cs="Arial"/>
          <w:sz w:val="24"/>
        </w:rPr>
        <w:t xml:space="preserve"> </w:t>
      </w:r>
      <w:r w:rsidR="00D95E1F">
        <w:rPr>
          <w:rFonts w:ascii="Arial" w:eastAsia="Arial" w:hAnsi="Arial" w:cs="Arial"/>
          <w:sz w:val="24"/>
        </w:rPr>
        <w:t>Having a well configured firewall</w:t>
      </w:r>
      <w:r w:rsidR="0083526E">
        <w:rPr>
          <w:rFonts w:ascii="Arial" w:eastAsia="Arial" w:hAnsi="Arial" w:cs="Arial"/>
          <w:sz w:val="24"/>
        </w:rPr>
        <w:t xml:space="preserve">, consistent backups of data, and </w:t>
      </w:r>
      <w:r w:rsidR="007C66CC">
        <w:rPr>
          <w:rFonts w:ascii="Arial" w:eastAsia="Arial" w:hAnsi="Arial" w:cs="Arial"/>
          <w:sz w:val="24"/>
        </w:rPr>
        <w:t xml:space="preserve">the </w:t>
      </w:r>
      <w:r w:rsidR="003C4141">
        <w:rPr>
          <w:rFonts w:ascii="Arial" w:eastAsia="Arial" w:hAnsi="Arial" w:cs="Arial"/>
          <w:sz w:val="24"/>
        </w:rPr>
        <w:t xml:space="preserve">same protection we outlined for individuals can </w:t>
      </w:r>
      <w:r w:rsidR="007D2EE8">
        <w:rPr>
          <w:rFonts w:ascii="Arial" w:eastAsia="Arial" w:hAnsi="Arial" w:cs="Arial"/>
          <w:sz w:val="24"/>
        </w:rPr>
        <w:t xml:space="preserve">help strengthen an </w:t>
      </w:r>
      <w:r w:rsidR="00B73163">
        <w:rPr>
          <w:rFonts w:ascii="Arial" w:eastAsia="Arial" w:hAnsi="Arial" w:cs="Arial"/>
          <w:sz w:val="24"/>
        </w:rPr>
        <w:t xml:space="preserve">organization by a lot. </w:t>
      </w:r>
      <w:r w:rsidR="0084171D">
        <w:rPr>
          <w:rFonts w:ascii="Arial" w:eastAsia="Arial" w:hAnsi="Arial" w:cs="Arial"/>
          <w:sz w:val="24"/>
        </w:rPr>
        <w:t xml:space="preserve">There are many different cybercrimes, </w:t>
      </w:r>
      <w:r w:rsidR="00B67D8B">
        <w:rPr>
          <w:rFonts w:ascii="Arial" w:eastAsia="Arial" w:hAnsi="Arial" w:cs="Arial"/>
          <w:sz w:val="24"/>
        </w:rPr>
        <w:t xml:space="preserve">but with these steps and </w:t>
      </w:r>
      <w:r w:rsidR="00B71A84">
        <w:rPr>
          <w:rFonts w:ascii="Arial" w:eastAsia="Arial" w:hAnsi="Arial" w:cs="Arial"/>
          <w:sz w:val="24"/>
        </w:rPr>
        <w:t xml:space="preserve">pieces of information, hopefully </w:t>
      </w:r>
      <w:r w:rsidR="00267059">
        <w:rPr>
          <w:rFonts w:ascii="Arial" w:eastAsia="Arial" w:hAnsi="Arial" w:cs="Arial"/>
          <w:sz w:val="24"/>
        </w:rPr>
        <w:t xml:space="preserve">your encounter with ransomware will be slim to none. </w:t>
      </w:r>
    </w:p>
    <w:p w14:paraId="41984B89" w14:textId="77777777" w:rsidR="00A417C1" w:rsidRPr="00F00EB0" w:rsidRDefault="00826A21" w:rsidP="5D68E123">
      <w:pPr>
        <w:pStyle w:val="SectionTitle"/>
        <w:rPr>
          <w:rFonts w:ascii="Arial" w:eastAsia="Calibri" w:hAnsi="Arial" w:cs="Arial"/>
          <w:b w:val="0"/>
          <w:bCs/>
          <w:szCs w:val="22"/>
        </w:rPr>
      </w:pPr>
      <w:sdt>
        <w:sdtPr>
          <w:rPr>
            <w:rFonts w:ascii="Arial" w:hAnsi="Arial" w:cs="Arial"/>
          </w:rPr>
          <w:id w:val="-1638559448"/>
          <w:placeholder>
            <w:docPart w:val="8BB25130074948748B45A1ED3022451A"/>
          </w:placeholder>
          <w:temporary/>
          <w:showingPlcHdr/>
          <w15:appearance w15:val="hidden"/>
        </w:sdtPr>
        <w:sdtContent>
          <w:r w:rsidR="00664C1A" w:rsidRPr="00F00EB0">
            <w:rPr>
              <w:rFonts w:ascii="Arial" w:hAnsi="Arial" w:cs="Arial"/>
            </w:rPr>
            <w:t>References</w:t>
          </w:r>
        </w:sdtContent>
      </w:sdt>
      <w:bookmarkEnd w:id="13"/>
    </w:p>
    <w:p w14:paraId="669BF1D0" w14:textId="5CA952C1" w:rsidR="43E161A6" w:rsidRDefault="43E161A6" w:rsidP="47C6DFF8">
      <w:pPr>
        <w:ind w:left="720" w:hanging="720"/>
        <w:rPr>
          <w:rFonts w:ascii="Arial" w:eastAsia="Arial" w:hAnsi="Arial" w:cs="Arial"/>
        </w:rPr>
      </w:pPr>
      <w:r w:rsidRPr="47C6DFF8">
        <w:rPr>
          <w:rFonts w:ascii="Arial" w:eastAsia="Arial" w:hAnsi="Arial" w:cs="Arial"/>
        </w:rPr>
        <w:t xml:space="preserve">Abrams, L. (2020, June 3). </w:t>
      </w:r>
      <w:r w:rsidRPr="47C6DFF8">
        <w:rPr>
          <w:rFonts w:ascii="Arial" w:eastAsia="Arial" w:hAnsi="Arial" w:cs="Arial"/>
          <w:i/>
          <w:iCs/>
        </w:rPr>
        <w:t>Ransomware gangs team up to form extortion cartel</w:t>
      </w:r>
      <w:r w:rsidRPr="47C6DFF8">
        <w:rPr>
          <w:rFonts w:ascii="Arial" w:eastAsia="Arial" w:hAnsi="Arial" w:cs="Arial"/>
        </w:rPr>
        <w:t xml:space="preserve">. BleepingComputer; BleepingComputer. </w:t>
      </w:r>
      <w:hyperlink r:id="rId11">
        <w:r w:rsidRPr="47C6DFF8">
          <w:rPr>
            <w:rStyle w:val="Hyperlink"/>
            <w:rFonts w:ascii="Arial" w:eastAsia="Arial" w:hAnsi="Arial" w:cs="Arial"/>
          </w:rPr>
          <w:t>https://www.bleepingcomputer.com/news/security/ransomware-gangs-team-up-to-form-extortion-cartel/</w:t>
        </w:r>
      </w:hyperlink>
    </w:p>
    <w:p w14:paraId="4FE9EEDA" w14:textId="6E04EB82" w:rsidR="00D620FD" w:rsidRDefault="009854C4" w:rsidP="00D620FD">
      <w:pPr>
        <w:pStyle w:val="Bibliography"/>
        <w:rPr>
          <w:rFonts w:ascii="Arial" w:hAnsi="Arial" w:cs="Arial"/>
          <w:noProof/>
        </w:rPr>
      </w:pPr>
      <w:r>
        <w:rPr>
          <w:rFonts w:ascii="Arial" w:hAnsi="Arial" w:cs="Arial"/>
          <w:noProof/>
        </w:rPr>
        <w:t xml:space="preserve">Bischoff, Paul (2024, January 15). Ransomware attacks on US government organizations have cost over $860m. Comparitech. </w:t>
      </w:r>
      <w:r w:rsidRPr="009854C4">
        <w:rPr>
          <w:rFonts w:ascii="Arial" w:hAnsi="Arial" w:cs="Arial"/>
          <w:noProof/>
        </w:rPr>
        <w:t>https://www.comparitech.com/blog/information-security/government-ransomware-attacks/#:~:text=Between%202018%20and%20December%202023,estimated%20%24860.3%20million%20in%20downtime.</w:t>
      </w:r>
      <w:r w:rsidR="00D620FD" w:rsidRPr="00F00EB0">
        <w:rPr>
          <w:rFonts w:ascii="Arial" w:hAnsi="Arial" w:cs="Arial"/>
          <w:noProof/>
        </w:rPr>
        <w:t xml:space="preserve"> </w:t>
      </w:r>
    </w:p>
    <w:p w14:paraId="4463FBEA" w14:textId="1260B705" w:rsidR="1C7B616B" w:rsidRDefault="1C7B616B" w:rsidP="47C6DFF8">
      <w:pPr>
        <w:ind w:left="720" w:hanging="720"/>
        <w:rPr>
          <w:rFonts w:ascii="Arial" w:hAnsi="Arial" w:cs="Arial"/>
        </w:rPr>
      </w:pPr>
      <w:r w:rsidRPr="47C6DFF8">
        <w:rPr>
          <w:rFonts w:ascii="Arial" w:hAnsi="Arial" w:cs="Arial"/>
        </w:rPr>
        <w:t xml:space="preserve">Collier, R. (2017). NHS ransomware attack spreads worldwide. Canadian Medical Association Journal, 189(22), E786–E787. </w:t>
      </w:r>
      <w:hyperlink r:id="rId12">
        <w:r w:rsidRPr="47C6DFF8">
          <w:rPr>
            <w:rStyle w:val="Hyperlink"/>
            <w:rFonts w:ascii="Arial" w:hAnsi="Arial" w:cs="Arial"/>
          </w:rPr>
          <w:t>https://doi.org/10.1503/cmaj.1095434</w:t>
        </w:r>
      </w:hyperlink>
    </w:p>
    <w:p w14:paraId="458AB729" w14:textId="21511A8B" w:rsidR="7D62E5CC" w:rsidRDefault="7D62E5CC" w:rsidP="47C6DFF8">
      <w:pPr>
        <w:ind w:left="720" w:hanging="720"/>
        <w:rPr>
          <w:rFonts w:ascii="Arial" w:hAnsi="Arial" w:cs="Arial"/>
        </w:rPr>
      </w:pPr>
      <w:r w:rsidRPr="47C6DFF8">
        <w:rPr>
          <w:rFonts w:ascii="Arial" w:hAnsi="Arial" w:cs="Arial"/>
        </w:rPr>
        <w:t>Ho, A. (2024, May 21).</w:t>
      </w:r>
      <w:r w:rsidRPr="47C6DFF8">
        <w:rPr>
          <w:rFonts w:ascii="Arial" w:hAnsi="Arial" w:cs="Arial"/>
          <w:i/>
          <w:iCs/>
        </w:rPr>
        <w:t xml:space="preserve"> Emerging trends in ransomware: What to expect in 2024?</w:t>
      </w:r>
      <w:r w:rsidRPr="47C6DFF8">
        <w:rPr>
          <w:rFonts w:ascii="Arial" w:hAnsi="Arial" w:cs="Arial"/>
        </w:rPr>
        <w:t xml:space="preserve"> Retrieved from Acronis: https://www.acronis.com/en-us/blog/posts/ransomware-trends-2024/</w:t>
      </w:r>
    </w:p>
    <w:p w14:paraId="0DA6E337" w14:textId="507AB9FC" w:rsidR="7D62E5CC" w:rsidRDefault="7D62E5CC" w:rsidP="47C6DFF8">
      <w:pPr>
        <w:ind w:left="720" w:hanging="720"/>
        <w:rPr>
          <w:rFonts w:ascii="Arial" w:hAnsi="Arial" w:cs="Arial"/>
        </w:rPr>
      </w:pPr>
      <w:r w:rsidRPr="47C6DFF8">
        <w:rPr>
          <w:rFonts w:ascii="Arial" w:hAnsi="Arial" w:cs="Arial"/>
        </w:rPr>
        <w:t>Kahriman, J. (2024, May 30).</w:t>
      </w:r>
      <w:r w:rsidRPr="47C6DFF8">
        <w:rPr>
          <w:rFonts w:ascii="Arial" w:hAnsi="Arial" w:cs="Arial"/>
          <w:i/>
          <w:iCs/>
        </w:rPr>
        <w:t xml:space="preserve"> The Future of Ransomware.</w:t>
      </w:r>
      <w:r w:rsidRPr="47C6DFF8">
        <w:rPr>
          <w:rFonts w:ascii="Arial" w:hAnsi="Arial" w:cs="Arial"/>
        </w:rPr>
        <w:t xml:space="preserve"> Retrieved from HornetSecurity: https://www.hornetsecurity.com/us/security-awareness/the-future-of-ransomware/</w:t>
      </w:r>
    </w:p>
    <w:p w14:paraId="5852E575" w14:textId="724DFB21" w:rsidR="00F82753" w:rsidRPr="00F82753" w:rsidRDefault="00F82753" w:rsidP="00F82753">
      <w:pPr>
        <w:ind w:left="720" w:hanging="720"/>
        <w:rPr>
          <w:rFonts w:ascii="Arial" w:hAnsi="Arial" w:cs="Arial"/>
        </w:rPr>
      </w:pPr>
      <w:r w:rsidRPr="2888CB9A">
        <w:rPr>
          <w:rFonts w:ascii="Arial" w:hAnsi="Arial" w:cs="Arial"/>
        </w:rPr>
        <w:t xml:space="preserve">Nershi, K., Grossman, S., (2023, July 14) </w:t>
      </w:r>
      <w:r w:rsidRPr="2888CB9A">
        <w:rPr>
          <w:rFonts w:ascii="Arial" w:hAnsi="Arial" w:cs="Arial"/>
          <w:i/>
          <w:iCs/>
        </w:rPr>
        <w:t>Accessing the Political Motivations Behind Ransomware Attacks</w:t>
      </w:r>
      <w:r w:rsidRPr="2888CB9A">
        <w:rPr>
          <w:rFonts w:ascii="Arial" w:hAnsi="Arial" w:cs="Arial"/>
        </w:rPr>
        <w:t xml:space="preserve">. Standford University. </w:t>
      </w:r>
      <w:hyperlink r:id="rId13">
        <w:r w:rsidRPr="2888CB9A">
          <w:rPr>
            <w:rStyle w:val="Hyperlink"/>
            <w:rFonts w:ascii="Arial" w:hAnsi="Arial" w:cs="Arial"/>
          </w:rPr>
          <w:t>New Paper: Assessing Political Motivations Behind Ransomware Attacks | FSI (stanford.edu)</w:t>
        </w:r>
      </w:hyperlink>
    </w:p>
    <w:p w14:paraId="385F88D8" w14:textId="45A4B882" w:rsidR="34B614D4" w:rsidRDefault="34B614D4" w:rsidP="47C6DFF8">
      <w:pPr>
        <w:pStyle w:val="Bibliography"/>
        <w:rPr>
          <w:rFonts w:ascii="Arial" w:hAnsi="Arial" w:cs="Arial"/>
          <w:noProof/>
        </w:rPr>
      </w:pPr>
      <w:r w:rsidRPr="47C6DFF8">
        <w:rPr>
          <w:rFonts w:ascii="Arial" w:hAnsi="Arial" w:cs="Arial"/>
          <w:noProof/>
        </w:rPr>
        <w:t xml:space="preserve">O’Donnell-Welch, Lindsay (2024, February 7) </w:t>
      </w:r>
      <w:r w:rsidRPr="47C6DFF8">
        <w:rPr>
          <w:rFonts w:ascii="Arial" w:hAnsi="Arial" w:cs="Arial"/>
          <w:i/>
          <w:iCs/>
          <w:noProof/>
        </w:rPr>
        <w:t xml:space="preserve">Ransomware Payments Hit $1.1B Record In 2023. </w:t>
      </w:r>
      <w:r w:rsidRPr="47C6DFF8">
        <w:rPr>
          <w:rFonts w:ascii="Arial" w:hAnsi="Arial" w:cs="Arial"/>
          <w:noProof/>
        </w:rPr>
        <w:t xml:space="preserve">Duo. </w:t>
      </w:r>
      <w:hyperlink r:id="rId14">
        <w:r w:rsidRPr="47C6DFF8">
          <w:rPr>
            <w:rStyle w:val="Hyperlink"/>
            <w:rFonts w:ascii="Arial" w:hAnsi="Arial" w:cs="Arial"/>
            <w:noProof/>
          </w:rPr>
          <w:t>https://duo.com/decipher/ransomware-payments-hit-usd1-1b-record-in-2023</w:t>
        </w:r>
      </w:hyperlink>
    </w:p>
    <w:p w14:paraId="30AFA843" w14:textId="14667F66" w:rsidR="76A92E12" w:rsidRDefault="76A92E12" w:rsidP="2888CB9A">
      <w:pPr>
        <w:ind w:left="720" w:hanging="720"/>
        <w:rPr>
          <w:rFonts w:ascii="Arial" w:hAnsi="Arial" w:cs="Arial"/>
        </w:rPr>
      </w:pPr>
      <w:r w:rsidRPr="2888CB9A">
        <w:rPr>
          <w:rFonts w:ascii="Arial" w:hAnsi="Arial" w:cs="Arial"/>
        </w:rPr>
        <w:t xml:space="preserve">Paganini, Pierluigi (2017, March 21) </w:t>
      </w:r>
      <w:r w:rsidRPr="2888CB9A">
        <w:rPr>
          <w:rFonts w:ascii="Arial" w:hAnsi="Arial" w:cs="Arial"/>
          <w:i/>
          <w:iCs/>
        </w:rPr>
        <w:t xml:space="preserve">RanRan and PetrWrap Threats: Political and Criminal Abuses in the Ransomware Landscape. </w:t>
      </w:r>
      <w:r w:rsidRPr="2888CB9A">
        <w:rPr>
          <w:rFonts w:ascii="Arial" w:hAnsi="Arial" w:cs="Arial"/>
        </w:rPr>
        <w:t xml:space="preserve">Infosec. </w:t>
      </w:r>
      <w:hyperlink r:id="rId15">
        <w:r w:rsidR="4FF6E731" w:rsidRPr="4F3E88C3">
          <w:rPr>
            <w:rStyle w:val="Hyperlink"/>
            <w:rFonts w:ascii="Arial" w:hAnsi="Arial" w:cs="Arial"/>
          </w:rPr>
          <w:t>https://www.infosecinstitute.com/resources/malware-analysis/ranran-petrwrap-threats-political-criminal-abuses-ransomware-landscape/</w:t>
        </w:r>
      </w:hyperlink>
    </w:p>
    <w:p w14:paraId="62CFFAB8" w14:textId="26EE2D42" w:rsidR="3634569D" w:rsidRDefault="2F40E84B" w:rsidP="47C6DFF8">
      <w:pPr>
        <w:pStyle w:val="Bibliography"/>
        <w:rPr>
          <w:rFonts w:ascii="Arial" w:hAnsi="Arial" w:cs="Arial"/>
          <w:noProof/>
        </w:rPr>
      </w:pPr>
      <w:r w:rsidRPr="10DDE860">
        <w:rPr>
          <w:rFonts w:ascii="Arial" w:hAnsi="Arial" w:cs="Arial"/>
          <w:noProof/>
        </w:rPr>
        <w:lastRenderedPageBreak/>
        <w:t xml:space="preserve">Petrosyan, Ani (2024, Janurary 10). </w:t>
      </w:r>
      <w:r w:rsidRPr="10DDE860">
        <w:rPr>
          <w:rFonts w:ascii="Arial" w:hAnsi="Arial" w:cs="Arial"/>
          <w:i/>
          <w:iCs/>
          <w:noProof/>
        </w:rPr>
        <w:t>Ransomware – Statistics &amp; Facts</w:t>
      </w:r>
      <w:r w:rsidRPr="10DDE860">
        <w:rPr>
          <w:rFonts w:ascii="Arial" w:hAnsi="Arial" w:cs="Arial"/>
          <w:noProof/>
        </w:rPr>
        <w:t xml:space="preserve">. Statista. </w:t>
      </w:r>
      <w:hyperlink r:id="rId16" w:anchor="topicOverview">
        <w:r w:rsidRPr="10DDE860">
          <w:rPr>
            <w:rStyle w:val="Hyperlink"/>
            <w:rFonts w:ascii="Arial" w:hAnsi="Arial" w:cs="Arial"/>
            <w:noProof/>
          </w:rPr>
          <w:t>https://www.statista.com/topics/4136/ransomware/#topicOverview</w:t>
        </w:r>
      </w:hyperlink>
    </w:p>
    <w:p w14:paraId="0CAE83D3" w14:textId="6C8BDF64" w:rsidR="030F05DD" w:rsidRDefault="030F05DD" w:rsidP="4F3E88C3">
      <w:pPr>
        <w:ind w:left="720" w:hanging="720"/>
        <w:rPr>
          <w:rFonts w:ascii="Arial" w:hAnsi="Arial" w:cs="Arial"/>
        </w:rPr>
      </w:pPr>
      <w:r w:rsidRPr="4F3E88C3">
        <w:rPr>
          <w:rFonts w:ascii="Arial" w:hAnsi="Arial" w:cs="Arial"/>
        </w:rPr>
        <w:t>Vicente, S., &amp; Stone-Gross, B. (2023, May 16). CryptNet Ransomware | ThreatLabz. Zscaler.com; Zscaler. https://www.zscaler.com/blogs/security-research/technical-analysis-cryptnet-ransomware</w:t>
      </w:r>
    </w:p>
    <w:p w14:paraId="1EF06E5B" w14:textId="338822A1" w:rsidR="030F05DD" w:rsidRDefault="030F05DD" w:rsidP="06919C71">
      <w:pPr>
        <w:ind w:left="720" w:hanging="720"/>
      </w:pPr>
      <w:r w:rsidRPr="06919C71">
        <w:rPr>
          <w:rFonts w:ascii="Arial" w:hAnsi="Arial" w:cs="Arial"/>
        </w:rPr>
        <w:t>‌</w:t>
      </w:r>
      <w:r w:rsidR="5A41E265" w:rsidRPr="513EFE8F">
        <w:rPr>
          <w:rFonts w:ascii="Arial" w:eastAsia="Arial" w:hAnsi="Arial" w:cs="Arial"/>
          <w:i/>
        </w:rPr>
        <w:t xml:space="preserve"> What is Locker Ransomware</w:t>
      </w:r>
      <w:r w:rsidR="5A41E265" w:rsidRPr="513EFE8F">
        <w:rPr>
          <w:rFonts w:ascii="Arial" w:eastAsia="Arial" w:hAnsi="Arial" w:cs="Arial"/>
        </w:rPr>
        <w:t xml:space="preserve">. (2023). Check Point Software. </w:t>
      </w:r>
      <w:hyperlink r:id="rId17">
        <w:r w:rsidR="5A41E265" w:rsidRPr="513EFE8F">
          <w:rPr>
            <w:rStyle w:val="Hyperlink"/>
            <w:rFonts w:ascii="Arial" w:eastAsia="Arial" w:hAnsi="Arial" w:cs="Arial"/>
          </w:rPr>
          <w:t>https://www.checkpoint.com/cyber-hub/ransomware/what-is-locker-ransomware/</w:t>
        </w:r>
      </w:hyperlink>
    </w:p>
    <w:p w14:paraId="26ACA8C8" w14:textId="375E23EB" w:rsidR="030F05DD" w:rsidRDefault="7AFA42C0" w:rsidP="47C6DFF8">
      <w:pPr>
        <w:pStyle w:val="Bibliography"/>
        <w:rPr>
          <w:rFonts w:ascii="Arial" w:hAnsi="Arial" w:cs="Arial"/>
          <w:noProof/>
        </w:rPr>
      </w:pPr>
      <w:r w:rsidRPr="10DDE860">
        <w:rPr>
          <w:rFonts w:ascii="Arial" w:hAnsi="Arial" w:cs="Arial"/>
          <w:i/>
          <w:iCs/>
          <w:noProof/>
        </w:rPr>
        <w:t xml:space="preserve">What is ransomware?. </w:t>
      </w:r>
      <w:r w:rsidR="66314C5B" w:rsidRPr="10DDE860">
        <w:rPr>
          <w:rFonts w:ascii="Arial" w:hAnsi="Arial" w:cs="Arial"/>
          <w:noProof/>
        </w:rPr>
        <w:t>(2023)</w:t>
      </w:r>
      <w:r w:rsidR="66314C5B" w:rsidRPr="10DDE860">
        <w:rPr>
          <w:rFonts w:ascii="Arial" w:hAnsi="Arial" w:cs="Arial"/>
          <w:i/>
          <w:iCs/>
          <w:noProof/>
        </w:rPr>
        <w:t xml:space="preserve"> </w:t>
      </w:r>
      <w:r w:rsidRPr="10DDE860">
        <w:rPr>
          <w:rFonts w:ascii="Arial" w:hAnsi="Arial" w:cs="Arial"/>
          <w:noProof/>
        </w:rPr>
        <w:t xml:space="preserve">KnowBe4. </w:t>
      </w:r>
      <w:hyperlink r:id="rId18">
        <w:r w:rsidRPr="10DDE860">
          <w:rPr>
            <w:rStyle w:val="Hyperlink"/>
            <w:rFonts w:ascii="Arial" w:hAnsi="Arial" w:cs="Arial"/>
            <w:noProof/>
          </w:rPr>
          <w:t>https://www.knowbe4.com/ransomware</w:t>
        </w:r>
      </w:hyperlink>
      <w:r w:rsidRPr="10DDE860">
        <w:rPr>
          <w:rFonts w:ascii="Arial" w:hAnsi="Arial" w:cs="Arial"/>
          <w:noProof/>
        </w:rPr>
        <w:t>​</w:t>
      </w:r>
    </w:p>
    <w:p w14:paraId="054AF550" w14:textId="287FC06D" w:rsidR="00A417C1" w:rsidRPr="00F00EB0" w:rsidRDefault="02F4DAB3" w:rsidP="10DDE860">
      <w:pPr>
        <w:ind w:left="720" w:hanging="720"/>
        <w:rPr>
          <w:rFonts w:ascii="Arial" w:hAnsi="Arial" w:cs="Arial"/>
          <w:noProof/>
        </w:rPr>
      </w:pPr>
      <w:r w:rsidRPr="10DDE860">
        <w:rPr>
          <w:rFonts w:ascii="Arial" w:hAnsi="Arial" w:cs="Arial"/>
          <w:noProof/>
        </w:rPr>
        <w:t xml:space="preserve">Meegan-Vickers, Jack (2023, June 27). </w:t>
      </w:r>
      <w:r w:rsidR="6743820C" w:rsidRPr="10DDE860">
        <w:rPr>
          <w:rFonts w:ascii="Arial" w:hAnsi="Arial" w:cs="Arial"/>
          <w:i/>
          <w:iCs/>
        </w:rPr>
        <w:t xml:space="preserve">The rise and fall of the Conti ransomware group. </w:t>
      </w:r>
      <w:r w:rsidR="6743820C" w:rsidRPr="10DDE860">
        <w:rPr>
          <w:rFonts w:ascii="Arial" w:hAnsi="Arial" w:cs="Arial"/>
        </w:rPr>
        <w:t xml:space="preserve"> Global Initiative. https://globalinitiative.net/analysis/conti-ransomware-group-cybercrime/</w:t>
      </w:r>
    </w:p>
    <w:p w14:paraId="4500B3B9" w14:textId="2C1E006E" w:rsidR="39A7C285" w:rsidRDefault="39A7C285" w:rsidP="4F3E88C3">
      <w:pPr>
        <w:ind w:left="720" w:hanging="720"/>
      </w:pPr>
      <w:r w:rsidRPr="4F3E88C3">
        <w:rPr>
          <w:rFonts w:ascii="Arial" w:hAnsi="Arial" w:cs="Arial"/>
        </w:rPr>
        <w:t>‌</w:t>
      </w:r>
    </w:p>
    <w:p w14:paraId="319243E7" w14:textId="532CB9AC" w:rsidR="00A417C1" w:rsidRPr="00F00EB0" w:rsidRDefault="00A417C1" w:rsidP="10DDE860">
      <w:pPr>
        <w:ind w:left="720" w:hanging="720"/>
        <w:rPr>
          <w:rFonts w:ascii="Arial" w:hAnsi="Arial" w:cs="Arial"/>
          <w:noProof/>
        </w:rPr>
      </w:pPr>
    </w:p>
    <w:p w14:paraId="5343BBA6" w14:textId="77777777" w:rsidR="68E35553" w:rsidRPr="00F00EB0" w:rsidRDefault="68E35553" w:rsidP="00B863FB">
      <w:pPr>
        <w:rPr>
          <w:rFonts w:ascii="Arial" w:hAnsi="Arial" w:cs="Arial"/>
          <w:noProof/>
        </w:rPr>
      </w:pPr>
    </w:p>
    <w:p w14:paraId="6882BB20" w14:textId="77777777" w:rsidR="67AE9998" w:rsidRPr="00F00EB0" w:rsidRDefault="67AE9998" w:rsidP="00B863FB">
      <w:pPr>
        <w:rPr>
          <w:rFonts w:ascii="Arial" w:hAnsi="Arial" w:cs="Arial"/>
          <w:noProof/>
        </w:rPr>
      </w:pPr>
    </w:p>
    <w:p w14:paraId="7A51A312" w14:textId="77777777" w:rsidR="67AE9998" w:rsidRPr="00F00EB0" w:rsidRDefault="67AE9998" w:rsidP="00B863FB">
      <w:pPr>
        <w:rPr>
          <w:rFonts w:ascii="Arial" w:hAnsi="Arial" w:cs="Arial"/>
          <w:noProof/>
        </w:rPr>
      </w:pPr>
    </w:p>
    <w:p w14:paraId="28E9F1AF" w14:textId="77777777" w:rsidR="4A446072" w:rsidRPr="00F00EB0" w:rsidRDefault="4A446072" w:rsidP="00B863FB">
      <w:pPr>
        <w:rPr>
          <w:rFonts w:ascii="Arial" w:hAnsi="Arial" w:cs="Arial"/>
          <w:noProof/>
          <w:color w:val="000000" w:themeColor="text2"/>
        </w:rPr>
      </w:pPr>
    </w:p>
    <w:p w14:paraId="4C3E8352" w14:textId="1C7E17D7" w:rsidR="67AE9998" w:rsidRPr="00F00EB0" w:rsidRDefault="67AE9998" w:rsidP="3D0A9892">
      <w:pPr>
        <w:pStyle w:val="TableFigure"/>
        <w:spacing w:after="160"/>
        <w:rPr>
          <w:rFonts w:ascii="Arial" w:hAnsi="Arial" w:cs="Arial"/>
          <w:color w:val="000000" w:themeColor="text2"/>
        </w:rPr>
      </w:pPr>
    </w:p>
    <w:sectPr w:rsidR="67AE9998" w:rsidRPr="00F00EB0" w:rsidSect="002C200D">
      <w:headerReference w:type="default" r:id="rId19"/>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7C4D0" w14:textId="77777777" w:rsidR="00643D8C" w:rsidRDefault="00643D8C">
      <w:pPr>
        <w:spacing w:line="240" w:lineRule="auto"/>
      </w:pPr>
      <w:r>
        <w:separator/>
      </w:r>
    </w:p>
    <w:p w14:paraId="47664B02" w14:textId="77777777" w:rsidR="00643D8C" w:rsidRDefault="00643D8C"/>
  </w:endnote>
  <w:endnote w:type="continuationSeparator" w:id="0">
    <w:p w14:paraId="6EF4DE0C" w14:textId="77777777" w:rsidR="00643D8C" w:rsidRDefault="00643D8C">
      <w:pPr>
        <w:spacing w:line="240" w:lineRule="auto"/>
      </w:pPr>
      <w:r>
        <w:continuationSeparator/>
      </w:r>
    </w:p>
    <w:p w14:paraId="42F77243" w14:textId="77777777" w:rsidR="00643D8C" w:rsidRDefault="00643D8C"/>
  </w:endnote>
  <w:endnote w:type="continuationNotice" w:id="1">
    <w:p w14:paraId="2A0B083F" w14:textId="77777777" w:rsidR="003C0738" w:rsidRDefault="003C07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5801C" w14:textId="77777777" w:rsidR="00643D8C" w:rsidRDefault="00643D8C">
      <w:pPr>
        <w:spacing w:line="240" w:lineRule="auto"/>
      </w:pPr>
      <w:r>
        <w:separator/>
      </w:r>
    </w:p>
    <w:p w14:paraId="57A0A436" w14:textId="77777777" w:rsidR="00643D8C" w:rsidRDefault="00643D8C"/>
  </w:footnote>
  <w:footnote w:type="continuationSeparator" w:id="0">
    <w:p w14:paraId="52554CEA" w14:textId="77777777" w:rsidR="00643D8C" w:rsidRDefault="00643D8C">
      <w:pPr>
        <w:spacing w:line="240" w:lineRule="auto"/>
      </w:pPr>
      <w:r>
        <w:continuationSeparator/>
      </w:r>
    </w:p>
    <w:p w14:paraId="2D748127" w14:textId="77777777" w:rsidR="00643D8C" w:rsidRDefault="00643D8C"/>
  </w:footnote>
  <w:footnote w:type="continuationNotice" w:id="1">
    <w:p w14:paraId="29E03290" w14:textId="77777777" w:rsidR="003C0738" w:rsidRDefault="003C07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6786536"/>
      <w:docPartObj>
        <w:docPartGallery w:val="Page Numbers (Top of Page)"/>
        <w:docPartUnique/>
      </w:docPartObj>
    </w:sdtPr>
    <w:sdtEndPr>
      <w:rPr>
        <w:noProof/>
      </w:rPr>
    </w:sdtEndPr>
    <w:sdtContent>
      <w:p w14:paraId="2D9BC4AC" w14:textId="3A06878C" w:rsidR="006F7A94" w:rsidRDefault="006F7A9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0B6718" w14:textId="77777777" w:rsidR="006F7A94" w:rsidRDefault="006F7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80D55C7"/>
    <w:multiLevelType w:val="multilevel"/>
    <w:tmpl w:val="0C5C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 w:numId="12" w16cid:durableId="1574463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8C"/>
    <w:rsid w:val="00003517"/>
    <w:rsid w:val="000129FD"/>
    <w:rsid w:val="000151E4"/>
    <w:rsid w:val="00017A14"/>
    <w:rsid w:val="00023AFE"/>
    <w:rsid w:val="0002426A"/>
    <w:rsid w:val="00024D83"/>
    <w:rsid w:val="00024F1C"/>
    <w:rsid w:val="00025711"/>
    <w:rsid w:val="00037991"/>
    <w:rsid w:val="00050C9A"/>
    <w:rsid w:val="0005140A"/>
    <w:rsid w:val="00052CAA"/>
    <w:rsid w:val="00060830"/>
    <w:rsid w:val="000615AF"/>
    <w:rsid w:val="00064D1F"/>
    <w:rsid w:val="00071E42"/>
    <w:rsid w:val="0007209A"/>
    <w:rsid w:val="00073373"/>
    <w:rsid w:val="0007755E"/>
    <w:rsid w:val="000870D3"/>
    <w:rsid w:val="00090B75"/>
    <w:rsid w:val="000912A7"/>
    <w:rsid w:val="000A098C"/>
    <w:rsid w:val="000A3D9B"/>
    <w:rsid w:val="000A5E5A"/>
    <w:rsid w:val="000A73B3"/>
    <w:rsid w:val="000B05BD"/>
    <w:rsid w:val="000B5D4C"/>
    <w:rsid w:val="000BEE81"/>
    <w:rsid w:val="000C0548"/>
    <w:rsid w:val="000D3DB2"/>
    <w:rsid w:val="000D4642"/>
    <w:rsid w:val="000D539D"/>
    <w:rsid w:val="000D61D3"/>
    <w:rsid w:val="000D6203"/>
    <w:rsid w:val="000D7A8D"/>
    <w:rsid w:val="000E5AFB"/>
    <w:rsid w:val="000E73C6"/>
    <w:rsid w:val="000F6DB2"/>
    <w:rsid w:val="00105DCE"/>
    <w:rsid w:val="00110B8F"/>
    <w:rsid w:val="00116273"/>
    <w:rsid w:val="001304E8"/>
    <w:rsid w:val="00131C68"/>
    <w:rsid w:val="00140AB3"/>
    <w:rsid w:val="001508FF"/>
    <w:rsid w:val="00150C43"/>
    <w:rsid w:val="00152524"/>
    <w:rsid w:val="00152D0A"/>
    <w:rsid w:val="0015601A"/>
    <w:rsid w:val="00162B78"/>
    <w:rsid w:val="001667C2"/>
    <w:rsid w:val="00176506"/>
    <w:rsid w:val="00176538"/>
    <w:rsid w:val="00177F83"/>
    <w:rsid w:val="001824A5"/>
    <w:rsid w:val="00190BBD"/>
    <w:rsid w:val="001A37AA"/>
    <w:rsid w:val="001A64DA"/>
    <w:rsid w:val="001C6780"/>
    <w:rsid w:val="001D0A59"/>
    <w:rsid w:val="001D22A1"/>
    <w:rsid w:val="001D455B"/>
    <w:rsid w:val="001D4634"/>
    <w:rsid w:val="001D5773"/>
    <w:rsid w:val="001F1280"/>
    <w:rsid w:val="001F62EB"/>
    <w:rsid w:val="002007D1"/>
    <w:rsid w:val="0020252B"/>
    <w:rsid w:val="002031AE"/>
    <w:rsid w:val="00203772"/>
    <w:rsid w:val="00204D62"/>
    <w:rsid w:val="00211230"/>
    <w:rsid w:val="00221005"/>
    <w:rsid w:val="00221534"/>
    <w:rsid w:val="00225FC0"/>
    <w:rsid w:val="00233745"/>
    <w:rsid w:val="00235295"/>
    <w:rsid w:val="00235C43"/>
    <w:rsid w:val="00241750"/>
    <w:rsid w:val="00245248"/>
    <w:rsid w:val="002543C3"/>
    <w:rsid w:val="00264FD5"/>
    <w:rsid w:val="00265252"/>
    <w:rsid w:val="00267059"/>
    <w:rsid w:val="00274326"/>
    <w:rsid w:val="00284003"/>
    <w:rsid w:val="00287014"/>
    <w:rsid w:val="0029164B"/>
    <w:rsid w:val="00293EFA"/>
    <w:rsid w:val="00296503"/>
    <w:rsid w:val="00297005"/>
    <w:rsid w:val="002A20C0"/>
    <w:rsid w:val="002A4DD2"/>
    <w:rsid w:val="002A7719"/>
    <w:rsid w:val="002B3182"/>
    <w:rsid w:val="002C200D"/>
    <w:rsid w:val="002C314A"/>
    <w:rsid w:val="002C79E6"/>
    <w:rsid w:val="002D15A3"/>
    <w:rsid w:val="002D27BA"/>
    <w:rsid w:val="002D2D61"/>
    <w:rsid w:val="002D3213"/>
    <w:rsid w:val="002D65AB"/>
    <w:rsid w:val="002D687E"/>
    <w:rsid w:val="002D7BA8"/>
    <w:rsid w:val="002E61DC"/>
    <w:rsid w:val="002F173B"/>
    <w:rsid w:val="002F3AE9"/>
    <w:rsid w:val="002F7AF9"/>
    <w:rsid w:val="003051C4"/>
    <w:rsid w:val="00311C77"/>
    <w:rsid w:val="003132C0"/>
    <w:rsid w:val="00320D11"/>
    <w:rsid w:val="00337972"/>
    <w:rsid w:val="00346583"/>
    <w:rsid w:val="00347EF7"/>
    <w:rsid w:val="003509A2"/>
    <w:rsid w:val="0035434A"/>
    <w:rsid w:val="003570BB"/>
    <w:rsid w:val="00363D8F"/>
    <w:rsid w:val="00366F6C"/>
    <w:rsid w:val="00366F89"/>
    <w:rsid w:val="00371E7F"/>
    <w:rsid w:val="00374E3C"/>
    <w:rsid w:val="00375C68"/>
    <w:rsid w:val="00377F6E"/>
    <w:rsid w:val="003804CC"/>
    <w:rsid w:val="00381E4D"/>
    <w:rsid w:val="003854AC"/>
    <w:rsid w:val="00386695"/>
    <w:rsid w:val="00391A34"/>
    <w:rsid w:val="00394D70"/>
    <w:rsid w:val="0039500A"/>
    <w:rsid w:val="003958F6"/>
    <w:rsid w:val="003A4DC8"/>
    <w:rsid w:val="003C0738"/>
    <w:rsid w:val="003C2AED"/>
    <w:rsid w:val="003C2F9F"/>
    <w:rsid w:val="003C4141"/>
    <w:rsid w:val="003D2023"/>
    <w:rsid w:val="003D3C70"/>
    <w:rsid w:val="003D567E"/>
    <w:rsid w:val="003E5ECC"/>
    <w:rsid w:val="003F3424"/>
    <w:rsid w:val="0041416D"/>
    <w:rsid w:val="00420518"/>
    <w:rsid w:val="00421D57"/>
    <w:rsid w:val="0042452A"/>
    <w:rsid w:val="0042462D"/>
    <w:rsid w:val="0042476E"/>
    <w:rsid w:val="004260CB"/>
    <w:rsid w:val="004348C3"/>
    <w:rsid w:val="004375D8"/>
    <w:rsid w:val="00443C38"/>
    <w:rsid w:val="00452CDB"/>
    <w:rsid w:val="00457F2C"/>
    <w:rsid w:val="00460611"/>
    <w:rsid w:val="00460C49"/>
    <w:rsid w:val="00461B26"/>
    <w:rsid w:val="0046545D"/>
    <w:rsid w:val="00467CE0"/>
    <w:rsid w:val="0048095A"/>
    <w:rsid w:val="00484204"/>
    <w:rsid w:val="004912EC"/>
    <w:rsid w:val="00491B7A"/>
    <w:rsid w:val="00493658"/>
    <w:rsid w:val="004A7F43"/>
    <w:rsid w:val="004AAE87"/>
    <w:rsid w:val="004B1905"/>
    <w:rsid w:val="004B1ABD"/>
    <w:rsid w:val="004C1488"/>
    <w:rsid w:val="004C18B9"/>
    <w:rsid w:val="004C3D6B"/>
    <w:rsid w:val="004C6F9C"/>
    <w:rsid w:val="004C77CA"/>
    <w:rsid w:val="004D3F7C"/>
    <w:rsid w:val="004D41BA"/>
    <w:rsid w:val="004E762B"/>
    <w:rsid w:val="004F1E8E"/>
    <w:rsid w:val="005024EC"/>
    <w:rsid w:val="00506EAC"/>
    <w:rsid w:val="00510B93"/>
    <w:rsid w:val="00513E51"/>
    <w:rsid w:val="00517F51"/>
    <w:rsid w:val="0052036F"/>
    <w:rsid w:val="00520760"/>
    <w:rsid w:val="00524596"/>
    <w:rsid w:val="0052469E"/>
    <w:rsid w:val="00526CC9"/>
    <w:rsid w:val="00527F8D"/>
    <w:rsid w:val="005316C3"/>
    <w:rsid w:val="00536526"/>
    <w:rsid w:val="00537A0E"/>
    <w:rsid w:val="005420E4"/>
    <w:rsid w:val="005425CC"/>
    <w:rsid w:val="005448AC"/>
    <w:rsid w:val="00557049"/>
    <w:rsid w:val="00561727"/>
    <w:rsid w:val="00561997"/>
    <w:rsid w:val="00564488"/>
    <w:rsid w:val="00564620"/>
    <w:rsid w:val="005703EA"/>
    <w:rsid w:val="005717EA"/>
    <w:rsid w:val="00575945"/>
    <w:rsid w:val="00584E58"/>
    <w:rsid w:val="00594CA5"/>
    <w:rsid w:val="005A7F7E"/>
    <w:rsid w:val="005A8A9A"/>
    <w:rsid w:val="005B2060"/>
    <w:rsid w:val="005B2123"/>
    <w:rsid w:val="005B46FA"/>
    <w:rsid w:val="005B6A0E"/>
    <w:rsid w:val="005C199E"/>
    <w:rsid w:val="005D2594"/>
    <w:rsid w:val="005D2AAF"/>
    <w:rsid w:val="005D40BD"/>
    <w:rsid w:val="005D494F"/>
    <w:rsid w:val="005E3221"/>
    <w:rsid w:val="005E774D"/>
    <w:rsid w:val="005F537E"/>
    <w:rsid w:val="005F68ED"/>
    <w:rsid w:val="006044FE"/>
    <w:rsid w:val="00612EA2"/>
    <w:rsid w:val="00622B66"/>
    <w:rsid w:val="00636253"/>
    <w:rsid w:val="006423C6"/>
    <w:rsid w:val="00643A90"/>
    <w:rsid w:val="00643D8C"/>
    <w:rsid w:val="00644762"/>
    <w:rsid w:val="00654540"/>
    <w:rsid w:val="006553CC"/>
    <w:rsid w:val="00660736"/>
    <w:rsid w:val="00664C1A"/>
    <w:rsid w:val="0066514B"/>
    <w:rsid w:val="00666155"/>
    <w:rsid w:val="00666B7D"/>
    <w:rsid w:val="00667A1B"/>
    <w:rsid w:val="0067762E"/>
    <w:rsid w:val="00683DBE"/>
    <w:rsid w:val="00690E93"/>
    <w:rsid w:val="006964B0"/>
    <w:rsid w:val="006A26B7"/>
    <w:rsid w:val="006A275E"/>
    <w:rsid w:val="006A5D0D"/>
    <w:rsid w:val="006B5ED8"/>
    <w:rsid w:val="006B6258"/>
    <w:rsid w:val="006B7519"/>
    <w:rsid w:val="006B7934"/>
    <w:rsid w:val="006C0B5C"/>
    <w:rsid w:val="006C21BB"/>
    <w:rsid w:val="006D1288"/>
    <w:rsid w:val="006D3962"/>
    <w:rsid w:val="006E1A45"/>
    <w:rsid w:val="006E2F9B"/>
    <w:rsid w:val="006F7A65"/>
    <w:rsid w:val="006F7A94"/>
    <w:rsid w:val="00700562"/>
    <w:rsid w:val="00704699"/>
    <w:rsid w:val="007070A8"/>
    <w:rsid w:val="0071384D"/>
    <w:rsid w:val="00716893"/>
    <w:rsid w:val="00722461"/>
    <w:rsid w:val="00730998"/>
    <w:rsid w:val="00730BD0"/>
    <w:rsid w:val="007320F6"/>
    <w:rsid w:val="007350F4"/>
    <w:rsid w:val="00736322"/>
    <w:rsid w:val="00736CAA"/>
    <w:rsid w:val="0074039F"/>
    <w:rsid w:val="00740538"/>
    <w:rsid w:val="00752C55"/>
    <w:rsid w:val="00754CDE"/>
    <w:rsid w:val="007678B2"/>
    <w:rsid w:val="00772C98"/>
    <w:rsid w:val="00786BA6"/>
    <w:rsid w:val="00787BB4"/>
    <w:rsid w:val="00791E20"/>
    <w:rsid w:val="007937B2"/>
    <w:rsid w:val="00793BB9"/>
    <w:rsid w:val="00794E53"/>
    <w:rsid w:val="007B2C1A"/>
    <w:rsid w:val="007B2F55"/>
    <w:rsid w:val="007B495F"/>
    <w:rsid w:val="007B73CA"/>
    <w:rsid w:val="007B7B67"/>
    <w:rsid w:val="007C275C"/>
    <w:rsid w:val="007C66CC"/>
    <w:rsid w:val="007C7853"/>
    <w:rsid w:val="007D2EE8"/>
    <w:rsid w:val="007E195A"/>
    <w:rsid w:val="007E6DEA"/>
    <w:rsid w:val="007F0448"/>
    <w:rsid w:val="007F1398"/>
    <w:rsid w:val="007F4E3F"/>
    <w:rsid w:val="008045C9"/>
    <w:rsid w:val="0081685C"/>
    <w:rsid w:val="00826A21"/>
    <w:rsid w:val="0083010B"/>
    <w:rsid w:val="0083526E"/>
    <w:rsid w:val="0084171D"/>
    <w:rsid w:val="00847B2E"/>
    <w:rsid w:val="00851CCE"/>
    <w:rsid w:val="00855C2D"/>
    <w:rsid w:val="008624B4"/>
    <w:rsid w:val="00870109"/>
    <w:rsid w:val="0087407D"/>
    <w:rsid w:val="00874E3E"/>
    <w:rsid w:val="00875D06"/>
    <w:rsid w:val="008762E8"/>
    <w:rsid w:val="00877F40"/>
    <w:rsid w:val="008820AA"/>
    <w:rsid w:val="00882D1C"/>
    <w:rsid w:val="00887028"/>
    <w:rsid w:val="0088716F"/>
    <w:rsid w:val="0089722D"/>
    <w:rsid w:val="008A07E2"/>
    <w:rsid w:val="008B1D3F"/>
    <w:rsid w:val="008B3AB5"/>
    <w:rsid w:val="008B785D"/>
    <w:rsid w:val="008D4026"/>
    <w:rsid w:val="008D459C"/>
    <w:rsid w:val="008D4E58"/>
    <w:rsid w:val="008E1E99"/>
    <w:rsid w:val="008F16A6"/>
    <w:rsid w:val="008F1FE7"/>
    <w:rsid w:val="008F21AF"/>
    <w:rsid w:val="008F30F9"/>
    <w:rsid w:val="008F459A"/>
    <w:rsid w:val="008F5800"/>
    <w:rsid w:val="009003D6"/>
    <w:rsid w:val="009077F9"/>
    <w:rsid w:val="00913585"/>
    <w:rsid w:val="00913889"/>
    <w:rsid w:val="009154DD"/>
    <w:rsid w:val="00917862"/>
    <w:rsid w:val="009279DF"/>
    <w:rsid w:val="00937563"/>
    <w:rsid w:val="00947A60"/>
    <w:rsid w:val="00947B47"/>
    <w:rsid w:val="00960A9A"/>
    <w:rsid w:val="009615A5"/>
    <w:rsid w:val="00964C1E"/>
    <w:rsid w:val="009660DC"/>
    <w:rsid w:val="00966EED"/>
    <w:rsid w:val="00972A92"/>
    <w:rsid w:val="009824E1"/>
    <w:rsid w:val="0098503B"/>
    <w:rsid w:val="009854C4"/>
    <w:rsid w:val="009A1A68"/>
    <w:rsid w:val="009A513B"/>
    <w:rsid w:val="009A791B"/>
    <w:rsid w:val="009B158F"/>
    <w:rsid w:val="009B47FB"/>
    <w:rsid w:val="009B4EAA"/>
    <w:rsid w:val="009C15AC"/>
    <w:rsid w:val="009CE0DB"/>
    <w:rsid w:val="009D2BFF"/>
    <w:rsid w:val="009D3640"/>
    <w:rsid w:val="009E017D"/>
    <w:rsid w:val="009E2A32"/>
    <w:rsid w:val="009E3B7B"/>
    <w:rsid w:val="009E6B29"/>
    <w:rsid w:val="009F5712"/>
    <w:rsid w:val="009F70BA"/>
    <w:rsid w:val="00A02C48"/>
    <w:rsid w:val="00A04865"/>
    <w:rsid w:val="00A05161"/>
    <w:rsid w:val="00A073B8"/>
    <w:rsid w:val="00A07D76"/>
    <w:rsid w:val="00A11BDB"/>
    <w:rsid w:val="00A17020"/>
    <w:rsid w:val="00A17689"/>
    <w:rsid w:val="00A257B6"/>
    <w:rsid w:val="00A25E61"/>
    <w:rsid w:val="00A32C21"/>
    <w:rsid w:val="00A417C1"/>
    <w:rsid w:val="00A445EB"/>
    <w:rsid w:val="00A503DB"/>
    <w:rsid w:val="00A53223"/>
    <w:rsid w:val="00A60440"/>
    <w:rsid w:val="00A60554"/>
    <w:rsid w:val="00A60B25"/>
    <w:rsid w:val="00A65999"/>
    <w:rsid w:val="00A65B7E"/>
    <w:rsid w:val="00A669F2"/>
    <w:rsid w:val="00A71B18"/>
    <w:rsid w:val="00A73A79"/>
    <w:rsid w:val="00A746FB"/>
    <w:rsid w:val="00A8492A"/>
    <w:rsid w:val="00A933CF"/>
    <w:rsid w:val="00A9580D"/>
    <w:rsid w:val="00A95AA9"/>
    <w:rsid w:val="00AA1800"/>
    <w:rsid w:val="00AA35FF"/>
    <w:rsid w:val="00AA49DC"/>
    <w:rsid w:val="00AA4BA2"/>
    <w:rsid w:val="00AA5917"/>
    <w:rsid w:val="00AA5B75"/>
    <w:rsid w:val="00AA6817"/>
    <w:rsid w:val="00AB204D"/>
    <w:rsid w:val="00AB2402"/>
    <w:rsid w:val="00AB6029"/>
    <w:rsid w:val="00AB6C3B"/>
    <w:rsid w:val="00AD0FEC"/>
    <w:rsid w:val="00AD3707"/>
    <w:rsid w:val="00AD4626"/>
    <w:rsid w:val="00AE20CA"/>
    <w:rsid w:val="00AE3A70"/>
    <w:rsid w:val="00AF0714"/>
    <w:rsid w:val="00AF5D2A"/>
    <w:rsid w:val="00AF5F71"/>
    <w:rsid w:val="00B228DE"/>
    <w:rsid w:val="00B236A0"/>
    <w:rsid w:val="00B30B01"/>
    <w:rsid w:val="00B3383F"/>
    <w:rsid w:val="00B42978"/>
    <w:rsid w:val="00B52EE5"/>
    <w:rsid w:val="00B56316"/>
    <w:rsid w:val="00B67D8B"/>
    <w:rsid w:val="00B71A84"/>
    <w:rsid w:val="00B73163"/>
    <w:rsid w:val="00B75A5E"/>
    <w:rsid w:val="00B7741E"/>
    <w:rsid w:val="00B82078"/>
    <w:rsid w:val="00B824FE"/>
    <w:rsid w:val="00B863FB"/>
    <w:rsid w:val="00B86440"/>
    <w:rsid w:val="00B865A9"/>
    <w:rsid w:val="00B924E2"/>
    <w:rsid w:val="00BA2F07"/>
    <w:rsid w:val="00BB00B3"/>
    <w:rsid w:val="00BB0836"/>
    <w:rsid w:val="00BB2B8E"/>
    <w:rsid w:val="00BB2D6F"/>
    <w:rsid w:val="00BB39DC"/>
    <w:rsid w:val="00BC4339"/>
    <w:rsid w:val="00BD0A6A"/>
    <w:rsid w:val="00BD6AC1"/>
    <w:rsid w:val="00BD72D8"/>
    <w:rsid w:val="00BE3747"/>
    <w:rsid w:val="00BE3DB6"/>
    <w:rsid w:val="00BE57EC"/>
    <w:rsid w:val="00BE722D"/>
    <w:rsid w:val="00BF1891"/>
    <w:rsid w:val="00BF35B9"/>
    <w:rsid w:val="00BF4BFF"/>
    <w:rsid w:val="00BF5D4A"/>
    <w:rsid w:val="00C00F8F"/>
    <w:rsid w:val="00C03068"/>
    <w:rsid w:val="00C064FB"/>
    <w:rsid w:val="00C137DA"/>
    <w:rsid w:val="00C16D54"/>
    <w:rsid w:val="00C26C0A"/>
    <w:rsid w:val="00C27E65"/>
    <w:rsid w:val="00C300DD"/>
    <w:rsid w:val="00C31F43"/>
    <w:rsid w:val="00C376F4"/>
    <w:rsid w:val="00C47C0B"/>
    <w:rsid w:val="00C47D94"/>
    <w:rsid w:val="00C5048D"/>
    <w:rsid w:val="00C55109"/>
    <w:rsid w:val="00C57146"/>
    <w:rsid w:val="00C57D63"/>
    <w:rsid w:val="00C60828"/>
    <w:rsid w:val="00C6353B"/>
    <w:rsid w:val="00C71388"/>
    <w:rsid w:val="00C76F7C"/>
    <w:rsid w:val="00C861BF"/>
    <w:rsid w:val="00C90310"/>
    <w:rsid w:val="00C92A23"/>
    <w:rsid w:val="00C93EA3"/>
    <w:rsid w:val="00CA7B4B"/>
    <w:rsid w:val="00CB0990"/>
    <w:rsid w:val="00CB1B1B"/>
    <w:rsid w:val="00CB5C90"/>
    <w:rsid w:val="00CB7E43"/>
    <w:rsid w:val="00CC0D22"/>
    <w:rsid w:val="00CC2C59"/>
    <w:rsid w:val="00CC57D7"/>
    <w:rsid w:val="00CD656A"/>
    <w:rsid w:val="00CE206F"/>
    <w:rsid w:val="00CE54ED"/>
    <w:rsid w:val="00CE5E52"/>
    <w:rsid w:val="00CE61B1"/>
    <w:rsid w:val="00CF7D70"/>
    <w:rsid w:val="00D07287"/>
    <w:rsid w:val="00D21643"/>
    <w:rsid w:val="00D21D96"/>
    <w:rsid w:val="00D23AA1"/>
    <w:rsid w:val="00D24718"/>
    <w:rsid w:val="00D25F78"/>
    <w:rsid w:val="00D35D95"/>
    <w:rsid w:val="00D4136F"/>
    <w:rsid w:val="00D41CB8"/>
    <w:rsid w:val="00D42CA0"/>
    <w:rsid w:val="00D53216"/>
    <w:rsid w:val="00D556AA"/>
    <w:rsid w:val="00D620FD"/>
    <w:rsid w:val="00D6416E"/>
    <w:rsid w:val="00D64633"/>
    <w:rsid w:val="00D83637"/>
    <w:rsid w:val="00D83B78"/>
    <w:rsid w:val="00D91044"/>
    <w:rsid w:val="00D95E1F"/>
    <w:rsid w:val="00D97D3F"/>
    <w:rsid w:val="00D9C593"/>
    <w:rsid w:val="00DA097B"/>
    <w:rsid w:val="00DB288E"/>
    <w:rsid w:val="00DB3590"/>
    <w:rsid w:val="00DB5FAF"/>
    <w:rsid w:val="00DB7093"/>
    <w:rsid w:val="00DD050C"/>
    <w:rsid w:val="00DD62C9"/>
    <w:rsid w:val="00DE2073"/>
    <w:rsid w:val="00DE2575"/>
    <w:rsid w:val="00DE403B"/>
    <w:rsid w:val="00E0044E"/>
    <w:rsid w:val="00E00AAF"/>
    <w:rsid w:val="00E07D95"/>
    <w:rsid w:val="00E21F77"/>
    <w:rsid w:val="00E23F9F"/>
    <w:rsid w:val="00E2443C"/>
    <w:rsid w:val="00E27272"/>
    <w:rsid w:val="00E27B00"/>
    <w:rsid w:val="00E31DCD"/>
    <w:rsid w:val="00E32DB8"/>
    <w:rsid w:val="00E4320E"/>
    <w:rsid w:val="00E47055"/>
    <w:rsid w:val="00E5686D"/>
    <w:rsid w:val="00E62B54"/>
    <w:rsid w:val="00E66CD3"/>
    <w:rsid w:val="00E67454"/>
    <w:rsid w:val="00E72E40"/>
    <w:rsid w:val="00E7501D"/>
    <w:rsid w:val="00E7781B"/>
    <w:rsid w:val="00E91BF2"/>
    <w:rsid w:val="00E95671"/>
    <w:rsid w:val="00E9595C"/>
    <w:rsid w:val="00E96B6F"/>
    <w:rsid w:val="00EA0612"/>
    <w:rsid w:val="00EA462C"/>
    <w:rsid w:val="00EA6D7D"/>
    <w:rsid w:val="00EB48B6"/>
    <w:rsid w:val="00EB7C86"/>
    <w:rsid w:val="00EC07B7"/>
    <w:rsid w:val="00EC19D5"/>
    <w:rsid w:val="00EC38B2"/>
    <w:rsid w:val="00EC391C"/>
    <w:rsid w:val="00ED4A3A"/>
    <w:rsid w:val="00ED729B"/>
    <w:rsid w:val="00EE4F79"/>
    <w:rsid w:val="00EF0A34"/>
    <w:rsid w:val="00EF2103"/>
    <w:rsid w:val="00EF40FC"/>
    <w:rsid w:val="00EF55C5"/>
    <w:rsid w:val="00EF7480"/>
    <w:rsid w:val="00F00EB0"/>
    <w:rsid w:val="00F046A5"/>
    <w:rsid w:val="00F06996"/>
    <w:rsid w:val="00F205D9"/>
    <w:rsid w:val="00F2459E"/>
    <w:rsid w:val="00F2480A"/>
    <w:rsid w:val="00F25AB1"/>
    <w:rsid w:val="00F30688"/>
    <w:rsid w:val="00F407D2"/>
    <w:rsid w:val="00F41250"/>
    <w:rsid w:val="00F53671"/>
    <w:rsid w:val="00F57FA8"/>
    <w:rsid w:val="00F61545"/>
    <w:rsid w:val="00F6242A"/>
    <w:rsid w:val="00F6631A"/>
    <w:rsid w:val="00F66D4B"/>
    <w:rsid w:val="00F7352A"/>
    <w:rsid w:val="00F738D5"/>
    <w:rsid w:val="00F82753"/>
    <w:rsid w:val="00F82B18"/>
    <w:rsid w:val="00F946B6"/>
    <w:rsid w:val="00F96D56"/>
    <w:rsid w:val="00FB4151"/>
    <w:rsid w:val="00FB4B62"/>
    <w:rsid w:val="00FB76FB"/>
    <w:rsid w:val="00FC28AD"/>
    <w:rsid w:val="00FD0666"/>
    <w:rsid w:val="00FD1645"/>
    <w:rsid w:val="00FD6A2E"/>
    <w:rsid w:val="00FE21A5"/>
    <w:rsid w:val="00FE623A"/>
    <w:rsid w:val="00FF46A3"/>
    <w:rsid w:val="00FF55EC"/>
    <w:rsid w:val="00FF7A10"/>
    <w:rsid w:val="01245C89"/>
    <w:rsid w:val="013D90B4"/>
    <w:rsid w:val="014CA2B6"/>
    <w:rsid w:val="01547F71"/>
    <w:rsid w:val="0155E1D2"/>
    <w:rsid w:val="01669701"/>
    <w:rsid w:val="01BA7B30"/>
    <w:rsid w:val="01C13154"/>
    <w:rsid w:val="01CF0A6C"/>
    <w:rsid w:val="01E81048"/>
    <w:rsid w:val="02047C7F"/>
    <w:rsid w:val="024EB64D"/>
    <w:rsid w:val="02639DF7"/>
    <w:rsid w:val="02BA569F"/>
    <w:rsid w:val="02DE0B51"/>
    <w:rsid w:val="02F4DAB3"/>
    <w:rsid w:val="030F05DD"/>
    <w:rsid w:val="03287A4B"/>
    <w:rsid w:val="03368239"/>
    <w:rsid w:val="0373BB53"/>
    <w:rsid w:val="03847759"/>
    <w:rsid w:val="03867A2F"/>
    <w:rsid w:val="03AEDFD2"/>
    <w:rsid w:val="03C43D2B"/>
    <w:rsid w:val="03F3FA6E"/>
    <w:rsid w:val="04013086"/>
    <w:rsid w:val="0417E801"/>
    <w:rsid w:val="043F54AF"/>
    <w:rsid w:val="047A2271"/>
    <w:rsid w:val="04AC3412"/>
    <w:rsid w:val="04B5936F"/>
    <w:rsid w:val="0500B03B"/>
    <w:rsid w:val="05482D2E"/>
    <w:rsid w:val="055BAB2F"/>
    <w:rsid w:val="0579E58D"/>
    <w:rsid w:val="05AEF018"/>
    <w:rsid w:val="06030645"/>
    <w:rsid w:val="065410B4"/>
    <w:rsid w:val="06621B12"/>
    <w:rsid w:val="0680CD6B"/>
    <w:rsid w:val="06919C71"/>
    <w:rsid w:val="0698D43A"/>
    <w:rsid w:val="06FB919F"/>
    <w:rsid w:val="0712145B"/>
    <w:rsid w:val="072496AA"/>
    <w:rsid w:val="0738B03D"/>
    <w:rsid w:val="0764616E"/>
    <w:rsid w:val="07736BD8"/>
    <w:rsid w:val="079CD41C"/>
    <w:rsid w:val="07AFFF4E"/>
    <w:rsid w:val="07C87BD8"/>
    <w:rsid w:val="07CD5393"/>
    <w:rsid w:val="07F226BA"/>
    <w:rsid w:val="080E5E4A"/>
    <w:rsid w:val="08486DEC"/>
    <w:rsid w:val="085FF76D"/>
    <w:rsid w:val="086FB30C"/>
    <w:rsid w:val="08895B13"/>
    <w:rsid w:val="0891D7BD"/>
    <w:rsid w:val="089705B2"/>
    <w:rsid w:val="08B8B0AF"/>
    <w:rsid w:val="08E6C304"/>
    <w:rsid w:val="08F3A35C"/>
    <w:rsid w:val="0906EE2F"/>
    <w:rsid w:val="091F0EA2"/>
    <w:rsid w:val="0933E967"/>
    <w:rsid w:val="0942B104"/>
    <w:rsid w:val="094A7042"/>
    <w:rsid w:val="09675839"/>
    <w:rsid w:val="09804806"/>
    <w:rsid w:val="09808894"/>
    <w:rsid w:val="09960E3C"/>
    <w:rsid w:val="09BED8D8"/>
    <w:rsid w:val="09D3FADA"/>
    <w:rsid w:val="0A17B657"/>
    <w:rsid w:val="0A418F29"/>
    <w:rsid w:val="0A572C94"/>
    <w:rsid w:val="0A754AC0"/>
    <w:rsid w:val="0AC9C4ED"/>
    <w:rsid w:val="0AD80942"/>
    <w:rsid w:val="0AE846D3"/>
    <w:rsid w:val="0AFD2B81"/>
    <w:rsid w:val="0B0659F5"/>
    <w:rsid w:val="0B26F05D"/>
    <w:rsid w:val="0B287981"/>
    <w:rsid w:val="0B3A3211"/>
    <w:rsid w:val="0B47DB43"/>
    <w:rsid w:val="0B6E6CB3"/>
    <w:rsid w:val="0C0682FE"/>
    <w:rsid w:val="0C3AEA3B"/>
    <w:rsid w:val="0C57348A"/>
    <w:rsid w:val="0C67FA8F"/>
    <w:rsid w:val="0C8AF204"/>
    <w:rsid w:val="0C8E51F5"/>
    <w:rsid w:val="0CA30103"/>
    <w:rsid w:val="0D27D580"/>
    <w:rsid w:val="0D2AA08E"/>
    <w:rsid w:val="0D69981B"/>
    <w:rsid w:val="0D6E5604"/>
    <w:rsid w:val="0D98DA0F"/>
    <w:rsid w:val="0DA3C275"/>
    <w:rsid w:val="0DA6A042"/>
    <w:rsid w:val="0DC486E2"/>
    <w:rsid w:val="0DFB8422"/>
    <w:rsid w:val="0E0D2BEB"/>
    <w:rsid w:val="0E20BF5E"/>
    <w:rsid w:val="0E251ECA"/>
    <w:rsid w:val="0E2E70E1"/>
    <w:rsid w:val="0E339035"/>
    <w:rsid w:val="0E435E72"/>
    <w:rsid w:val="0E476E45"/>
    <w:rsid w:val="0E5400A3"/>
    <w:rsid w:val="0E708352"/>
    <w:rsid w:val="0E729311"/>
    <w:rsid w:val="0E87E26F"/>
    <w:rsid w:val="0EA8CB96"/>
    <w:rsid w:val="0F03DF75"/>
    <w:rsid w:val="0F29D9CB"/>
    <w:rsid w:val="0F753129"/>
    <w:rsid w:val="0F7EA5E8"/>
    <w:rsid w:val="0F9F5EEF"/>
    <w:rsid w:val="0FAE259B"/>
    <w:rsid w:val="0FCC88A5"/>
    <w:rsid w:val="1009DF38"/>
    <w:rsid w:val="102E11F3"/>
    <w:rsid w:val="1043D7AE"/>
    <w:rsid w:val="104CFE37"/>
    <w:rsid w:val="108F0268"/>
    <w:rsid w:val="1098A1C5"/>
    <w:rsid w:val="10D4B114"/>
    <w:rsid w:val="10DDE860"/>
    <w:rsid w:val="10E2D048"/>
    <w:rsid w:val="10F069A0"/>
    <w:rsid w:val="1108D5C3"/>
    <w:rsid w:val="110B5D44"/>
    <w:rsid w:val="114D2625"/>
    <w:rsid w:val="1164DCA2"/>
    <w:rsid w:val="117C300C"/>
    <w:rsid w:val="119A8699"/>
    <w:rsid w:val="11ED248A"/>
    <w:rsid w:val="11ED43DB"/>
    <w:rsid w:val="120738D1"/>
    <w:rsid w:val="12622F88"/>
    <w:rsid w:val="127EE49C"/>
    <w:rsid w:val="12850A41"/>
    <w:rsid w:val="12964171"/>
    <w:rsid w:val="12E63FB0"/>
    <w:rsid w:val="12F05ED8"/>
    <w:rsid w:val="12F2E0A6"/>
    <w:rsid w:val="12FF2485"/>
    <w:rsid w:val="1303467A"/>
    <w:rsid w:val="132CBC47"/>
    <w:rsid w:val="134BC7FD"/>
    <w:rsid w:val="1353CDE3"/>
    <w:rsid w:val="135AEBBD"/>
    <w:rsid w:val="13B75ABC"/>
    <w:rsid w:val="13CB01B8"/>
    <w:rsid w:val="14024BAD"/>
    <w:rsid w:val="140BD1AA"/>
    <w:rsid w:val="14413831"/>
    <w:rsid w:val="1455E57D"/>
    <w:rsid w:val="147A29D4"/>
    <w:rsid w:val="14B70B22"/>
    <w:rsid w:val="14E065E9"/>
    <w:rsid w:val="14F6E52E"/>
    <w:rsid w:val="14FE5F6E"/>
    <w:rsid w:val="15053B76"/>
    <w:rsid w:val="15385E2A"/>
    <w:rsid w:val="155B1C9B"/>
    <w:rsid w:val="15CC992C"/>
    <w:rsid w:val="15E00B50"/>
    <w:rsid w:val="15FE3FF6"/>
    <w:rsid w:val="1615FD7C"/>
    <w:rsid w:val="16375BC8"/>
    <w:rsid w:val="168DB2A9"/>
    <w:rsid w:val="16966CA9"/>
    <w:rsid w:val="16B85C4A"/>
    <w:rsid w:val="16C8455D"/>
    <w:rsid w:val="16E4979B"/>
    <w:rsid w:val="1701053B"/>
    <w:rsid w:val="170B7F0F"/>
    <w:rsid w:val="174271E8"/>
    <w:rsid w:val="174D00F1"/>
    <w:rsid w:val="17532CAD"/>
    <w:rsid w:val="176D14F2"/>
    <w:rsid w:val="17BDC9A5"/>
    <w:rsid w:val="18002449"/>
    <w:rsid w:val="1809C5D9"/>
    <w:rsid w:val="180EED59"/>
    <w:rsid w:val="1822EB12"/>
    <w:rsid w:val="182C4F38"/>
    <w:rsid w:val="1841DB04"/>
    <w:rsid w:val="1896738F"/>
    <w:rsid w:val="18D0D90C"/>
    <w:rsid w:val="190EEF12"/>
    <w:rsid w:val="190FE65F"/>
    <w:rsid w:val="19230F14"/>
    <w:rsid w:val="192C57C9"/>
    <w:rsid w:val="192DCA1B"/>
    <w:rsid w:val="1958B07D"/>
    <w:rsid w:val="197BDB93"/>
    <w:rsid w:val="197F6339"/>
    <w:rsid w:val="19C87A3C"/>
    <w:rsid w:val="19E42C74"/>
    <w:rsid w:val="1A0D85B7"/>
    <w:rsid w:val="1A197E16"/>
    <w:rsid w:val="1A1DDE92"/>
    <w:rsid w:val="1A6218E3"/>
    <w:rsid w:val="1A8812E7"/>
    <w:rsid w:val="1A8B0F47"/>
    <w:rsid w:val="1A956BCB"/>
    <w:rsid w:val="1AA91E14"/>
    <w:rsid w:val="1AC791FE"/>
    <w:rsid w:val="1AD4DC66"/>
    <w:rsid w:val="1AE8C63E"/>
    <w:rsid w:val="1AF81DE8"/>
    <w:rsid w:val="1B018367"/>
    <w:rsid w:val="1B0E6BEF"/>
    <w:rsid w:val="1B190D7C"/>
    <w:rsid w:val="1B1A96A9"/>
    <w:rsid w:val="1B2BBDEF"/>
    <w:rsid w:val="1B556387"/>
    <w:rsid w:val="1B7346BF"/>
    <w:rsid w:val="1B899267"/>
    <w:rsid w:val="1B95AA47"/>
    <w:rsid w:val="1BACE02A"/>
    <w:rsid w:val="1BE2C6FA"/>
    <w:rsid w:val="1C0665C1"/>
    <w:rsid w:val="1C4C2272"/>
    <w:rsid w:val="1C6642D7"/>
    <w:rsid w:val="1C70F9BC"/>
    <w:rsid w:val="1C7B616B"/>
    <w:rsid w:val="1CE37A7E"/>
    <w:rsid w:val="1D136954"/>
    <w:rsid w:val="1D4EA8D8"/>
    <w:rsid w:val="1D57F69E"/>
    <w:rsid w:val="1DCD3E5D"/>
    <w:rsid w:val="1DD7A710"/>
    <w:rsid w:val="1DDC2BB4"/>
    <w:rsid w:val="1DDED035"/>
    <w:rsid w:val="1DF4A08B"/>
    <w:rsid w:val="1E02E8A5"/>
    <w:rsid w:val="1E08E71C"/>
    <w:rsid w:val="1E1BDF2B"/>
    <w:rsid w:val="1E22E636"/>
    <w:rsid w:val="1E44F266"/>
    <w:rsid w:val="1E4AAB67"/>
    <w:rsid w:val="1E4C9145"/>
    <w:rsid w:val="1E69488A"/>
    <w:rsid w:val="1E84F322"/>
    <w:rsid w:val="1EA1727D"/>
    <w:rsid w:val="1ED1A0D2"/>
    <w:rsid w:val="1F12D1F9"/>
    <w:rsid w:val="1F350521"/>
    <w:rsid w:val="1F41A524"/>
    <w:rsid w:val="1F88886E"/>
    <w:rsid w:val="1FC8F2D4"/>
    <w:rsid w:val="1FD036D6"/>
    <w:rsid w:val="1FEC7A2B"/>
    <w:rsid w:val="1FFE6CAC"/>
    <w:rsid w:val="200A2C83"/>
    <w:rsid w:val="201D26C8"/>
    <w:rsid w:val="202DFFB0"/>
    <w:rsid w:val="2077CE39"/>
    <w:rsid w:val="20C7B41E"/>
    <w:rsid w:val="2109A4C1"/>
    <w:rsid w:val="212F006F"/>
    <w:rsid w:val="214A3A07"/>
    <w:rsid w:val="2153F0E4"/>
    <w:rsid w:val="2182DF2A"/>
    <w:rsid w:val="218CF477"/>
    <w:rsid w:val="21FA563D"/>
    <w:rsid w:val="2212408F"/>
    <w:rsid w:val="22521A8E"/>
    <w:rsid w:val="2266F7EA"/>
    <w:rsid w:val="227C6709"/>
    <w:rsid w:val="228AFCF5"/>
    <w:rsid w:val="229474B3"/>
    <w:rsid w:val="229A27E7"/>
    <w:rsid w:val="22A597DD"/>
    <w:rsid w:val="22BA99F0"/>
    <w:rsid w:val="22EE634A"/>
    <w:rsid w:val="2327A2F3"/>
    <w:rsid w:val="232BF010"/>
    <w:rsid w:val="236514A3"/>
    <w:rsid w:val="236E4D36"/>
    <w:rsid w:val="237D6E47"/>
    <w:rsid w:val="23818875"/>
    <w:rsid w:val="238BCEAB"/>
    <w:rsid w:val="239A1D74"/>
    <w:rsid w:val="23C49980"/>
    <w:rsid w:val="23E43BA6"/>
    <w:rsid w:val="23EC558D"/>
    <w:rsid w:val="23F8C9CC"/>
    <w:rsid w:val="23FBCD39"/>
    <w:rsid w:val="23FCE9FA"/>
    <w:rsid w:val="23FEA2C7"/>
    <w:rsid w:val="2433B336"/>
    <w:rsid w:val="2458D379"/>
    <w:rsid w:val="24853141"/>
    <w:rsid w:val="2493AC30"/>
    <w:rsid w:val="24A0A0C9"/>
    <w:rsid w:val="24C0E0A1"/>
    <w:rsid w:val="24DC505D"/>
    <w:rsid w:val="2505A060"/>
    <w:rsid w:val="251934B5"/>
    <w:rsid w:val="259391FC"/>
    <w:rsid w:val="25B75966"/>
    <w:rsid w:val="25E1BB7E"/>
    <w:rsid w:val="25FA1704"/>
    <w:rsid w:val="260AA266"/>
    <w:rsid w:val="26267375"/>
    <w:rsid w:val="2631F936"/>
    <w:rsid w:val="263665E6"/>
    <w:rsid w:val="26E91CD1"/>
    <w:rsid w:val="27617848"/>
    <w:rsid w:val="27802481"/>
    <w:rsid w:val="27915099"/>
    <w:rsid w:val="27A0D552"/>
    <w:rsid w:val="27A755BA"/>
    <w:rsid w:val="27A9A845"/>
    <w:rsid w:val="27AC5EE1"/>
    <w:rsid w:val="27B20F57"/>
    <w:rsid w:val="27D8269D"/>
    <w:rsid w:val="27E7B019"/>
    <w:rsid w:val="28046B31"/>
    <w:rsid w:val="281834ED"/>
    <w:rsid w:val="281CF5D9"/>
    <w:rsid w:val="28339A98"/>
    <w:rsid w:val="287B1DE7"/>
    <w:rsid w:val="2888CB9A"/>
    <w:rsid w:val="28949710"/>
    <w:rsid w:val="289D8277"/>
    <w:rsid w:val="28A0A5E2"/>
    <w:rsid w:val="28A5A604"/>
    <w:rsid w:val="28B82B3F"/>
    <w:rsid w:val="28EEE181"/>
    <w:rsid w:val="28FF3C62"/>
    <w:rsid w:val="290FE9E1"/>
    <w:rsid w:val="29116BE4"/>
    <w:rsid w:val="29568CDB"/>
    <w:rsid w:val="2958F3E5"/>
    <w:rsid w:val="29709846"/>
    <w:rsid w:val="29867C9B"/>
    <w:rsid w:val="298AA132"/>
    <w:rsid w:val="29BFCF69"/>
    <w:rsid w:val="29DB0860"/>
    <w:rsid w:val="29E3D804"/>
    <w:rsid w:val="2A1533B1"/>
    <w:rsid w:val="2A1A778F"/>
    <w:rsid w:val="2A34B352"/>
    <w:rsid w:val="2A536ABA"/>
    <w:rsid w:val="2A61A834"/>
    <w:rsid w:val="2A83123A"/>
    <w:rsid w:val="2A8CE106"/>
    <w:rsid w:val="2A94A44A"/>
    <w:rsid w:val="2AECDC22"/>
    <w:rsid w:val="2B4A9D2B"/>
    <w:rsid w:val="2B54B547"/>
    <w:rsid w:val="2B693170"/>
    <w:rsid w:val="2B69D18B"/>
    <w:rsid w:val="2B8CF76B"/>
    <w:rsid w:val="2BD2796C"/>
    <w:rsid w:val="2C0E7193"/>
    <w:rsid w:val="2C102A58"/>
    <w:rsid w:val="2C204CD9"/>
    <w:rsid w:val="2C256C63"/>
    <w:rsid w:val="2C326DA1"/>
    <w:rsid w:val="2C3F0E52"/>
    <w:rsid w:val="2C620BB1"/>
    <w:rsid w:val="2C7B32CC"/>
    <w:rsid w:val="2C861613"/>
    <w:rsid w:val="2CAEE5AD"/>
    <w:rsid w:val="2CCAC864"/>
    <w:rsid w:val="2CCDFC8D"/>
    <w:rsid w:val="2CDFE1B2"/>
    <w:rsid w:val="2CFB08E1"/>
    <w:rsid w:val="2D151E0E"/>
    <w:rsid w:val="2D1CA705"/>
    <w:rsid w:val="2D1E9EC9"/>
    <w:rsid w:val="2D2119AE"/>
    <w:rsid w:val="2D583A0E"/>
    <w:rsid w:val="2D5FAF7E"/>
    <w:rsid w:val="2D738252"/>
    <w:rsid w:val="2D78415E"/>
    <w:rsid w:val="2D7A296B"/>
    <w:rsid w:val="2D8E6310"/>
    <w:rsid w:val="2D9F4F07"/>
    <w:rsid w:val="2E000D2C"/>
    <w:rsid w:val="2E6F4E4A"/>
    <w:rsid w:val="2E848A99"/>
    <w:rsid w:val="2EA49C6D"/>
    <w:rsid w:val="2EAF0C24"/>
    <w:rsid w:val="2EB37D77"/>
    <w:rsid w:val="2F033878"/>
    <w:rsid w:val="2F24ADE7"/>
    <w:rsid w:val="2F27DB1D"/>
    <w:rsid w:val="2F2DB1FD"/>
    <w:rsid w:val="2F349C2C"/>
    <w:rsid w:val="2F40E84B"/>
    <w:rsid w:val="2F500917"/>
    <w:rsid w:val="2F72C9AC"/>
    <w:rsid w:val="2FBCE2AE"/>
    <w:rsid w:val="2FEA7440"/>
    <w:rsid w:val="302EF303"/>
    <w:rsid w:val="30509FDC"/>
    <w:rsid w:val="30BBCB4B"/>
    <w:rsid w:val="30CA1126"/>
    <w:rsid w:val="30E6C3A4"/>
    <w:rsid w:val="30EA37EC"/>
    <w:rsid w:val="31242AB4"/>
    <w:rsid w:val="314C7ECE"/>
    <w:rsid w:val="31515FE2"/>
    <w:rsid w:val="3156944C"/>
    <w:rsid w:val="319FFD64"/>
    <w:rsid w:val="31AA2AE8"/>
    <w:rsid w:val="31CD975C"/>
    <w:rsid w:val="31E7815C"/>
    <w:rsid w:val="31EEA38B"/>
    <w:rsid w:val="31FC5F51"/>
    <w:rsid w:val="32124B2B"/>
    <w:rsid w:val="3236C9DF"/>
    <w:rsid w:val="323F3268"/>
    <w:rsid w:val="325BA031"/>
    <w:rsid w:val="32AEFF78"/>
    <w:rsid w:val="32CD1D51"/>
    <w:rsid w:val="32D10E98"/>
    <w:rsid w:val="33005D2F"/>
    <w:rsid w:val="330D05E5"/>
    <w:rsid w:val="336165D1"/>
    <w:rsid w:val="33882766"/>
    <w:rsid w:val="33892164"/>
    <w:rsid w:val="33CCA82E"/>
    <w:rsid w:val="3427F73F"/>
    <w:rsid w:val="3451742B"/>
    <w:rsid w:val="34710500"/>
    <w:rsid w:val="3483BA27"/>
    <w:rsid w:val="3498AC25"/>
    <w:rsid w:val="34B098D2"/>
    <w:rsid w:val="34B614D4"/>
    <w:rsid w:val="34DF4198"/>
    <w:rsid w:val="34FE7818"/>
    <w:rsid w:val="351C3611"/>
    <w:rsid w:val="3543CD93"/>
    <w:rsid w:val="35450650"/>
    <w:rsid w:val="3550631E"/>
    <w:rsid w:val="35771BE9"/>
    <w:rsid w:val="35A1770C"/>
    <w:rsid w:val="35EA3A07"/>
    <w:rsid w:val="3612EB8C"/>
    <w:rsid w:val="361BB3B9"/>
    <w:rsid w:val="3634569D"/>
    <w:rsid w:val="3638FFA7"/>
    <w:rsid w:val="3660B96E"/>
    <w:rsid w:val="36644DC0"/>
    <w:rsid w:val="366AC1E6"/>
    <w:rsid w:val="367151E4"/>
    <w:rsid w:val="3685D281"/>
    <w:rsid w:val="36967D5C"/>
    <w:rsid w:val="36B9AB13"/>
    <w:rsid w:val="36BB8075"/>
    <w:rsid w:val="374135D3"/>
    <w:rsid w:val="3764966A"/>
    <w:rsid w:val="376EBD0A"/>
    <w:rsid w:val="37861344"/>
    <w:rsid w:val="37B5C78D"/>
    <w:rsid w:val="37B640C9"/>
    <w:rsid w:val="381A02FF"/>
    <w:rsid w:val="38233A15"/>
    <w:rsid w:val="382EF6CF"/>
    <w:rsid w:val="384280AC"/>
    <w:rsid w:val="38931824"/>
    <w:rsid w:val="38A79686"/>
    <w:rsid w:val="38BAB7F7"/>
    <w:rsid w:val="38BBF591"/>
    <w:rsid w:val="38D5954D"/>
    <w:rsid w:val="38FD8049"/>
    <w:rsid w:val="3911E240"/>
    <w:rsid w:val="39244CE3"/>
    <w:rsid w:val="3930C106"/>
    <w:rsid w:val="394D5D28"/>
    <w:rsid w:val="396D823A"/>
    <w:rsid w:val="3995E857"/>
    <w:rsid w:val="399FEF0B"/>
    <w:rsid w:val="39A7C285"/>
    <w:rsid w:val="39CBD173"/>
    <w:rsid w:val="3A0EEC9F"/>
    <w:rsid w:val="3A0FE119"/>
    <w:rsid w:val="3A540CAA"/>
    <w:rsid w:val="3A5DA79B"/>
    <w:rsid w:val="3A623818"/>
    <w:rsid w:val="3AFDEF8F"/>
    <w:rsid w:val="3B0FCDA5"/>
    <w:rsid w:val="3B16AFF2"/>
    <w:rsid w:val="3B226370"/>
    <w:rsid w:val="3B59A657"/>
    <w:rsid w:val="3B752ECF"/>
    <w:rsid w:val="3B93881F"/>
    <w:rsid w:val="3BAD3E4E"/>
    <w:rsid w:val="3C31A65E"/>
    <w:rsid w:val="3C368814"/>
    <w:rsid w:val="3C4A1AEB"/>
    <w:rsid w:val="3C6A032D"/>
    <w:rsid w:val="3C725085"/>
    <w:rsid w:val="3C7E5361"/>
    <w:rsid w:val="3C87E677"/>
    <w:rsid w:val="3C88D392"/>
    <w:rsid w:val="3C956BD8"/>
    <w:rsid w:val="3CB19CD2"/>
    <w:rsid w:val="3CC1B5DE"/>
    <w:rsid w:val="3CF4F19A"/>
    <w:rsid w:val="3D086F5D"/>
    <w:rsid w:val="3D0A9892"/>
    <w:rsid w:val="3D0E9EF9"/>
    <w:rsid w:val="3D2D952E"/>
    <w:rsid w:val="3D3C4102"/>
    <w:rsid w:val="3D5C970F"/>
    <w:rsid w:val="3DF2E580"/>
    <w:rsid w:val="3E192C66"/>
    <w:rsid w:val="3E2A2232"/>
    <w:rsid w:val="3E5E4D9C"/>
    <w:rsid w:val="3EBF3465"/>
    <w:rsid w:val="3ECAC536"/>
    <w:rsid w:val="3ECAE42F"/>
    <w:rsid w:val="3EE7FFF1"/>
    <w:rsid w:val="3EF1C255"/>
    <w:rsid w:val="3F0661DF"/>
    <w:rsid w:val="3F2A2C93"/>
    <w:rsid w:val="3F490979"/>
    <w:rsid w:val="3F50CDA2"/>
    <w:rsid w:val="3FA1D33B"/>
    <w:rsid w:val="3FA73F9A"/>
    <w:rsid w:val="3FB44D9F"/>
    <w:rsid w:val="3FC71506"/>
    <w:rsid w:val="3FCC1671"/>
    <w:rsid w:val="3FD79D39"/>
    <w:rsid w:val="3FF4A420"/>
    <w:rsid w:val="3FF51FD6"/>
    <w:rsid w:val="400A873A"/>
    <w:rsid w:val="4010854E"/>
    <w:rsid w:val="401B01C6"/>
    <w:rsid w:val="401F0585"/>
    <w:rsid w:val="4090899C"/>
    <w:rsid w:val="40CFD524"/>
    <w:rsid w:val="41640D04"/>
    <w:rsid w:val="4174FD5D"/>
    <w:rsid w:val="4199B6AB"/>
    <w:rsid w:val="41A88474"/>
    <w:rsid w:val="41B7D3BC"/>
    <w:rsid w:val="41F03008"/>
    <w:rsid w:val="4228A837"/>
    <w:rsid w:val="4265AF79"/>
    <w:rsid w:val="428D3D80"/>
    <w:rsid w:val="428ECA27"/>
    <w:rsid w:val="42ECC3FA"/>
    <w:rsid w:val="42FF17B0"/>
    <w:rsid w:val="433527AD"/>
    <w:rsid w:val="433D5C18"/>
    <w:rsid w:val="438663C5"/>
    <w:rsid w:val="43C2F33F"/>
    <w:rsid w:val="43DC2A6D"/>
    <w:rsid w:val="43E161A6"/>
    <w:rsid w:val="44A2090A"/>
    <w:rsid w:val="44F51E94"/>
    <w:rsid w:val="44FADAB3"/>
    <w:rsid w:val="45052748"/>
    <w:rsid w:val="452E69C9"/>
    <w:rsid w:val="456BD2B5"/>
    <w:rsid w:val="459A73C4"/>
    <w:rsid w:val="45A2205C"/>
    <w:rsid w:val="45BE4E73"/>
    <w:rsid w:val="45C9B790"/>
    <w:rsid w:val="45D9A793"/>
    <w:rsid w:val="45F8C10F"/>
    <w:rsid w:val="462B2C20"/>
    <w:rsid w:val="464F13C8"/>
    <w:rsid w:val="46618FE5"/>
    <w:rsid w:val="46CC0E3E"/>
    <w:rsid w:val="46EEDDEF"/>
    <w:rsid w:val="46F58081"/>
    <w:rsid w:val="474543D3"/>
    <w:rsid w:val="47616520"/>
    <w:rsid w:val="477011B7"/>
    <w:rsid w:val="4795E034"/>
    <w:rsid w:val="47C6DFF8"/>
    <w:rsid w:val="47E3146E"/>
    <w:rsid w:val="47F7548C"/>
    <w:rsid w:val="4833F246"/>
    <w:rsid w:val="484A86A8"/>
    <w:rsid w:val="4852A4EC"/>
    <w:rsid w:val="489E18A3"/>
    <w:rsid w:val="48BAA77A"/>
    <w:rsid w:val="48EB849B"/>
    <w:rsid w:val="495EA42D"/>
    <w:rsid w:val="4990B37D"/>
    <w:rsid w:val="49A77D94"/>
    <w:rsid w:val="4A446072"/>
    <w:rsid w:val="4A50BF99"/>
    <w:rsid w:val="4A645DA1"/>
    <w:rsid w:val="4A6F0D35"/>
    <w:rsid w:val="4AAFFC50"/>
    <w:rsid w:val="4AC0D451"/>
    <w:rsid w:val="4AC2D6A5"/>
    <w:rsid w:val="4AE590EB"/>
    <w:rsid w:val="4AF12B6D"/>
    <w:rsid w:val="4B5A2BFF"/>
    <w:rsid w:val="4BF66DC4"/>
    <w:rsid w:val="4BFC78C3"/>
    <w:rsid w:val="4C07FF25"/>
    <w:rsid w:val="4C2C75A6"/>
    <w:rsid w:val="4C35C2AC"/>
    <w:rsid w:val="4C53D25A"/>
    <w:rsid w:val="4C91C743"/>
    <w:rsid w:val="4C933813"/>
    <w:rsid w:val="4CFD780C"/>
    <w:rsid w:val="4D04B02B"/>
    <w:rsid w:val="4D1110C5"/>
    <w:rsid w:val="4D53914F"/>
    <w:rsid w:val="4D5B85B5"/>
    <w:rsid w:val="4D83930C"/>
    <w:rsid w:val="4D9A3D36"/>
    <w:rsid w:val="4E1B5C01"/>
    <w:rsid w:val="4E26C716"/>
    <w:rsid w:val="4E3C3AE6"/>
    <w:rsid w:val="4E4D9D44"/>
    <w:rsid w:val="4E96BFFE"/>
    <w:rsid w:val="4EC1D417"/>
    <w:rsid w:val="4EC5A3A5"/>
    <w:rsid w:val="4ECEB7C7"/>
    <w:rsid w:val="4EF91504"/>
    <w:rsid w:val="4F3452DA"/>
    <w:rsid w:val="4F3E88C3"/>
    <w:rsid w:val="4F3F649A"/>
    <w:rsid w:val="4F40E07D"/>
    <w:rsid w:val="4F718598"/>
    <w:rsid w:val="4F7671DC"/>
    <w:rsid w:val="4F7F4301"/>
    <w:rsid w:val="4F86CC07"/>
    <w:rsid w:val="4F9CCFAF"/>
    <w:rsid w:val="4FC7EDC0"/>
    <w:rsid w:val="4FF6E731"/>
    <w:rsid w:val="4FF9F15B"/>
    <w:rsid w:val="500B1AD0"/>
    <w:rsid w:val="50257D47"/>
    <w:rsid w:val="502B6E43"/>
    <w:rsid w:val="50312734"/>
    <w:rsid w:val="503973D6"/>
    <w:rsid w:val="50397E3E"/>
    <w:rsid w:val="5075604C"/>
    <w:rsid w:val="50852CE2"/>
    <w:rsid w:val="50992DAC"/>
    <w:rsid w:val="509D065B"/>
    <w:rsid w:val="50BDCA14"/>
    <w:rsid w:val="5111C2DE"/>
    <w:rsid w:val="511A4CCC"/>
    <w:rsid w:val="511A9ECF"/>
    <w:rsid w:val="512176C1"/>
    <w:rsid w:val="513EFE8F"/>
    <w:rsid w:val="514FD3F9"/>
    <w:rsid w:val="5155279F"/>
    <w:rsid w:val="515BD210"/>
    <w:rsid w:val="516D7CEE"/>
    <w:rsid w:val="516E0005"/>
    <w:rsid w:val="519A8032"/>
    <w:rsid w:val="51BDDA31"/>
    <w:rsid w:val="5204FC5E"/>
    <w:rsid w:val="522C2EA5"/>
    <w:rsid w:val="5231E046"/>
    <w:rsid w:val="52694629"/>
    <w:rsid w:val="52CBA884"/>
    <w:rsid w:val="52F85501"/>
    <w:rsid w:val="52F8B595"/>
    <w:rsid w:val="530DAE55"/>
    <w:rsid w:val="53198324"/>
    <w:rsid w:val="533F0AF0"/>
    <w:rsid w:val="53C88643"/>
    <w:rsid w:val="53ED0893"/>
    <w:rsid w:val="53ED5D1F"/>
    <w:rsid w:val="53FCF9F2"/>
    <w:rsid w:val="5422D190"/>
    <w:rsid w:val="542E8E33"/>
    <w:rsid w:val="543ED294"/>
    <w:rsid w:val="54BD62E7"/>
    <w:rsid w:val="54F8110C"/>
    <w:rsid w:val="551F57A8"/>
    <w:rsid w:val="55263489"/>
    <w:rsid w:val="552A13A1"/>
    <w:rsid w:val="556667D0"/>
    <w:rsid w:val="557E6D2D"/>
    <w:rsid w:val="55E79D9E"/>
    <w:rsid w:val="55ED206A"/>
    <w:rsid w:val="566871E3"/>
    <w:rsid w:val="56CD344E"/>
    <w:rsid w:val="56D26329"/>
    <w:rsid w:val="56ED50E5"/>
    <w:rsid w:val="57162751"/>
    <w:rsid w:val="572F0AB9"/>
    <w:rsid w:val="57A48884"/>
    <w:rsid w:val="57A88E1B"/>
    <w:rsid w:val="57AE61F5"/>
    <w:rsid w:val="57E99E76"/>
    <w:rsid w:val="57FC0809"/>
    <w:rsid w:val="58141B91"/>
    <w:rsid w:val="586C5DF8"/>
    <w:rsid w:val="58802EEB"/>
    <w:rsid w:val="589C48D8"/>
    <w:rsid w:val="589C6EB8"/>
    <w:rsid w:val="58AE5B4D"/>
    <w:rsid w:val="58B184CC"/>
    <w:rsid w:val="58D1E103"/>
    <w:rsid w:val="58DD3765"/>
    <w:rsid w:val="58ED0B30"/>
    <w:rsid w:val="59090BB0"/>
    <w:rsid w:val="592AD9D8"/>
    <w:rsid w:val="592FD5B1"/>
    <w:rsid w:val="593F41A5"/>
    <w:rsid w:val="597C2DDC"/>
    <w:rsid w:val="597D84D3"/>
    <w:rsid w:val="59822481"/>
    <w:rsid w:val="59A6B417"/>
    <w:rsid w:val="59AA4B82"/>
    <w:rsid w:val="59E989C1"/>
    <w:rsid w:val="59F2188F"/>
    <w:rsid w:val="5A1CFD60"/>
    <w:rsid w:val="5A2D4E35"/>
    <w:rsid w:val="5A41E265"/>
    <w:rsid w:val="5A58BA24"/>
    <w:rsid w:val="5A7F1A6D"/>
    <w:rsid w:val="5AB22843"/>
    <w:rsid w:val="5B036F40"/>
    <w:rsid w:val="5B2A3AE6"/>
    <w:rsid w:val="5B4A5F03"/>
    <w:rsid w:val="5B6282F4"/>
    <w:rsid w:val="5B65CD1F"/>
    <w:rsid w:val="5B6E58C2"/>
    <w:rsid w:val="5B8235B7"/>
    <w:rsid w:val="5B97486F"/>
    <w:rsid w:val="5B974DB6"/>
    <w:rsid w:val="5B980809"/>
    <w:rsid w:val="5BD5CAA7"/>
    <w:rsid w:val="5BF8988F"/>
    <w:rsid w:val="5C5353D5"/>
    <w:rsid w:val="5C5B700F"/>
    <w:rsid w:val="5C782A5B"/>
    <w:rsid w:val="5C78C824"/>
    <w:rsid w:val="5C9EE002"/>
    <w:rsid w:val="5CA3997C"/>
    <w:rsid w:val="5CB319D9"/>
    <w:rsid w:val="5CDC6C42"/>
    <w:rsid w:val="5CE91235"/>
    <w:rsid w:val="5CEA00E6"/>
    <w:rsid w:val="5CFB9BA6"/>
    <w:rsid w:val="5D365C17"/>
    <w:rsid w:val="5D413CB7"/>
    <w:rsid w:val="5D68E123"/>
    <w:rsid w:val="5D8A3F2E"/>
    <w:rsid w:val="5D9CE15C"/>
    <w:rsid w:val="5DAB7C53"/>
    <w:rsid w:val="5DE3E8A5"/>
    <w:rsid w:val="5E16E9FA"/>
    <w:rsid w:val="5E406887"/>
    <w:rsid w:val="5E6F7954"/>
    <w:rsid w:val="5E745F8D"/>
    <w:rsid w:val="5E77D230"/>
    <w:rsid w:val="5EBE846B"/>
    <w:rsid w:val="5EC3A03E"/>
    <w:rsid w:val="5F681C69"/>
    <w:rsid w:val="5F82AFE6"/>
    <w:rsid w:val="5F944268"/>
    <w:rsid w:val="5FA0D0D7"/>
    <w:rsid w:val="5FCAA32B"/>
    <w:rsid w:val="5FD19558"/>
    <w:rsid w:val="5FD49263"/>
    <w:rsid w:val="5FED5625"/>
    <w:rsid w:val="6003E1AE"/>
    <w:rsid w:val="60172C4A"/>
    <w:rsid w:val="601A9197"/>
    <w:rsid w:val="6032555D"/>
    <w:rsid w:val="604D396B"/>
    <w:rsid w:val="6067035D"/>
    <w:rsid w:val="608A22F6"/>
    <w:rsid w:val="611E1799"/>
    <w:rsid w:val="612C1C18"/>
    <w:rsid w:val="6138DCC3"/>
    <w:rsid w:val="614E1948"/>
    <w:rsid w:val="6187B3BB"/>
    <w:rsid w:val="619D0346"/>
    <w:rsid w:val="62081F1B"/>
    <w:rsid w:val="62331F60"/>
    <w:rsid w:val="62589466"/>
    <w:rsid w:val="627A3D52"/>
    <w:rsid w:val="62844BC6"/>
    <w:rsid w:val="62967FC5"/>
    <w:rsid w:val="629F5E2A"/>
    <w:rsid w:val="62E436A5"/>
    <w:rsid w:val="62F33F90"/>
    <w:rsid w:val="62F95815"/>
    <w:rsid w:val="630E416C"/>
    <w:rsid w:val="63148F67"/>
    <w:rsid w:val="6332836A"/>
    <w:rsid w:val="6333EB9C"/>
    <w:rsid w:val="6363C707"/>
    <w:rsid w:val="638A73C1"/>
    <w:rsid w:val="63A0A340"/>
    <w:rsid w:val="63B61051"/>
    <w:rsid w:val="64066F25"/>
    <w:rsid w:val="64392628"/>
    <w:rsid w:val="643BD84C"/>
    <w:rsid w:val="6451CACF"/>
    <w:rsid w:val="6469E94E"/>
    <w:rsid w:val="64A936B9"/>
    <w:rsid w:val="64AC2833"/>
    <w:rsid w:val="64AC3214"/>
    <w:rsid w:val="65089436"/>
    <w:rsid w:val="652EFD48"/>
    <w:rsid w:val="65369F42"/>
    <w:rsid w:val="65744D2D"/>
    <w:rsid w:val="657AF690"/>
    <w:rsid w:val="657F7D56"/>
    <w:rsid w:val="65AE655E"/>
    <w:rsid w:val="65DBE06F"/>
    <w:rsid w:val="65ECED3C"/>
    <w:rsid w:val="66275F21"/>
    <w:rsid w:val="66314C5B"/>
    <w:rsid w:val="666CC81A"/>
    <w:rsid w:val="668FF9EC"/>
    <w:rsid w:val="66F6040A"/>
    <w:rsid w:val="671AA190"/>
    <w:rsid w:val="6743820C"/>
    <w:rsid w:val="6760859F"/>
    <w:rsid w:val="6761A905"/>
    <w:rsid w:val="6776C8AB"/>
    <w:rsid w:val="679EAEFC"/>
    <w:rsid w:val="67AE9998"/>
    <w:rsid w:val="67C93594"/>
    <w:rsid w:val="67DF6E42"/>
    <w:rsid w:val="683723D9"/>
    <w:rsid w:val="683CE95C"/>
    <w:rsid w:val="684A2990"/>
    <w:rsid w:val="685F11FF"/>
    <w:rsid w:val="6890F1BF"/>
    <w:rsid w:val="689E33FC"/>
    <w:rsid w:val="68E35553"/>
    <w:rsid w:val="68F682B6"/>
    <w:rsid w:val="692462B0"/>
    <w:rsid w:val="69659EEB"/>
    <w:rsid w:val="6A164BBA"/>
    <w:rsid w:val="6A24BAF5"/>
    <w:rsid w:val="6A30D127"/>
    <w:rsid w:val="6A31956D"/>
    <w:rsid w:val="6A36C4BF"/>
    <w:rsid w:val="6A37211B"/>
    <w:rsid w:val="6A3E5273"/>
    <w:rsid w:val="6A44A9DB"/>
    <w:rsid w:val="6A4E65D8"/>
    <w:rsid w:val="6A69E45B"/>
    <w:rsid w:val="6A747298"/>
    <w:rsid w:val="6ABA693B"/>
    <w:rsid w:val="6ABF7CD9"/>
    <w:rsid w:val="6AD262B4"/>
    <w:rsid w:val="6AFA0A4A"/>
    <w:rsid w:val="6B0DC2E2"/>
    <w:rsid w:val="6B673364"/>
    <w:rsid w:val="6B75BFEE"/>
    <w:rsid w:val="6BB2208B"/>
    <w:rsid w:val="6BC3FF1B"/>
    <w:rsid w:val="6BF38FDB"/>
    <w:rsid w:val="6BFC9C1F"/>
    <w:rsid w:val="6C09269C"/>
    <w:rsid w:val="6C8C3379"/>
    <w:rsid w:val="6C988AFA"/>
    <w:rsid w:val="6CAADE09"/>
    <w:rsid w:val="6CAB75CF"/>
    <w:rsid w:val="6CB2EC0A"/>
    <w:rsid w:val="6CE86BCF"/>
    <w:rsid w:val="6CFD6BE5"/>
    <w:rsid w:val="6D523645"/>
    <w:rsid w:val="6D5638FB"/>
    <w:rsid w:val="6DB7BCB6"/>
    <w:rsid w:val="6DB83DCC"/>
    <w:rsid w:val="6DC04B08"/>
    <w:rsid w:val="6DFB4AA4"/>
    <w:rsid w:val="6E29D3E3"/>
    <w:rsid w:val="6E3E107E"/>
    <w:rsid w:val="6E49DB5C"/>
    <w:rsid w:val="6E550DD1"/>
    <w:rsid w:val="6E582121"/>
    <w:rsid w:val="6E68523B"/>
    <w:rsid w:val="6E987586"/>
    <w:rsid w:val="6E9F5EB6"/>
    <w:rsid w:val="6EDB8ED8"/>
    <w:rsid w:val="6EEE8611"/>
    <w:rsid w:val="6EFB20DF"/>
    <w:rsid w:val="6F318653"/>
    <w:rsid w:val="6F5657F7"/>
    <w:rsid w:val="6F6C7D37"/>
    <w:rsid w:val="6F8ED723"/>
    <w:rsid w:val="6FA53AC9"/>
    <w:rsid w:val="6FCA5937"/>
    <w:rsid w:val="6FCC4514"/>
    <w:rsid w:val="6FEB137B"/>
    <w:rsid w:val="700E58BF"/>
    <w:rsid w:val="7042098A"/>
    <w:rsid w:val="7050BCB6"/>
    <w:rsid w:val="707338D6"/>
    <w:rsid w:val="70BEBDBA"/>
    <w:rsid w:val="70EDEFE8"/>
    <w:rsid w:val="712743AA"/>
    <w:rsid w:val="7152D407"/>
    <w:rsid w:val="71676CAB"/>
    <w:rsid w:val="7188F154"/>
    <w:rsid w:val="719608FA"/>
    <w:rsid w:val="71BFC306"/>
    <w:rsid w:val="71BFD9C1"/>
    <w:rsid w:val="71C0509D"/>
    <w:rsid w:val="71C69BB2"/>
    <w:rsid w:val="71CD77B8"/>
    <w:rsid w:val="71DFF5E6"/>
    <w:rsid w:val="71E8FA4A"/>
    <w:rsid w:val="7209CA8B"/>
    <w:rsid w:val="720F5A4E"/>
    <w:rsid w:val="721B7ED2"/>
    <w:rsid w:val="723B062F"/>
    <w:rsid w:val="7259449E"/>
    <w:rsid w:val="725A6E5F"/>
    <w:rsid w:val="7275818B"/>
    <w:rsid w:val="728AABA2"/>
    <w:rsid w:val="72919188"/>
    <w:rsid w:val="72AED9C0"/>
    <w:rsid w:val="72EE9EBE"/>
    <w:rsid w:val="72FE9E3B"/>
    <w:rsid w:val="72FEDDB0"/>
    <w:rsid w:val="731BF923"/>
    <w:rsid w:val="73311C7A"/>
    <w:rsid w:val="73463759"/>
    <w:rsid w:val="736D24EC"/>
    <w:rsid w:val="73804D08"/>
    <w:rsid w:val="73A794C5"/>
    <w:rsid w:val="73BBCD85"/>
    <w:rsid w:val="73BDD18B"/>
    <w:rsid w:val="73BFA78D"/>
    <w:rsid w:val="73CC4CA7"/>
    <w:rsid w:val="73D16FFC"/>
    <w:rsid w:val="741D1759"/>
    <w:rsid w:val="7425231B"/>
    <w:rsid w:val="7427B16B"/>
    <w:rsid w:val="744149FA"/>
    <w:rsid w:val="7477D0D0"/>
    <w:rsid w:val="748E1A0A"/>
    <w:rsid w:val="74C11B4B"/>
    <w:rsid w:val="74D9DF3D"/>
    <w:rsid w:val="74DF1F29"/>
    <w:rsid w:val="7503785A"/>
    <w:rsid w:val="75386EF9"/>
    <w:rsid w:val="754EFD31"/>
    <w:rsid w:val="7568EE86"/>
    <w:rsid w:val="75AAEA69"/>
    <w:rsid w:val="761B3E66"/>
    <w:rsid w:val="7632870A"/>
    <w:rsid w:val="766EF87C"/>
    <w:rsid w:val="7692DB7B"/>
    <w:rsid w:val="76A1FDD6"/>
    <w:rsid w:val="76A92E12"/>
    <w:rsid w:val="76C60226"/>
    <w:rsid w:val="76C98A51"/>
    <w:rsid w:val="76CE90EE"/>
    <w:rsid w:val="77243973"/>
    <w:rsid w:val="77829F6D"/>
    <w:rsid w:val="77CBC731"/>
    <w:rsid w:val="77D8D36B"/>
    <w:rsid w:val="7839D1A4"/>
    <w:rsid w:val="7840A319"/>
    <w:rsid w:val="784DFF54"/>
    <w:rsid w:val="788A564D"/>
    <w:rsid w:val="789BAA30"/>
    <w:rsid w:val="78B8B3B4"/>
    <w:rsid w:val="78BE384B"/>
    <w:rsid w:val="78BF4327"/>
    <w:rsid w:val="78C9E87E"/>
    <w:rsid w:val="78E0F0C8"/>
    <w:rsid w:val="78F07448"/>
    <w:rsid w:val="79276197"/>
    <w:rsid w:val="79346454"/>
    <w:rsid w:val="797A447C"/>
    <w:rsid w:val="79E6E58E"/>
    <w:rsid w:val="79FA3FFF"/>
    <w:rsid w:val="79FB7149"/>
    <w:rsid w:val="7A47DE65"/>
    <w:rsid w:val="7A501A3F"/>
    <w:rsid w:val="7A678530"/>
    <w:rsid w:val="7A88473B"/>
    <w:rsid w:val="7AAE2541"/>
    <w:rsid w:val="7ACB7473"/>
    <w:rsid w:val="7AFA42C0"/>
    <w:rsid w:val="7B8DFB73"/>
    <w:rsid w:val="7B98BCFC"/>
    <w:rsid w:val="7BA7E35E"/>
    <w:rsid w:val="7BF3CBF4"/>
    <w:rsid w:val="7BF6BCBE"/>
    <w:rsid w:val="7C182785"/>
    <w:rsid w:val="7C421B19"/>
    <w:rsid w:val="7C4FEC38"/>
    <w:rsid w:val="7CA333B2"/>
    <w:rsid w:val="7CCA2D81"/>
    <w:rsid w:val="7CCC114F"/>
    <w:rsid w:val="7CF659F5"/>
    <w:rsid w:val="7CFC5E91"/>
    <w:rsid w:val="7D315561"/>
    <w:rsid w:val="7D37AA92"/>
    <w:rsid w:val="7D62E5CC"/>
    <w:rsid w:val="7D79B79D"/>
    <w:rsid w:val="7DB0B2F1"/>
    <w:rsid w:val="7DB56D0F"/>
    <w:rsid w:val="7E0B49AB"/>
    <w:rsid w:val="7E278ABF"/>
    <w:rsid w:val="7E6D6159"/>
    <w:rsid w:val="7E70995F"/>
    <w:rsid w:val="7E774EC2"/>
    <w:rsid w:val="7E9EA7F7"/>
    <w:rsid w:val="7EA5C906"/>
    <w:rsid w:val="7EF0DE46"/>
    <w:rsid w:val="7EFD0EB0"/>
    <w:rsid w:val="7F024CBC"/>
    <w:rsid w:val="7F061890"/>
    <w:rsid w:val="7F11E2EC"/>
    <w:rsid w:val="7F19DFE1"/>
    <w:rsid w:val="7F1B2D9F"/>
    <w:rsid w:val="7F4A2F78"/>
    <w:rsid w:val="7F51BB66"/>
    <w:rsid w:val="7F6C1C15"/>
    <w:rsid w:val="7F903EC3"/>
    <w:rsid w:val="7FA43235"/>
    <w:rsid w:val="7FCAF8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A1A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unhideWhenUsed/>
    <w:pPr>
      <w:spacing w:after="100"/>
      <w:ind w:left="720" w:firstLine="0"/>
    </w:pPr>
  </w:style>
  <w:style w:type="paragraph" w:styleId="TOC5">
    <w:name w:val="toc 5"/>
    <w:basedOn w:val="Normal"/>
    <w:next w:val="Normal"/>
    <w:autoRedefine/>
    <w:uiPriority w:val="39"/>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paragraph" w:styleId="TOC1">
    <w:name w:val="toc 1"/>
    <w:basedOn w:val="Normal"/>
    <w:next w:val="Normal"/>
    <w:autoRedefine/>
    <w:uiPriority w:val="39"/>
    <w:unhideWhenUsed/>
    <w:rsid w:val="00643D8C"/>
    <w:pPr>
      <w:spacing w:after="100"/>
    </w:pPr>
  </w:style>
  <w:style w:type="paragraph" w:styleId="TOC2">
    <w:name w:val="toc 2"/>
    <w:basedOn w:val="Normal"/>
    <w:next w:val="Normal"/>
    <w:autoRedefine/>
    <w:uiPriority w:val="39"/>
    <w:unhideWhenUsed/>
    <w:rsid w:val="00643D8C"/>
    <w:pPr>
      <w:spacing w:after="100"/>
      <w:ind w:left="220"/>
    </w:pPr>
  </w:style>
  <w:style w:type="paragraph" w:styleId="TOC3">
    <w:name w:val="toc 3"/>
    <w:basedOn w:val="Normal"/>
    <w:next w:val="Normal"/>
    <w:autoRedefine/>
    <w:uiPriority w:val="39"/>
    <w:unhideWhenUsed/>
    <w:rsid w:val="00643D8C"/>
    <w:pPr>
      <w:spacing w:after="100"/>
      <w:ind w:left="440"/>
    </w:pPr>
  </w:style>
  <w:style w:type="paragraph" w:styleId="TOCHeading">
    <w:name w:val="TOC Heading"/>
    <w:basedOn w:val="Heading1"/>
    <w:next w:val="Normal"/>
    <w:uiPriority w:val="39"/>
    <w:unhideWhenUsed/>
    <w:qFormat/>
    <w:rsid w:val="00730BD0"/>
    <w:pPr>
      <w:spacing w:before="240" w:line="259" w:lineRule="auto"/>
      <w:jc w:val="left"/>
      <w:outlineLvl w:val="9"/>
    </w:pPr>
    <w:rPr>
      <w:b w:val="0"/>
      <w:bCs w:val="0"/>
      <w:color w:val="A5A5A5" w:themeColor="accent1" w:themeShade="BF"/>
      <w:sz w:val="32"/>
      <w:szCs w:val="32"/>
      <w:lang w:eastAsia="en-US"/>
    </w:rPr>
  </w:style>
  <w:style w:type="character" w:styleId="UnresolvedMention">
    <w:name w:val="Unresolved Mention"/>
    <w:basedOn w:val="DefaultParagraphFont"/>
    <w:uiPriority w:val="99"/>
    <w:semiHidden/>
    <w:unhideWhenUsed/>
    <w:rsid w:val="00491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93463340">
      <w:bodyDiv w:val="1"/>
      <w:marLeft w:val="0"/>
      <w:marRight w:val="0"/>
      <w:marTop w:val="0"/>
      <w:marBottom w:val="0"/>
      <w:divBdr>
        <w:top w:val="none" w:sz="0" w:space="0" w:color="auto"/>
        <w:left w:val="none" w:sz="0" w:space="0" w:color="auto"/>
        <w:bottom w:val="none" w:sz="0" w:space="0" w:color="auto"/>
        <w:right w:val="none" w:sz="0" w:space="0" w:color="auto"/>
      </w:divBdr>
      <w:divsChild>
        <w:div w:id="193932457">
          <w:marLeft w:val="0"/>
          <w:marRight w:val="0"/>
          <w:marTop w:val="0"/>
          <w:marBottom w:val="0"/>
          <w:divBdr>
            <w:top w:val="none" w:sz="0" w:space="0" w:color="auto"/>
            <w:left w:val="none" w:sz="0" w:space="0" w:color="auto"/>
            <w:bottom w:val="none" w:sz="0" w:space="0" w:color="auto"/>
            <w:right w:val="none" w:sz="0" w:space="0" w:color="auto"/>
          </w:divBdr>
        </w:div>
        <w:div w:id="422529419">
          <w:marLeft w:val="0"/>
          <w:marRight w:val="0"/>
          <w:marTop w:val="0"/>
          <w:marBottom w:val="0"/>
          <w:divBdr>
            <w:top w:val="none" w:sz="0" w:space="0" w:color="auto"/>
            <w:left w:val="none" w:sz="0" w:space="0" w:color="auto"/>
            <w:bottom w:val="none" w:sz="0" w:space="0" w:color="auto"/>
            <w:right w:val="none" w:sz="0" w:space="0" w:color="auto"/>
          </w:divBdr>
        </w:div>
        <w:div w:id="500004841">
          <w:marLeft w:val="0"/>
          <w:marRight w:val="0"/>
          <w:marTop w:val="0"/>
          <w:marBottom w:val="0"/>
          <w:divBdr>
            <w:top w:val="none" w:sz="0" w:space="0" w:color="auto"/>
            <w:left w:val="none" w:sz="0" w:space="0" w:color="auto"/>
            <w:bottom w:val="none" w:sz="0" w:space="0" w:color="auto"/>
            <w:right w:val="none" w:sz="0" w:space="0" w:color="auto"/>
          </w:divBdr>
        </w:div>
        <w:div w:id="612324528">
          <w:marLeft w:val="0"/>
          <w:marRight w:val="0"/>
          <w:marTop w:val="0"/>
          <w:marBottom w:val="0"/>
          <w:divBdr>
            <w:top w:val="none" w:sz="0" w:space="0" w:color="auto"/>
            <w:left w:val="none" w:sz="0" w:space="0" w:color="auto"/>
            <w:bottom w:val="none" w:sz="0" w:space="0" w:color="auto"/>
            <w:right w:val="none" w:sz="0" w:space="0" w:color="auto"/>
          </w:divBdr>
        </w:div>
        <w:div w:id="1090195724">
          <w:marLeft w:val="0"/>
          <w:marRight w:val="0"/>
          <w:marTop w:val="0"/>
          <w:marBottom w:val="0"/>
          <w:divBdr>
            <w:top w:val="none" w:sz="0" w:space="0" w:color="auto"/>
            <w:left w:val="none" w:sz="0" w:space="0" w:color="auto"/>
            <w:bottom w:val="none" w:sz="0" w:space="0" w:color="auto"/>
            <w:right w:val="none" w:sz="0" w:space="0" w:color="auto"/>
          </w:divBdr>
        </w:div>
        <w:div w:id="1438677383">
          <w:marLeft w:val="0"/>
          <w:marRight w:val="0"/>
          <w:marTop w:val="0"/>
          <w:marBottom w:val="0"/>
          <w:divBdr>
            <w:top w:val="none" w:sz="0" w:space="0" w:color="auto"/>
            <w:left w:val="none" w:sz="0" w:space="0" w:color="auto"/>
            <w:bottom w:val="none" w:sz="0" w:space="0" w:color="auto"/>
            <w:right w:val="none" w:sz="0" w:space="0" w:color="auto"/>
          </w:divBdr>
        </w:div>
        <w:div w:id="1857572236">
          <w:marLeft w:val="0"/>
          <w:marRight w:val="0"/>
          <w:marTop w:val="0"/>
          <w:marBottom w:val="0"/>
          <w:divBdr>
            <w:top w:val="none" w:sz="0" w:space="0" w:color="auto"/>
            <w:left w:val="none" w:sz="0" w:space="0" w:color="auto"/>
            <w:bottom w:val="none" w:sz="0" w:space="0" w:color="auto"/>
            <w:right w:val="none" w:sz="0" w:space="0" w:color="auto"/>
          </w:divBdr>
        </w:div>
        <w:div w:id="1905677881">
          <w:marLeft w:val="0"/>
          <w:marRight w:val="0"/>
          <w:marTop w:val="0"/>
          <w:marBottom w:val="0"/>
          <w:divBdr>
            <w:top w:val="none" w:sz="0" w:space="0" w:color="auto"/>
            <w:left w:val="none" w:sz="0" w:space="0" w:color="auto"/>
            <w:bottom w:val="none" w:sz="0" w:space="0" w:color="auto"/>
            <w:right w:val="none" w:sz="0" w:space="0" w:color="auto"/>
          </w:divBdr>
        </w:div>
        <w:div w:id="1974217472">
          <w:marLeft w:val="0"/>
          <w:marRight w:val="0"/>
          <w:marTop w:val="0"/>
          <w:marBottom w:val="0"/>
          <w:divBdr>
            <w:top w:val="none" w:sz="0" w:space="0" w:color="auto"/>
            <w:left w:val="none" w:sz="0" w:space="0" w:color="auto"/>
            <w:bottom w:val="none" w:sz="0" w:space="0" w:color="auto"/>
            <w:right w:val="none" w:sz="0" w:space="0" w:color="auto"/>
          </w:divBdr>
        </w:div>
      </w:divsChild>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19624136">
      <w:bodyDiv w:val="1"/>
      <w:marLeft w:val="0"/>
      <w:marRight w:val="0"/>
      <w:marTop w:val="0"/>
      <w:marBottom w:val="0"/>
      <w:divBdr>
        <w:top w:val="none" w:sz="0" w:space="0" w:color="auto"/>
        <w:left w:val="none" w:sz="0" w:space="0" w:color="auto"/>
        <w:bottom w:val="none" w:sz="0" w:space="0" w:color="auto"/>
        <w:right w:val="none" w:sz="0" w:space="0" w:color="auto"/>
      </w:divBdr>
      <w:divsChild>
        <w:div w:id="339813062">
          <w:marLeft w:val="0"/>
          <w:marRight w:val="0"/>
          <w:marTop w:val="0"/>
          <w:marBottom w:val="0"/>
          <w:divBdr>
            <w:top w:val="none" w:sz="0" w:space="0" w:color="auto"/>
            <w:left w:val="none" w:sz="0" w:space="0" w:color="auto"/>
            <w:bottom w:val="none" w:sz="0" w:space="0" w:color="auto"/>
            <w:right w:val="none" w:sz="0" w:space="0" w:color="auto"/>
          </w:divBdr>
        </w:div>
        <w:div w:id="352806418">
          <w:marLeft w:val="0"/>
          <w:marRight w:val="0"/>
          <w:marTop w:val="0"/>
          <w:marBottom w:val="0"/>
          <w:divBdr>
            <w:top w:val="none" w:sz="0" w:space="0" w:color="auto"/>
            <w:left w:val="none" w:sz="0" w:space="0" w:color="auto"/>
            <w:bottom w:val="none" w:sz="0" w:space="0" w:color="auto"/>
            <w:right w:val="none" w:sz="0" w:space="0" w:color="auto"/>
          </w:divBdr>
        </w:div>
        <w:div w:id="707335389">
          <w:marLeft w:val="0"/>
          <w:marRight w:val="0"/>
          <w:marTop w:val="0"/>
          <w:marBottom w:val="0"/>
          <w:divBdr>
            <w:top w:val="none" w:sz="0" w:space="0" w:color="auto"/>
            <w:left w:val="none" w:sz="0" w:space="0" w:color="auto"/>
            <w:bottom w:val="none" w:sz="0" w:space="0" w:color="auto"/>
            <w:right w:val="none" w:sz="0" w:space="0" w:color="auto"/>
          </w:divBdr>
        </w:div>
        <w:div w:id="788164890">
          <w:marLeft w:val="0"/>
          <w:marRight w:val="0"/>
          <w:marTop w:val="0"/>
          <w:marBottom w:val="0"/>
          <w:divBdr>
            <w:top w:val="none" w:sz="0" w:space="0" w:color="auto"/>
            <w:left w:val="none" w:sz="0" w:space="0" w:color="auto"/>
            <w:bottom w:val="none" w:sz="0" w:space="0" w:color="auto"/>
            <w:right w:val="none" w:sz="0" w:space="0" w:color="auto"/>
          </w:divBdr>
        </w:div>
        <w:div w:id="981036891">
          <w:marLeft w:val="0"/>
          <w:marRight w:val="0"/>
          <w:marTop w:val="0"/>
          <w:marBottom w:val="0"/>
          <w:divBdr>
            <w:top w:val="none" w:sz="0" w:space="0" w:color="auto"/>
            <w:left w:val="none" w:sz="0" w:space="0" w:color="auto"/>
            <w:bottom w:val="none" w:sz="0" w:space="0" w:color="auto"/>
            <w:right w:val="none" w:sz="0" w:space="0" w:color="auto"/>
          </w:divBdr>
        </w:div>
        <w:div w:id="1580362432">
          <w:marLeft w:val="0"/>
          <w:marRight w:val="0"/>
          <w:marTop w:val="0"/>
          <w:marBottom w:val="0"/>
          <w:divBdr>
            <w:top w:val="none" w:sz="0" w:space="0" w:color="auto"/>
            <w:left w:val="none" w:sz="0" w:space="0" w:color="auto"/>
            <w:bottom w:val="none" w:sz="0" w:space="0" w:color="auto"/>
            <w:right w:val="none" w:sz="0" w:space="0" w:color="auto"/>
          </w:divBdr>
        </w:div>
        <w:div w:id="1683507271">
          <w:marLeft w:val="0"/>
          <w:marRight w:val="0"/>
          <w:marTop w:val="0"/>
          <w:marBottom w:val="0"/>
          <w:divBdr>
            <w:top w:val="none" w:sz="0" w:space="0" w:color="auto"/>
            <w:left w:val="none" w:sz="0" w:space="0" w:color="auto"/>
            <w:bottom w:val="none" w:sz="0" w:space="0" w:color="auto"/>
            <w:right w:val="none" w:sz="0" w:space="0" w:color="auto"/>
          </w:divBdr>
        </w:div>
        <w:div w:id="1959293474">
          <w:marLeft w:val="0"/>
          <w:marRight w:val="0"/>
          <w:marTop w:val="0"/>
          <w:marBottom w:val="0"/>
          <w:divBdr>
            <w:top w:val="none" w:sz="0" w:space="0" w:color="auto"/>
            <w:left w:val="none" w:sz="0" w:space="0" w:color="auto"/>
            <w:bottom w:val="none" w:sz="0" w:space="0" w:color="auto"/>
            <w:right w:val="none" w:sz="0" w:space="0" w:color="auto"/>
          </w:divBdr>
        </w:div>
        <w:div w:id="2133471493">
          <w:marLeft w:val="0"/>
          <w:marRight w:val="0"/>
          <w:marTop w:val="0"/>
          <w:marBottom w:val="0"/>
          <w:divBdr>
            <w:top w:val="none" w:sz="0" w:space="0" w:color="auto"/>
            <w:left w:val="none" w:sz="0" w:space="0" w:color="auto"/>
            <w:bottom w:val="none" w:sz="0" w:space="0" w:color="auto"/>
            <w:right w:val="none" w:sz="0" w:space="0" w:color="auto"/>
          </w:divBdr>
        </w:div>
      </w:divsChild>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01290793">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00893548">
      <w:bodyDiv w:val="1"/>
      <w:marLeft w:val="0"/>
      <w:marRight w:val="0"/>
      <w:marTop w:val="0"/>
      <w:marBottom w:val="0"/>
      <w:divBdr>
        <w:top w:val="none" w:sz="0" w:space="0" w:color="auto"/>
        <w:left w:val="none" w:sz="0" w:space="0" w:color="auto"/>
        <w:bottom w:val="none" w:sz="0" w:space="0" w:color="auto"/>
        <w:right w:val="none" w:sz="0" w:space="0" w:color="auto"/>
      </w:divBdr>
      <w:divsChild>
        <w:div w:id="348606468">
          <w:marLeft w:val="0"/>
          <w:marRight w:val="0"/>
          <w:marTop w:val="0"/>
          <w:marBottom w:val="0"/>
          <w:divBdr>
            <w:top w:val="none" w:sz="0" w:space="0" w:color="auto"/>
            <w:left w:val="none" w:sz="0" w:space="0" w:color="auto"/>
            <w:bottom w:val="none" w:sz="0" w:space="0" w:color="auto"/>
            <w:right w:val="none" w:sz="0" w:space="0" w:color="auto"/>
          </w:divBdr>
        </w:div>
        <w:div w:id="689142731">
          <w:marLeft w:val="0"/>
          <w:marRight w:val="0"/>
          <w:marTop w:val="0"/>
          <w:marBottom w:val="0"/>
          <w:divBdr>
            <w:top w:val="none" w:sz="0" w:space="0" w:color="auto"/>
            <w:left w:val="none" w:sz="0" w:space="0" w:color="auto"/>
            <w:bottom w:val="none" w:sz="0" w:space="0" w:color="auto"/>
            <w:right w:val="none" w:sz="0" w:space="0" w:color="auto"/>
          </w:divBdr>
        </w:div>
        <w:div w:id="1175654932">
          <w:marLeft w:val="0"/>
          <w:marRight w:val="0"/>
          <w:marTop w:val="0"/>
          <w:marBottom w:val="0"/>
          <w:divBdr>
            <w:top w:val="none" w:sz="0" w:space="0" w:color="auto"/>
            <w:left w:val="none" w:sz="0" w:space="0" w:color="auto"/>
            <w:bottom w:val="none" w:sz="0" w:space="0" w:color="auto"/>
            <w:right w:val="none" w:sz="0" w:space="0" w:color="auto"/>
          </w:divBdr>
        </w:div>
        <w:div w:id="1206868791">
          <w:marLeft w:val="0"/>
          <w:marRight w:val="0"/>
          <w:marTop w:val="0"/>
          <w:marBottom w:val="0"/>
          <w:divBdr>
            <w:top w:val="none" w:sz="0" w:space="0" w:color="auto"/>
            <w:left w:val="none" w:sz="0" w:space="0" w:color="auto"/>
            <w:bottom w:val="none" w:sz="0" w:space="0" w:color="auto"/>
            <w:right w:val="none" w:sz="0" w:space="0" w:color="auto"/>
          </w:divBdr>
        </w:div>
        <w:div w:id="1219782405">
          <w:marLeft w:val="0"/>
          <w:marRight w:val="0"/>
          <w:marTop w:val="0"/>
          <w:marBottom w:val="0"/>
          <w:divBdr>
            <w:top w:val="none" w:sz="0" w:space="0" w:color="auto"/>
            <w:left w:val="none" w:sz="0" w:space="0" w:color="auto"/>
            <w:bottom w:val="none" w:sz="0" w:space="0" w:color="auto"/>
            <w:right w:val="none" w:sz="0" w:space="0" w:color="auto"/>
          </w:divBdr>
        </w:div>
        <w:div w:id="1361474749">
          <w:marLeft w:val="0"/>
          <w:marRight w:val="0"/>
          <w:marTop w:val="0"/>
          <w:marBottom w:val="0"/>
          <w:divBdr>
            <w:top w:val="none" w:sz="0" w:space="0" w:color="auto"/>
            <w:left w:val="none" w:sz="0" w:space="0" w:color="auto"/>
            <w:bottom w:val="none" w:sz="0" w:space="0" w:color="auto"/>
            <w:right w:val="none" w:sz="0" w:space="0" w:color="auto"/>
          </w:divBdr>
        </w:div>
        <w:div w:id="1546453040">
          <w:marLeft w:val="0"/>
          <w:marRight w:val="0"/>
          <w:marTop w:val="0"/>
          <w:marBottom w:val="0"/>
          <w:divBdr>
            <w:top w:val="none" w:sz="0" w:space="0" w:color="auto"/>
            <w:left w:val="none" w:sz="0" w:space="0" w:color="auto"/>
            <w:bottom w:val="none" w:sz="0" w:space="0" w:color="auto"/>
            <w:right w:val="none" w:sz="0" w:space="0" w:color="auto"/>
          </w:divBdr>
        </w:div>
        <w:div w:id="1837451392">
          <w:marLeft w:val="0"/>
          <w:marRight w:val="0"/>
          <w:marTop w:val="0"/>
          <w:marBottom w:val="0"/>
          <w:divBdr>
            <w:top w:val="none" w:sz="0" w:space="0" w:color="auto"/>
            <w:left w:val="none" w:sz="0" w:space="0" w:color="auto"/>
            <w:bottom w:val="none" w:sz="0" w:space="0" w:color="auto"/>
            <w:right w:val="none" w:sz="0" w:space="0" w:color="auto"/>
          </w:divBdr>
        </w:div>
        <w:div w:id="2065135263">
          <w:marLeft w:val="0"/>
          <w:marRight w:val="0"/>
          <w:marTop w:val="0"/>
          <w:marBottom w:val="0"/>
          <w:divBdr>
            <w:top w:val="none" w:sz="0" w:space="0" w:color="auto"/>
            <w:left w:val="none" w:sz="0" w:space="0" w:color="auto"/>
            <w:bottom w:val="none" w:sz="0" w:space="0" w:color="auto"/>
            <w:right w:val="none" w:sz="0" w:space="0" w:color="auto"/>
          </w:divBdr>
        </w:div>
      </w:divsChild>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24684226">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76750929">
      <w:bodyDiv w:val="1"/>
      <w:marLeft w:val="0"/>
      <w:marRight w:val="0"/>
      <w:marTop w:val="0"/>
      <w:marBottom w:val="0"/>
      <w:divBdr>
        <w:top w:val="none" w:sz="0" w:space="0" w:color="auto"/>
        <w:left w:val="none" w:sz="0" w:space="0" w:color="auto"/>
        <w:bottom w:val="none" w:sz="0" w:space="0" w:color="auto"/>
        <w:right w:val="none" w:sz="0" w:space="0" w:color="auto"/>
      </w:divBdr>
      <w:divsChild>
        <w:div w:id="164396370">
          <w:marLeft w:val="0"/>
          <w:marRight w:val="0"/>
          <w:marTop w:val="0"/>
          <w:marBottom w:val="0"/>
          <w:divBdr>
            <w:top w:val="none" w:sz="0" w:space="0" w:color="auto"/>
            <w:left w:val="none" w:sz="0" w:space="0" w:color="auto"/>
            <w:bottom w:val="none" w:sz="0" w:space="0" w:color="auto"/>
            <w:right w:val="none" w:sz="0" w:space="0" w:color="auto"/>
          </w:divBdr>
        </w:div>
        <w:div w:id="184634527">
          <w:marLeft w:val="0"/>
          <w:marRight w:val="0"/>
          <w:marTop w:val="0"/>
          <w:marBottom w:val="0"/>
          <w:divBdr>
            <w:top w:val="none" w:sz="0" w:space="0" w:color="auto"/>
            <w:left w:val="none" w:sz="0" w:space="0" w:color="auto"/>
            <w:bottom w:val="none" w:sz="0" w:space="0" w:color="auto"/>
            <w:right w:val="none" w:sz="0" w:space="0" w:color="auto"/>
          </w:divBdr>
        </w:div>
        <w:div w:id="494731893">
          <w:marLeft w:val="0"/>
          <w:marRight w:val="0"/>
          <w:marTop w:val="0"/>
          <w:marBottom w:val="0"/>
          <w:divBdr>
            <w:top w:val="none" w:sz="0" w:space="0" w:color="auto"/>
            <w:left w:val="none" w:sz="0" w:space="0" w:color="auto"/>
            <w:bottom w:val="none" w:sz="0" w:space="0" w:color="auto"/>
            <w:right w:val="none" w:sz="0" w:space="0" w:color="auto"/>
          </w:divBdr>
        </w:div>
        <w:div w:id="825439892">
          <w:marLeft w:val="0"/>
          <w:marRight w:val="0"/>
          <w:marTop w:val="0"/>
          <w:marBottom w:val="0"/>
          <w:divBdr>
            <w:top w:val="none" w:sz="0" w:space="0" w:color="auto"/>
            <w:left w:val="none" w:sz="0" w:space="0" w:color="auto"/>
            <w:bottom w:val="none" w:sz="0" w:space="0" w:color="auto"/>
            <w:right w:val="none" w:sz="0" w:space="0" w:color="auto"/>
          </w:divBdr>
        </w:div>
        <w:div w:id="961301922">
          <w:marLeft w:val="0"/>
          <w:marRight w:val="0"/>
          <w:marTop w:val="0"/>
          <w:marBottom w:val="0"/>
          <w:divBdr>
            <w:top w:val="none" w:sz="0" w:space="0" w:color="auto"/>
            <w:left w:val="none" w:sz="0" w:space="0" w:color="auto"/>
            <w:bottom w:val="none" w:sz="0" w:space="0" w:color="auto"/>
            <w:right w:val="none" w:sz="0" w:space="0" w:color="auto"/>
          </w:divBdr>
        </w:div>
        <w:div w:id="968248590">
          <w:marLeft w:val="0"/>
          <w:marRight w:val="0"/>
          <w:marTop w:val="0"/>
          <w:marBottom w:val="0"/>
          <w:divBdr>
            <w:top w:val="none" w:sz="0" w:space="0" w:color="auto"/>
            <w:left w:val="none" w:sz="0" w:space="0" w:color="auto"/>
            <w:bottom w:val="none" w:sz="0" w:space="0" w:color="auto"/>
            <w:right w:val="none" w:sz="0" w:space="0" w:color="auto"/>
          </w:divBdr>
        </w:div>
        <w:div w:id="1363360485">
          <w:marLeft w:val="0"/>
          <w:marRight w:val="0"/>
          <w:marTop w:val="0"/>
          <w:marBottom w:val="0"/>
          <w:divBdr>
            <w:top w:val="none" w:sz="0" w:space="0" w:color="auto"/>
            <w:left w:val="none" w:sz="0" w:space="0" w:color="auto"/>
            <w:bottom w:val="none" w:sz="0" w:space="0" w:color="auto"/>
            <w:right w:val="none" w:sz="0" w:space="0" w:color="auto"/>
          </w:divBdr>
        </w:div>
        <w:div w:id="1449663092">
          <w:marLeft w:val="0"/>
          <w:marRight w:val="0"/>
          <w:marTop w:val="0"/>
          <w:marBottom w:val="0"/>
          <w:divBdr>
            <w:top w:val="none" w:sz="0" w:space="0" w:color="auto"/>
            <w:left w:val="none" w:sz="0" w:space="0" w:color="auto"/>
            <w:bottom w:val="none" w:sz="0" w:space="0" w:color="auto"/>
            <w:right w:val="none" w:sz="0" w:space="0" w:color="auto"/>
          </w:divBdr>
        </w:div>
        <w:div w:id="1901404724">
          <w:marLeft w:val="0"/>
          <w:marRight w:val="0"/>
          <w:marTop w:val="0"/>
          <w:marBottom w:val="0"/>
          <w:divBdr>
            <w:top w:val="none" w:sz="0" w:space="0" w:color="auto"/>
            <w:left w:val="none" w:sz="0" w:space="0" w:color="auto"/>
            <w:bottom w:val="none" w:sz="0" w:space="0" w:color="auto"/>
            <w:right w:val="none" w:sz="0" w:space="0" w:color="auto"/>
          </w:divBdr>
        </w:div>
      </w:divsChild>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si.stanford.edu/news/new-paper-assessing-political-motivations-behind-ransomware-attacks" TargetMode="External"/><Relationship Id="rId18" Type="http://schemas.openxmlformats.org/officeDocument/2006/relationships/hyperlink" Target="https://www.knowbe4.com/ransomware"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doi.org/10.1503/cmaj.1095434" TargetMode="External"/><Relationship Id="rId17" Type="http://schemas.openxmlformats.org/officeDocument/2006/relationships/hyperlink" Target="https://www.checkpoint.com/cyber-hub/ransomware/what-is-locker-ransomware/" TargetMode="External"/><Relationship Id="rId2" Type="http://schemas.openxmlformats.org/officeDocument/2006/relationships/customXml" Target="../customXml/item2.xml"/><Relationship Id="rId16" Type="http://schemas.openxmlformats.org/officeDocument/2006/relationships/hyperlink" Target="https://www.statista.com/topics/4136/ransomwa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eepingcomputer.com/news/security/ransomware-gangs-team-up-to-form-extortion-cartel/" TargetMode="External"/><Relationship Id="rId5" Type="http://schemas.openxmlformats.org/officeDocument/2006/relationships/numbering" Target="numbering.xml"/><Relationship Id="rId15" Type="http://schemas.openxmlformats.org/officeDocument/2006/relationships/hyperlink" Target="https://www.infosecinstitute.com/resources/malware-analysis/ranran-petrwrap-threats-political-criminal-abuses-ransomware-landscap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uo.com/decipher/ransomware-payments-hit-usd1-1b-record-in-202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S5757\AppData\Roaming\Microsoft\Templates\Student%20APA%20Style%20paper%207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BB25130074948748B45A1ED3022451A"/>
        <w:category>
          <w:name w:val="General"/>
          <w:gallery w:val="placeholder"/>
        </w:category>
        <w:types>
          <w:type w:val="bbPlcHdr"/>
        </w:types>
        <w:behaviors>
          <w:behavior w:val="content"/>
        </w:behaviors>
        <w:guid w:val="{1BFEB196-984D-4175-A2FF-63569E717560}"/>
      </w:docPartPr>
      <w:docPartBody>
        <w:p w:rsidR="00CF7DA3" w:rsidRDefault="00CF7DA3">
          <w:pPr>
            <w:pStyle w:val="8BB25130074948748B45A1ED3022451A"/>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A3"/>
    <w:rsid w:val="000D7A8D"/>
    <w:rsid w:val="004260CB"/>
    <w:rsid w:val="00427451"/>
    <w:rsid w:val="00636253"/>
    <w:rsid w:val="009E27B3"/>
    <w:rsid w:val="00C707C4"/>
    <w:rsid w:val="00CF7DA3"/>
    <w:rsid w:val="00EF21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paragraph" w:customStyle="1" w:styleId="8BB25130074948748B45A1ED3022451A">
    <w:name w:val="8BB25130074948748B45A1ED3022451A"/>
  </w:style>
  <w:style w:type="paragraph" w:customStyle="1" w:styleId="A94A6278CF934C668A829E18352DF43D">
    <w:name w:val="A94A6278CF934C668A829E18352DF43D"/>
  </w:style>
  <w:style w:type="paragraph" w:customStyle="1" w:styleId="4C68C1C07A9549A8B239ADD19FBD7E04">
    <w:name w:val="4C68C1C07A9549A8B239ADD19FBD7E04"/>
  </w:style>
  <w:style w:type="paragraph" w:customStyle="1" w:styleId="DD0B5B699E494DC7A782147D25055FD5">
    <w:name w:val="DD0B5B699E494DC7A782147D25055FD5"/>
  </w:style>
  <w:style w:type="character" w:styleId="Hyperlink">
    <w:name w:val="Hyperlink"/>
    <w:basedOn w:val="DefaultParagraphFont"/>
    <w:uiPriority w:val="99"/>
    <w:unhideWhenUsed/>
    <w:rPr>
      <w:color w:val="0563C1" w:themeColor="hyperlink"/>
      <w:u w:val="single"/>
    </w:rPr>
  </w:style>
  <w:style w:type="paragraph" w:customStyle="1" w:styleId="182FC80B2BEB44E09196B609AB41AF9E">
    <w:name w:val="182FC80B2BEB44E09196B609AB41A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CF06E-81A5-4D29-A946-976E3F20FF44}">
  <ds:schemaRefs>
    <ds:schemaRef ds:uri="http://purl.org/dc/dcmitype/"/>
    <ds:schemaRef ds:uri="http://schemas.microsoft.com/office/2006/documentManagement/types"/>
    <ds:schemaRef ds:uri="http://purl.org/dc/elements/1.1/"/>
    <ds:schemaRef ds:uri="71af3243-3dd4-4a8d-8c0d-dd76da1f02a5"/>
    <ds:schemaRef ds:uri="http://schemas.microsoft.com/office/2006/metadata/properties"/>
    <ds:schemaRef ds:uri="http://www.w3.org/XML/1998/namespace"/>
    <ds:schemaRef ds:uri="http://purl.org/dc/terms/"/>
    <ds:schemaRef ds:uri="230e9df3-be65-4c73-a93b-d1236ebd677e"/>
    <ds:schemaRef ds:uri="http://schemas.microsoft.com/office/infopath/2007/PartnerControls"/>
    <ds:schemaRef ds:uri="http://schemas.openxmlformats.org/package/2006/metadata/core-properties"/>
    <ds:schemaRef ds:uri="16c05727-aa75-4e4a-9b5f-8a80a1165891"/>
    <ds:schemaRef ds:uri="http://schemas.microsoft.com/sharepoint/v3"/>
  </ds:schemaRefs>
</ds:datastoreItem>
</file>

<file path=customXml/itemProps2.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71af3243-3dd4-4a8d-8c0d-dd76da1f02a5"/>
    <ds:schemaRef ds:uri="16c05727-aa75-4e4a-9b5f-8a80a1165891"/>
    <ds:schemaRef ds:uri="230e9df3-be65-4c73-a93b-d1236ebd677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2AAAB-16DB-4194-853D-005D3226A9E2}">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676608B1-A148-495A-80CE-F0BD5CC96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Student%20APA%20Style%20paper%207th%20edition.dotx</Template>
  <TotalTime>0</TotalTime>
  <Pages>18</Pages>
  <Words>5247</Words>
  <Characters>29909</Characters>
  <Application>Microsoft Office Word</Application>
  <DocSecurity>0</DocSecurity>
  <Lines>249</Lines>
  <Paragraphs>70</Paragraphs>
  <ScaleCrop>false</ScaleCrop>
  <Company/>
  <LinksUpToDate>false</LinksUpToDate>
  <CharactersWithSpaces>35086</CharactersWithSpaces>
  <SharedDoc>false</SharedDoc>
  <HLinks>
    <vt:vector size="48" baseType="variant">
      <vt:variant>
        <vt:i4>2162794</vt:i4>
      </vt:variant>
      <vt:variant>
        <vt:i4>21</vt:i4>
      </vt:variant>
      <vt:variant>
        <vt:i4>0</vt:i4>
      </vt:variant>
      <vt:variant>
        <vt:i4>5</vt:i4>
      </vt:variant>
      <vt:variant>
        <vt:lpwstr>https://www.knowbe4.com/ransomware</vt:lpwstr>
      </vt:variant>
      <vt:variant>
        <vt:lpwstr/>
      </vt:variant>
      <vt:variant>
        <vt:i4>7798822</vt:i4>
      </vt:variant>
      <vt:variant>
        <vt:i4>18</vt:i4>
      </vt:variant>
      <vt:variant>
        <vt:i4>0</vt:i4>
      </vt:variant>
      <vt:variant>
        <vt:i4>5</vt:i4>
      </vt:variant>
      <vt:variant>
        <vt:lpwstr>https://www.checkpoint.com/cyber-hub/ransomware/what-is-locker-ransomware/</vt:lpwstr>
      </vt:variant>
      <vt:variant>
        <vt:lpwstr/>
      </vt:variant>
      <vt:variant>
        <vt:i4>6094861</vt:i4>
      </vt:variant>
      <vt:variant>
        <vt:i4>15</vt:i4>
      </vt:variant>
      <vt:variant>
        <vt:i4>0</vt:i4>
      </vt:variant>
      <vt:variant>
        <vt:i4>5</vt:i4>
      </vt:variant>
      <vt:variant>
        <vt:lpwstr>https://www.statista.com/topics/4136/ransomware/</vt:lpwstr>
      </vt:variant>
      <vt:variant>
        <vt:lpwstr>topicOverview</vt:lpwstr>
      </vt:variant>
      <vt:variant>
        <vt:i4>6619236</vt:i4>
      </vt:variant>
      <vt:variant>
        <vt:i4>12</vt:i4>
      </vt:variant>
      <vt:variant>
        <vt:i4>0</vt:i4>
      </vt:variant>
      <vt:variant>
        <vt:i4>5</vt:i4>
      </vt:variant>
      <vt:variant>
        <vt:lpwstr>https://www.infosecinstitute.com/resources/malware-analysis/ranran-petrwrap-threats-political-criminal-abuses-ransomware-landscape/</vt:lpwstr>
      </vt:variant>
      <vt:variant>
        <vt:lpwstr/>
      </vt:variant>
      <vt:variant>
        <vt:i4>3407926</vt:i4>
      </vt:variant>
      <vt:variant>
        <vt:i4>9</vt:i4>
      </vt:variant>
      <vt:variant>
        <vt:i4>0</vt:i4>
      </vt:variant>
      <vt:variant>
        <vt:i4>5</vt:i4>
      </vt:variant>
      <vt:variant>
        <vt:lpwstr>https://duo.com/decipher/ransomware-payments-hit-usd1-1b-record-in-2023</vt:lpwstr>
      </vt:variant>
      <vt:variant>
        <vt:lpwstr/>
      </vt:variant>
      <vt:variant>
        <vt:i4>2031642</vt:i4>
      </vt:variant>
      <vt:variant>
        <vt:i4>6</vt:i4>
      </vt:variant>
      <vt:variant>
        <vt:i4>0</vt:i4>
      </vt:variant>
      <vt:variant>
        <vt:i4>5</vt:i4>
      </vt:variant>
      <vt:variant>
        <vt:lpwstr>https://fsi.stanford.edu/news/new-paper-assessing-political-motivations-behind-ransomware-attacks</vt:lpwstr>
      </vt:variant>
      <vt:variant>
        <vt:lpwstr/>
      </vt:variant>
      <vt:variant>
        <vt:i4>1835078</vt:i4>
      </vt:variant>
      <vt:variant>
        <vt:i4>3</vt:i4>
      </vt:variant>
      <vt:variant>
        <vt:i4>0</vt:i4>
      </vt:variant>
      <vt:variant>
        <vt:i4>5</vt:i4>
      </vt:variant>
      <vt:variant>
        <vt:lpwstr>https://doi.org/10.1503/cmaj.1095434</vt:lpwstr>
      </vt:variant>
      <vt:variant>
        <vt:lpwstr/>
      </vt:variant>
      <vt:variant>
        <vt:i4>4194308</vt:i4>
      </vt:variant>
      <vt:variant>
        <vt:i4>0</vt:i4>
      </vt:variant>
      <vt:variant>
        <vt:i4>0</vt:i4>
      </vt:variant>
      <vt:variant>
        <vt:i4>5</vt:i4>
      </vt:variant>
      <vt:variant>
        <vt:lpwstr>https://www.bleepingcomputer.com/news/security/ransomware-gangs-team-up-to-form-extortion-cartel/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2024-08-07T01:10:00Z</dcterms:created>
  <dcterms:modified xsi:type="dcterms:W3CDTF">2024-08-07T01:10:00Z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SIP_Label_dca4496f-2520-4389-a258-325ed75de6ee_Enabled">
    <vt:lpwstr>true</vt:lpwstr>
  </property>
  <property fmtid="{D5CDD505-2E9C-101B-9397-08002B2CF9AE}" pid="4" name="MSIP_Label_dca4496f-2520-4389-a258-325ed75de6ee_SetDate">
    <vt:lpwstr>2024-08-02T15:25:38Z</vt:lpwstr>
  </property>
  <property fmtid="{D5CDD505-2E9C-101B-9397-08002B2CF9AE}" pid="5" name="MSIP_Label_dca4496f-2520-4389-a258-325ed75de6ee_Method">
    <vt:lpwstr>Standard</vt:lpwstr>
  </property>
  <property fmtid="{D5CDD505-2E9C-101B-9397-08002B2CF9AE}" pid="6" name="MSIP_Label_dca4496f-2520-4389-a258-325ed75de6ee_Name">
    <vt:lpwstr>INTERNAL</vt:lpwstr>
  </property>
  <property fmtid="{D5CDD505-2E9C-101B-9397-08002B2CF9AE}" pid="7" name="MSIP_Label_dca4496f-2520-4389-a258-325ed75de6ee_SiteId">
    <vt:lpwstr>2bef8bf1-03db-48c4-b5af-ed068273b9c8</vt:lpwstr>
  </property>
  <property fmtid="{D5CDD505-2E9C-101B-9397-08002B2CF9AE}" pid="8" name="MSIP_Label_dca4496f-2520-4389-a258-325ed75de6ee_ActionId">
    <vt:lpwstr>29048f8e-0145-4077-ba4d-79fc1001124f</vt:lpwstr>
  </property>
  <property fmtid="{D5CDD505-2E9C-101B-9397-08002B2CF9AE}" pid="9" name="MSIP_Label_dca4496f-2520-4389-a258-325ed75de6ee_ContentBits">
    <vt:lpwstr>0</vt:lpwstr>
  </property>
</Properties>
</file>